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B6" w:rsidRDefault="00A50BE3">
      <w:pPr>
        <w:rPr>
          <w:smallCaps w:val="0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margin">
              <wp:posOffset>-740720</wp:posOffset>
            </wp:positionH>
            <wp:positionV relativeFrom="paragraph">
              <wp:posOffset>-761808</wp:posOffset>
            </wp:positionV>
            <wp:extent cx="4146698" cy="1739900"/>
            <wp:effectExtent l="0" t="0" r="6350" b="0"/>
            <wp:wrapNone/>
            <wp:docPr id="230" name="Afbeelding 230" descr="Energiebesparing: het moet, maar waar start je?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giebesparing: het moet, maar waar start je?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98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AD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page">
                  <wp:posOffset>4826620</wp:posOffset>
                </wp:positionH>
                <wp:positionV relativeFrom="paragraph">
                  <wp:posOffset>10160</wp:posOffset>
                </wp:positionV>
                <wp:extent cx="1445895" cy="1404620"/>
                <wp:effectExtent l="0" t="0" r="20955" b="10795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E3" w:rsidRPr="00305679" w:rsidRDefault="00A50BE3">
                            <w:r w:rsidRPr="00305679">
                              <w:rPr>
                                <w:smallCaps w:val="0"/>
                              </w:rPr>
                              <w:t>Waarom moet ik andere verlichting</w:t>
                            </w:r>
                            <w:r w:rsidRPr="00305679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80.05pt;margin-top:.8pt;width:113.8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" fillcolor="#ffc000">
                <v:textbox style="mso-fit-shape-to-text:t">
                  <w:txbxContent>
                    <w:p w:rsidR="00A50BE3" w:rsidRPr="00305679" w:rsidRDefault="00A50BE3">
                      <w:r w:rsidRPr="00305679">
                        <w:rPr>
                          <w:smallCaps w:val="0"/>
                        </w:rPr>
                        <w:t>Waarom moet ik andere verlichting</w:t>
                      </w:r>
                      <w:r w:rsidRPr="00305679"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D75C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8084717</wp:posOffset>
                </wp:positionH>
                <wp:positionV relativeFrom="paragraph">
                  <wp:posOffset>-559553</wp:posOffset>
                </wp:positionV>
                <wp:extent cx="1807535" cy="1905694"/>
                <wp:effectExtent l="19050" t="19050" r="21590" b="37465"/>
                <wp:wrapNone/>
                <wp:docPr id="200" name="Rechte verbindingslijn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535" cy="190569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E5240" id="Rechte verbindingslijn 20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6.6pt,-44.05pt" to="778.9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" strokecolor="red" strokeweight="2.25pt">
                <v:stroke joinstyle="miter"/>
              </v:line>
            </w:pict>
          </mc:Fallback>
        </mc:AlternateContent>
      </w:r>
      <w:r w:rsidR="00AD75C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F3F72A" wp14:editId="3A5DF6A7">
                <wp:simplePos x="0" y="0"/>
                <wp:positionH relativeFrom="column">
                  <wp:posOffset>8116614</wp:posOffset>
                </wp:positionH>
                <wp:positionV relativeFrom="paragraph">
                  <wp:posOffset>-559553</wp:posOffset>
                </wp:positionV>
                <wp:extent cx="1796903" cy="1892462"/>
                <wp:effectExtent l="19050" t="19050" r="32385" b="31750"/>
                <wp:wrapNone/>
                <wp:docPr id="201" name="Rechte verbindingslij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6903" cy="189246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54DB8" id="Rechte verbindingslijn 20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9.1pt,-44.05pt" to="780.6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" strokecolor="red" strokeweight="2.25pt">
                <v:stroke joinstyle="miter"/>
              </v:line>
            </w:pict>
          </mc:Fallback>
        </mc:AlternateContent>
      </w:r>
      <w:r w:rsidR="00AF596D">
        <w:rPr>
          <w:rFonts w:ascii="Roboto" w:hAnsi="Roboto"/>
          <w:noProof/>
          <w:color w:val="2962FF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5904230</wp:posOffset>
            </wp:positionH>
            <wp:positionV relativeFrom="paragraph">
              <wp:posOffset>-727809</wp:posOffset>
            </wp:positionV>
            <wp:extent cx="1466806" cy="2075908"/>
            <wp:effectExtent l="0" t="0" r="635" b="635"/>
            <wp:wrapNone/>
            <wp:docPr id="25" name="Afbeelding 25" descr="Waarom weg met halogeen? in 2020 | Gloeilampen, Halogeenlamp, Le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aarom weg met halogeen? in 2020 | Gloeilampen, Halogeenlamp, Led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06" cy="207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007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8084672</wp:posOffset>
            </wp:positionH>
            <wp:positionV relativeFrom="paragraph">
              <wp:posOffset>-555521</wp:posOffset>
            </wp:positionV>
            <wp:extent cx="1828800" cy="1906720"/>
            <wp:effectExtent l="0" t="0" r="0" b="0"/>
            <wp:wrapNone/>
            <wp:docPr id="193" name="Afbeelding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007" w:rsidRPr="00ED0FB4">
        <w:rPr>
          <w:rFonts w:ascii="Roboto" w:hAnsi="Roboto"/>
          <w:smallCaps w:val="0"/>
          <w:noProof/>
          <w:color w:val="2962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10934243</wp:posOffset>
            </wp:positionH>
            <wp:positionV relativeFrom="paragraph">
              <wp:posOffset>-665879</wp:posOffset>
            </wp:positionV>
            <wp:extent cx="3094148" cy="2264586"/>
            <wp:effectExtent l="0" t="0" r="0" b="2540"/>
            <wp:wrapNone/>
            <wp:docPr id="3" name="Afbeelding 3" descr="leiding et st hten n i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iding et st hten n i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40" cy="226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FB4" w:rsidRPr="00ED0FB4">
        <w:rPr>
          <w:rFonts w:ascii="Roboto" w:hAnsi="Roboto"/>
          <w:smallCaps w:val="0"/>
          <w:noProof/>
          <w:color w:val="2962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1949450</wp:posOffset>
            </wp:positionV>
            <wp:extent cx="1711960" cy="1711960"/>
            <wp:effectExtent l="0" t="0" r="2540" b="2540"/>
            <wp:wrapNone/>
            <wp:docPr id="2" name="Afbeelding 2" descr="Hof Domburg - Home | Faceboo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f Domburg - Home | Faceboo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FB4" w:rsidRPr="00ED0FB4">
        <w:rPr>
          <w:smallCaps w:val="0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3405978</wp:posOffset>
                </wp:positionV>
                <wp:extent cx="1637030" cy="30797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E3" w:rsidRPr="00ED0FB4" w:rsidRDefault="00A50BE3">
                            <w:pPr>
                              <w:rPr>
                                <w:rFonts w:ascii="72 Light" w:hAnsi="72 Light" w:cs="72 Light"/>
                                <w:b/>
                              </w:rPr>
                            </w:pPr>
                            <w:r w:rsidRPr="00ED0FB4">
                              <w:rPr>
                                <w:rFonts w:ascii="72 Light" w:hAnsi="72 Light" w:cs="72 Light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="72 Light" w:hAnsi="72 Light" w:cs="72 Light"/>
                                <w:b/>
                              </w:rPr>
                              <w:t xml:space="preserve"> </w:t>
                            </w:r>
                            <w:r w:rsidRPr="00ED0FB4">
                              <w:rPr>
                                <w:rFonts w:ascii="72 Light" w:hAnsi="72 Light" w:cs="72 Light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72 Light" w:hAnsi="72 Light" w:cs="72 Light"/>
                                <w:b/>
                              </w:rPr>
                              <w:t xml:space="preserve"> </w:t>
                            </w:r>
                            <w:r w:rsidRPr="00ED0FB4">
                              <w:rPr>
                                <w:rFonts w:ascii="72 Light" w:hAnsi="72 Light" w:cs="72 Light"/>
                                <w:b/>
                              </w:rPr>
                              <w:t xml:space="preserve">F </w:t>
                            </w:r>
                            <w:r>
                              <w:rPr>
                                <w:rFonts w:ascii="72 Light" w:hAnsi="72 Light" w:cs="72 Light"/>
                                <w:b/>
                              </w:rPr>
                              <w:t xml:space="preserve">  </w:t>
                            </w:r>
                            <w:r w:rsidRPr="00ED0FB4">
                              <w:rPr>
                                <w:rFonts w:ascii="72 Light" w:hAnsi="72 Light" w:cs="72 Light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72 Light" w:hAnsi="72 Light" w:cs="72 Light"/>
                                <w:b/>
                              </w:rPr>
                              <w:t xml:space="preserve"> </w:t>
                            </w:r>
                            <w:r w:rsidRPr="00ED0FB4">
                              <w:rPr>
                                <w:rFonts w:ascii="72 Light" w:hAnsi="72 Light" w:cs="72 Light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72 Light" w:hAnsi="72 Light" w:cs="72 Light"/>
                                <w:b/>
                              </w:rPr>
                              <w:t xml:space="preserve"> </w:t>
                            </w:r>
                            <w:r w:rsidRPr="00ED0FB4">
                              <w:rPr>
                                <w:rFonts w:ascii="72 Light" w:hAnsi="72 Light" w:cs="72 Light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72 Light" w:hAnsi="72 Light" w:cs="72 Light"/>
                                <w:b/>
                              </w:rPr>
                              <w:t xml:space="preserve"> </w:t>
                            </w:r>
                            <w:r w:rsidRPr="00ED0FB4">
                              <w:rPr>
                                <w:rFonts w:ascii="72 Light" w:hAnsi="72 Light" w:cs="72 Light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72 Light" w:hAnsi="72 Light" w:cs="72 Light"/>
                                <w:b/>
                              </w:rPr>
                              <w:t xml:space="preserve"> </w:t>
                            </w:r>
                            <w:r w:rsidRPr="00ED0FB4">
                              <w:rPr>
                                <w:rFonts w:ascii="72 Light" w:hAnsi="72 Light" w:cs="72 Light"/>
                                <w:b/>
                              </w:rPr>
                              <w:t>U</w:t>
                            </w:r>
                            <w:r>
                              <w:rPr>
                                <w:rFonts w:ascii="72 Light" w:hAnsi="72 Light" w:cs="72 Light"/>
                                <w:b/>
                              </w:rPr>
                              <w:t xml:space="preserve"> </w:t>
                            </w:r>
                            <w:r w:rsidRPr="00ED0FB4">
                              <w:rPr>
                                <w:rFonts w:ascii="72 Light" w:hAnsi="72 Light" w:cs="72 Light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72 Light" w:hAnsi="72 Light" w:cs="72 Light"/>
                                <w:b/>
                              </w:rPr>
                              <w:t xml:space="preserve"> </w:t>
                            </w:r>
                            <w:r w:rsidRPr="00ED0FB4">
                              <w:rPr>
                                <w:rFonts w:ascii="72 Light" w:hAnsi="72 Light" w:cs="72 Light"/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68.2pt;width:128.9pt;height:24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" filled="f" stroked="f">
                <v:textbox>
                  <w:txbxContent>
                    <w:p w:rsidR="00A50BE3" w:rsidRPr="00ED0FB4" w:rsidRDefault="00A50BE3">
                      <w:pPr>
                        <w:rPr>
                          <w:rFonts w:ascii="72 Light" w:hAnsi="72 Light" w:cs="72 Light"/>
                          <w:b/>
                        </w:rPr>
                      </w:pPr>
                      <w:r w:rsidRPr="00ED0FB4">
                        <w:rPr>
                          <w:rFonts w:ascii="72 Light" w:hAnsi="72 Light" w:cs="72 Light"/>
                          <w:b/>
                        </w:rPr>
                        <w:t>H</w:t>
                      </w:r>
                      <w:r>
                        <w:rPr>
                          <w:rFonts w:ascii="72 Light" w:hAnsi="72 Light" w:cs="72 Light"/>
                          <w:b/>
                        </w:rPr>
                        <w:t xml:space="preserve"> </w:t>
                      </w:r>
                      <w:r w:rsidRPr="00ED0FB4">
                        <w:rPr>
                          <w:rFonts w:ascii="72 Light" w:hAnsi="72 Light" w:cs="72 Light"/>
                          <w:b/>
                        </w:rPr>
                        <w:t>O</w:t>
                      </w:r>
                      <w:r>
                        <w:rPr>
                          <w:rFonts w:ascii="72 Light" w:hAnsi="72 Light" w:cs="72 Light"/>
                          <w:b/>
                        </w:rPr>
                        <w:t xml:space="preserve"> </w:t>
                      </w:r>
                      <w:r w:rsidRPr="00ED0FB4">
                        <w:rPr>
                          <w:rFonts w:ascii="72 Light" w:hAnsi="72 Light" w:cs="72 Light"/>
                          <w:b/>
                        </w:rPr>
                        <w:t xml:space="preserve">F </w:t>
                      </w:r>
                      <w:r>
                        <w:rPr>
                          <w:rFonts w:ascii="72 Light" w:hAnsi="72 Light" w:cs="72 Light"/>
                          <w:b/>
                        </w:rPr>
                        <w:t xml:space="preserve">  </w:t>
                      </w:r>
                      <w:r w:rsidRPr="00ED0FB4">
                        <w:rPr>
                          <w:rFonts w:ascii="72 Light" w:hAnsi="72 Light" w:cs="72 Light"/>
                          <w:b/>
                        </w:rPr>
                        <w:t>D</w:t>
                      </w:r>
                      <w:r>
                        <w:rPr>
                          <w:rFonts w:ascii="72 Light" w:hAnsi="72 Light" w:cs="72 Light"/>
                          <w:b/>
                        </w:rPr>
                        <w:t xml:space="preserve"> </w:t>
                      </w:r>
                      <w:r w:rsidRPr="00ED0FB4">
                        <w:rPr>
                          <w:rFonts w:ascii="72 Light" w:hAnsi="72 Light" w:cs="72 Light"/>
                          <w:b/>
                        </w:rPr>
                        <w:t>O</w:t>
                      </w:r>
                      <w:r>
                        <w:rPr>
                          <w:rFonts w:ascii="72 Light" w:hAnsi="72 Light" w:cs="72 Light"/>
                          <w:b/>
                        </w:rPr>
                        <w:t xml:space="preserve"> </w:t>
                      </w:r>
                      <w:r w:rsidRPr="00ED0FB4">
                        <w:rPr>
                          <w:rFonts w:ascii="72 Light" w:hAnsi="72 Light" w:cs="72 Light"/>
                          <w:b/>
                        </w:rPr>
                        <w:t>M</w:t>
                      </w:r>
                      <w:r>
                        <w:rPr>
                          <w:rFonts w:ascii="72 Light" w:hAnsi="72 Light" w:cs="72 Light"/>
                          <w:b/>
                        </w:rPr>
                        <w:t xml:space="preserve"> </w:t>
                      </w:r>
                      <w:r w:rsidRPr="00ED0FB4">
                        <w:rPr>
                          <w:rFonts w:ascii="72 Light" w:hAnsi="72 Light" w:cs="72 Light"/>
                          <w:b/>
                        </w:rPr>
                        <w:t>B</w:t>
                      </w:r>
                      <w:r>
                        <w:rPr>
                          <w:rFonts w:ascii="72 Light" w:hAnsi="72 Light" w:cs="72 Light"/>
                          <w:b/>
                        </w:rPr>
                        <w:t xml:space="preserve"> </w:t>
                      </w:r>
                      <w:r w:rsidRPr="00ED0FB4">
                        <w:rPr>
                          <w:rFonts w:ascii="72 Light" w:hAnsi="72 Light" w:cs="72 Light"/>
                          <w:b/>
                        </w:rPr>
                        <w:t>U</w:t>
                      </w:r>
                      <w:r>
                        <w:rPr>
                          <w:rFonts w:ascii="72 Light" w:hAnsi="72 Light" w:cs="72 Light"/>
                          <w:b/>
                        </w:rPr>
                        <w:t xml:space="preserve"> </w:t>
                      </w:r>
                      <w:r w:rsidRPr="00ED0FB4">
                        <w:rPr>
                          <w:rFonts w:ascii="72 Light" w:hAnsi="72 Light" w:cs="72 Light"/>
                          <w:b/>
                        </w:rPr>
                        <w:t>R</w:t>
                      </w:r>
                      <w:r>
                        <w:rPr>
                          <w:rFonts w:ascii="72 Light" w:hAnsi="72 Light" w:cs="72 Light"/>
                          <w:b/>
                        </w:rPr>
                        <w:t xml:space="preserve"> </w:t>
                      </w:r>
                      <w:r w:rsidRPr="00ED0FB4">
                        <w:rPr>
                          <w:rFonts w:ascii="72 Light" w:hAnsi="72 Light" w:cs="72 Light"/>
                          <w:b/>
                        </w:rPr>
                        <w:t>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0FB4" w:rsidRPr="00ED0FB4">
        <w:rPr>
          <w:rFonts w:ascii="Arial" w:hAnsi="Arial" w:cs="Arial"/>
          <w:smallCaps w:val="0"/>
          <w:noProof/>
          <w:color w:val="2962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3661277</wp:posOffset>
            </wp:positionV>
            <wp:extent cx="2097565" cy="1570990"/>
            <wp:effectExtent l="0" t="0" r="0" b="0"/>
            <wp:wrapNone/>
            <wp:docPr id="1" name="Afbeelding 1" descr="Camping Hof Domburg in Domburg, Nederland - Campings.nl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ing Hof Domburg in Domburg, Nederland - Campings.nl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6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0FB4" w:rsidRDefault="000F0AD7">
      <w:pPr>
        <w:rPr>
          <w:smallCap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86A527" wp14:editId="317AC04E">
                <wp:simplePos x="0" y="0"/>
                <wp:positionH relativeFrom="column">
                  <wp:posOffset>9994103</wp:posOffset>
                </wp:positionH>
                <wp:positionV relativeFrom="paragraph">
                  <wp:posOffset>82771</wp:posOffset>
                </wp:positionV>
                <wp:extent cx="850605" cy="0"/>
                <wp:effectExtent l="38100" t="76200" r="26035" b="95250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60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463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9" o:spid="_x0000_s1026" type="#_x0000_t32" style="position:absolute;margin-left:786.95pt;margin-top:6.5pt;width:67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7424420</wp:posOffset>
                </wp:positionH>
                <wp:positionV relativeFrom="paragraph">
                  <wp:posOffset>82771</wp:posOffset>
                </wp:positionV>
                <wp:extent cx="606056" cy="0"/>
                <wp:effectExtent l="38100" t="76200" r="22860" b="95250"/>
                <wp:wrapNone/>
                <wp:docPr id="214" name="Rechte verbindingslijn met pij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26B3D" id="Rechte verbindingslijn met pijl 214" o:spid="_x0000_s1026" type="#_x0000_t32" style="position:absolute;margin-left:584.6pt;margin-top:6.5pt;width:47.7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D742FE" wp14:editId="25320562">
                <wp:simplePos x="0" y="0"/>
                <wp:positionH relativeFrom="column">
                  <wp:posOffset>5401339</wp:posOffset>
                </wp:positionH>
                <wp:positionV relativeFrom="paragraph">
                  <wp:posOffset>90362</wp:posOffset>
                </wp:positionV>
                <wp:extent cx="457200" cy="0"/>
                <wp:effectExtent l="38100" t="76200" r="19050" b="95250"/>
                <wp:wrapNone/>
                <wp:docPr id="233" name="Rechte verbindingslijn met pij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1792F" id="Rechte verbindingslijn met pijl 233" o:spid="_x0000_s1026" type="#_x0000_t32" style="position:absolute;margin-left:425.3pt;margin-top:7.1pt;width:36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8D742FE" wp14:editId="25320562">
                <wp:simplePos x="0" y="0"/>
                <wp:positionH relativeFrom="column">
                  <wp:posOffset>3437860</wp:posOffset>
                </wp:positionH>
                <wp:positionV relativeFrom="paragraph">
                  <wp:posOffset>83274</wp:posOffset>
                </wp:positionV>
                <wp:extent cx="457200" cy="0"/>
                <wp:effectExtent l="38100" t="76200" r="19050" b="95250"/>
                <wp:wrapNone/>
                <wp:docPr id="234" name="Rechte verbindingslijn met pij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887C3" id="Rechte verbindingslijn met pijl 234" o:spid="_x0000_s1026" type="#_x0000_t32" style="position:absolute;margin-left:270.7pt;margin-top:6.55pt;width:36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ED0FB4" w:rsidRDefault="00ED0FB4">
      <w:pPr>
        <w:rPr>
          <w:smallCaps w:val="0"/>
        </w:rPr>
      </w:pPr>
    </w:p>
    <w:p w:rsidR="00ED0FB4" w:rsidRDefault="000F0AD7">
      <w:pPr>
        <w:rPr>
          <w:smallCap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160330</wp:posOffset>
                </wp:positionV>
                <wp:extent cx="424490" cy="1010093"/>
                <wp:effectExtent l="38100" t="38100" r="52070" b="57150"/>
                <wp:wrapNone/>
                <wp:docPr id="232" name="Rechte verbindingslijn met pijl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4490" cy="101009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28438" id="Rechte verbindingslijn met pijl 232" o:spid="_x0000_s1026" type="#_x0000_t32" style="position:absolute;margin-left:418.9pt;margin-top:12.6pt;width:33.4pt;height:79.55pt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27268B" w:rsidRDefault="00D2003A">
      <w:pPr>
        <w:rPr>
          <w:smallCaps w:val="0"/>
        </w:rPr>
      </w:pPr>
      <w:r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-644614</wp:posOffset>
                </wp:positionH>
                <wp:positionV relativeFrom="paragraph">
                  <wp:posOffset>251755</wp:posOffset>
                </wp:positionV>
                <wp:extent cx="21266" cy="1509824"/>
                <wp:effectExtent l="76200" t="38100" r="55245" b="52705"/>
                <wp:wrapNone/>
                <wp:docPr id="273" name="Rechte verbindingslijn met pijl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6" cy="15098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4DAAD" id="Rechte verbindingslijn met pijl 273" o:spid="_x0000_s1026" type="#_x0000_t32" style="position:absolute;margin-left:-50.75pt;margin-top:19.8pt;width:1.65pt;height:118.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27268B" w:rsidRDefault="00CB5CDD">
      <w:pPr>
        <w:rPr>
          <w:smallCaps w:val="0"/>
        </w:rPr>
      </w:pPr>
      <w:r>
        <w:rPr>
          <w:noProof/>
        </w:rPr>
        <w:drawing>
          <wp:anchor distT="0" distB="0" distL="114300" distR="114300" simplePos="0" relativeHeight="251816960" behindDoc="1" locked="0" layoutInCell="1" allowOverlap="1" wp14:anchorId="04E6346F" wp14:editId="0E763E99">
            <wp:simplePos x="0" y="0"/>
            <wp:positionH relativeFrom="column">
              <wp:posOffset>-70455</wp:posOffset>
            </wp:positionH>
            <wp:positionV relativeFrom="paragraph">
              <wp:posOffset>141397</wp:posOffset>
            </wp:positionV>
            <wp:extent cx="5195388" cy="1318437"/>
            <wp:effectExtent l="19050" t="19050" r="24765" b="15240"/>
            <wp:wrapNone/>
            <wp:docPr id="286" name="Afbeelding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419" cy="13346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68B" w:rsidRDefault="00D2003A">
      <w:pPr>
        <w:rPr>
          <w:smallCaps w:val="0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margin">
              <wp:posOffset>2109086</wp:posOffset>
            </wp:positionH>
            <wp:positionV relativeFrom="paragraph">
              <wp:posOffset>83554</wp:posOffset>
            </wp:positionV>
            <wp:extent cx="2902688" cy="1086748"/>
            <wp:effectExtent l="0" t="0" r="0" b="0"/>
            <wp:wrapNone/>
            <wp:docPr id="269" name="Afbeelding 269" descr="De Omgevingswet - Ministerie van I&amp;M | in60seconds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 Omgevingswet - Ministerie van I&amp;M | in60seconds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688" cy="108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FB4" w:rsidRDefault="00D2003A">
      <w:pPr>
        <w:rPr>
          <w:smallCaps w:val="0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margin">
              <wp:posOffset>-31898</wp:posOffset>
            </wp:positionH>
            <wp:positionV relativeFrom="paragraph">
              <wp:posOffset>194620</wp:posOffset>
            </wp:positionV>
            <wp:extent cx="2125980" cy="404495"/>
            <wp:effectExtent l="0" t="0" r="7620" b="0"/>
            <wp:wrapNone/>
            <wp:docPr id="272" name="Afbeelding 272" descr="Home - Aan de slag met de Omgevingswet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me - Aan de slag met de Omgevingswet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0AD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6D6FD3" wp14:editId="6567D262">
                <wp:simplePos x="0" y="0"/>
                <wp:positionH relativeFrom="column">
                  <wp:posOffset>7404232</wp:posOffset>
                </wp:positionH>
                <wp:positionV relativeFrom="paragraph">
                  <wp:posOffset>57637</wp:posOffset>
                </wp:positionV>
                <wp:extent cx="1307465" cy="446568"/>
                <wp:effectExtent l="38100" t="38100" r="64135" b="67945"/>
                <wp:wrapNone/>
                <wp:docPr id="238" name="Rechte verbindingslijn met pijl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7465" cy="44656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FC39C" id="Rechte verbindingslijn met pijl 238" o:spid="_x0000_s1026" type="#_x0000_t32" style="position:absolute;margin-left:583pt;margin-top:4.55pt;width:102.95pt;height:35.15pt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0F0AD7"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FDCA7F" wp14:editId="2F4E5A4E">
                <wp:simplePos x="0" y="0"/>
                <wp:positionH relativeFrom="margin">
                  <wp:posOffset>9441712</wp:posOffset>
                </wp:positionH>
                <wp:positionV relativeFrom="paragraph">
                  <wp:posOffset>50829</wp:posOffset>
                </wp:positionV>
                <wp:extent cx="0" cy="411628"/>
                <wp:effectExtent l="76200" t="38100" r="57150" b="64770"/>
                <wp:wrapNone/>
                <wp:docPr id="237" name="Rechte verbindingslijn met pijl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62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C2C55" id="Rechte verbindingslijn met pijl 237" o:spid="_x0000_s1026" type="#_x0000_t32" style="position:absolute;margin-left:743.45pt;margin-top:4pt;width:0;height:32.4pt;flip:y;z-index:251768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A63DC9"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6606791</wp:posOffset>
                </wp:positionH>
                <wp:positionV relativeFrom="paragraph">
                  <wp:posOffset>50047</wp:posOffset>
                </wp:positionV>
                <wp:extent cx="0" cy="411628"/>
                <wp:effectExtent l="76200" t="38100" r="57150" b="64770"/>
                <wp:wrapNone/>
                <wp:docPr id="195" name="Rechte verbindingslijn met pij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62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B96A0" id="Rechte verbindingslijn met pijl 195" o:spid="_x0000_s1026" type="#_x0000_t32" style="position:absolute;margin-left:520.2pt;margin-top:3.95pt;width:0;height:32.4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27268B" w:rsidRDefault="00D2003A">
      <w:pPr>
        <w:rPr>
          <w:smallCaps w:val="0"/>
        </w:rPr>
      </w:pPr>
      <w:r>
        <w:rPr>
          <w:rFonts w:ascii="Roboto" w:hAnsi="Roboto"/>
          <w:smallCaps w:val="0"/>
          <w:noProof/>
          <w:color w:val="2962FF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-644836</wp:posOffset>
                </wp:positionH>
                <wp:positionV relativeFrom="paragraph">
                  <wp:posOffset>244475</wp:posOffset>
                </wp:positionV>
                <wp:extent cx="542571" cy="0"/>
                <wp:effectExtent l="0" t="76200" r="10160" b="95250"/>
                <wp:wrapNone/>
                <wp:docPr id="274" name="Rechte verbindingslijn met pijl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5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7CCD9" id="Rechte verbindingslijn met pijl 274" o:spid="_x0000_s1026" type="#_x0000_t32" style="position:absolute;margin-left:-50.75pt;margin-top:19.25pt;width:42.7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D13D62">
        <w:rPr>
          <w:rFonts w:ascii="Roboto" w:hAnsi="Roboto"/>
          <w:smallCaps w:val="0"/>
          <w:noProof/>
          <w:color w:val="2962FF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10200595</wp:posOffset>
                </wp:positionH>
                <wp:positionV relativeFrom="paragraph">
                  <wp:posOffset>170565</wp:posOffset>
                </wp:positionV>
                <wp:extent cx="2020186" cy="467818"/>
                <wp:effectExtent l="38100" t="38100" r="75565" b="104140"/>
                <wp:wrapNone/>
                <wp:docPr id="263" name="Gebogen verbindingslijn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0186" cy="467818"/>
                        </a:xfrm>
                        <a:prstGeom prst="bentConnector3">
                          <a:avLst>
                            <a:gd name="adj1" fmla="val -14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9DD2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bogen verbindingslijn 263" o:spid="_x0000_s1026" type="#_x0000_t34" style="position:absolute;margin-left:803.2pt;margin-top:13.45pt;width:159.05pt;height:36.8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" adj="-3" strokecolor="#5b9bd5 [3204]" strokeweight=".5pt">
                <v:stroke startarrow="block" endarrow="block"/>
              </v:shape>
            </w:pict>
          </mc:Fallback>
        </mc:AlternateContent>
      </w:r>
    </w:p>
    <w:p w:rsidR="00BB5D0B" w:rsidRDefault="00841043">
      <w:pPr>
        <w:rPr>
          <w:smallCaps w:val="0"/>
        </w:rPr>
      </w:pPr>
      <w:r w:rsidRPr="00ED0FB4">
        <w:rPr>
          <w:rFonts w:ascii="Roboto" w:hAnsi="Roboto"/>
          <w:smallCaps w:val="0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5554168</wp:posOffset>
                </wp:positionH>
                <wp:positionV relativeFrom="paragraph">
                  <wp:posOffset>112735</wp:posOffset>
                </wp:positionV>
                <wp:extent cx="2200939" cy="3496945"/>
                <wp:effectExtent l="19050" t="19050" r="27940" b="2730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39" cy="34969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D79F2" id="Rechthoek 4" o:spid="_x0000_s1026" style="position:absolute;margin-left:437.35pt;margin-top:8.9pt;width:173.3pt;height:275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" filled="f" strokecolor="#1f4d78 [1604]" strokeweight="2.25pt">
                <w10:wrap anchorx="margin"/>
              </v:rect>
            </w:pict>
          </mc:Fallback>
        </mc:AlternateContent>
      </w:r>
      <w:r w:rsidR="00AD75CF" w:rsidRPr="003B151F">
        <w:rPr>
          <w:smallCaps w:val="0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8795916</wp:posOffset>
                </wp:positionH>
                <wp:positionV relativeFrom="paragraph">
                  <wp:posOffset>164863</wp:posOffset>
                </wp:positionV>
                <wp:extent cx="1339215" cy="648335"/>
                <wp:effectExtent l="0" t="0" r="13335" b="1841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6483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E3" w:rsidRPr="00A63DC9" w:rsidRDefault="00A50BE3">
                            <w:pPr>
                              <w:rPr>
                                <w:smallCaps w:val="0"/>
                              </w:rPr>
                            </w:pPr>
                            <w:r w:rsidRPr="00A63DC9">
                              <w:rPr>
                                <w:smallCaps w:val="0"/>
                              </w:rPr>
                              <w:t>Bewust verlichten, hoe doe ik dat?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2.6pt;margin-top:13pt;width:105.45pt;height:51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" fillcolor="#ffc000">
                <v:textbox>
                  <w:txbxContent>
                    <w:p w:rsidR="00A50BE3" w:rsidRPr="00A63DC9" w:rsidRDefault="00A50BE3">
                      <w:pPr>
                        <w:rPr>
                          <w:smallCaps w:val="0"/>
                        </w:rPr>
                      </w:pPr>
                      <w:r w:rsidRPr="00A63DC9">
                        <w:rPr>
                          <w:smallCaps w:val="0"/>
                        </w:rPr>
                        <w:t>Bewust verlichten, hoe doe ik dat?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2007">
        <w:rPr>
          <w:rFonts w:ascii="Roboto" w:hAnsi="Roboto"/>
          <w:noProof/>
          <w:color w:val="2962FF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5571992</wp:posOffset>
            </wp:positionH>
            <wp:positionV relativeFrom="paragraph">
              <wp:posOffset>133764</wp:posOffset>
            </wp:positionV>
            <wp:extent cx="265814" cy="381188"/>
            <wp:effectExtent l="0" t="0" r="1270" b="0"/>
            <wp:wrapNone/>
            <wp:docPr id="6" name="Afbeelding 6" descr="bol.com | Lichtbron - ledlamp Deco Led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l.com | Lichtbron - ledlamp Deco Led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4" cy="3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007">
        <w:rPr>
          <w:rFonts w:ascii="Roboto" w:hAnsi="Roboto"/>
          <w:noProof/>
          <w:color w:val="2962FF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7435850</wp:posOffset>
            </wp:positionH>
            <wp:positionV relativeFrom="paragraph">
              <wp:posOffset>112515</wp:posOffset>
            </wp:positionV>
            <wp:extent cx="297712" cy="371591"/>
            <wp:effectExtent l="0" t="0" r="7620" b="0"/>
            <wp:wrapNone/>
            <wp:docPr id="7" name="Afbeelding 7" descr="LED buitenverlichting: Piano, het ideale instrument voor stedelijke  omgevingen | Schréder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D buitenverlichting: Piano, het ideale instrument voor stedelijke  omgevingen | Schréder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12" cy="37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FB4" w:rsidRPr="00ED0FB4">
        <w:rPr>
          <w:smallCaps w:val="0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1477645" cy="287020"/>
                <wp:effectExtent l="0" t="0" r="27305" b="1778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2870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E3" w:rsidRPr="00ED0FB4" w:rsidRDefault="00A50BE3">
                            <w:pPr>
                              <w:rPr>
                                <w:rFonts w:ascii="72 Light" w:hAnsi="72 Light" w:cs="72 Light"/>
                                <w:b/>
                                <w:lang w:val="en-US"/>
                              </w:rPr>
                            </w:pPr>
                            <w:r w:rsidRPr="00ED0FB4">
                              <w:rPr>
                                <w:rFonts w:ascii="72 Light" w:hAnsi="72 Light" w:cs="72 Light"/>
                                <w:b/>
                                <w:lang w:val="en-US"/>
                              </w:rPr>
                              <w:t>V E R L I C H T I N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4.7pt;width:116.35pt;height:22.6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" fillcolor="#ffc000">
                <v:textbox>
                  <w:txbxContent>
                    <w:p w:rsidR="00A50BE3" w:rsidRPr="00ED0FB4" w:rsidRDefault="00A50BE3">
                      <w:pPr>
                        <w:rPr>
                          <w:rFonts w:ascii="72 Light" w:hAnsi="72 Light" w:cs="72 Light"/>
                          <w:b/>
                          <w:lang w:val="en-US"/>
                        </w:rPr>
                      </w:pPr>
                      <w:r w:rsidRPr="00ED0FB4">
                        <w:rPr>
                          <w:rFonts w:ascii="72 Light" w:hAnsi="72 Light" w:cs="72 Light"/>
                          <w:b/>
                          <w:lang w:val="en-US"/>
                        </w:rPr>
                        <w:t>V E R L I C H T I N 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5D0B" w:rsidRPr="00BB5D0B" w:rsidRDefault="00BB5D0B" w:rsidP="00BB5D0B"/>
    <w:p w:rsidR="00BB5D0B" w:rsidRPr="00BB5D0B" w:rsidRDefault="00EE1D2F" w:rsidP="00BB5D0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7860946</wp:posOffset>
                </wp:positionH>
                <wp:positionV relativeFrom="paragraph">
                  <wp:posOffset>82166</wp:posOffset>
                </wp:positionV>
                <wp:extent cx="850605" cy="0"/>
                <wp:effectExtent l="38100" t="76200" r="26035" b="95250"/>
                <wp:wrapNone/>
                <wp:docPr id="26" name="Rechte verbindingslijn met pij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60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86E4A" id="Rechte verbindingslijn met pijl 26" o:spid="_x0000_s1026" type="#_x0000_t32" style="position:absolute;margin-left:618.95pt;margin-top:6.45pt;width:67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B5D0B" w:rsidRPr="00BB5D0B" w:rsidRDefault="008744E3" w:rsidP="00BB5D0B">
      <w:r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4D02332" wp14:editId="4FE30509">
                <wp:simplePos x="0" y="0"/>
                <wp:positionH relativeFrom="column">
                  <wp:posOffset>3940972</wp:posOffset>
                </wp:positionH>
                <wp:positionV relativeFrom="paragraph">
                  <wp:posOffset>187339</wp:posOffset>
                </wp:positionV>
                <wp:extent cx="0" cy="510363"/>
                <wp:effectExtent l="76200" t="38100" r="57150" b="61595"/>
                <wp:wrapNone/>
                <wp:docPr id="287" name="Rechte verbindingslijn met pijl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03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BF483" id="Rechte verbindingslijn met pijl 287" o:spid="_x0000_s1026" type="#_x0000_t32" style="position:absolute;margin-left:310.3pt;margin-top:14.75pt;width:0;height:40.2pt;flip: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AF596D">
        <w:rPr>
          <w:rFonts w:ascii="Roboto" w:hAnsi="Roboto"/>
          <w:noProof/>
          <w:color w:val="2962FF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page">
              <wp:posOffset>84795</wp:posOffset>
            </wp:positionH>
            <wp:positionV relativeFrom="paragraph">
              <wp:posOffset>299247</wp:posOffset>
            </wp:positionV>
            <wp:extent cx="3232297" cy="1857876"/>
            <wp:effectExtent l="0" t="0" r="6350" b="9525"/>
            <wp:wrapNone/>
            <wp:docPr id="213" name="Afbeelding 213" descr="Downloads informatieplicht energiebesparing | RVO.nl | Rijksdienst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ownloads informatieplicht energiebesparing | RVO.nl | Rijksdienst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297" cy="185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D0B" w:rsidRPr="00BB5D0B" w:rsidRDefault="0099040E" w:rsidP="00BB5D0B">
      <w:r>
        <w:rPr>
          <w:noProof/>
        </w:rPr>
        <w:drawing>
          <wp:anchor distT="0" distB="0" distL="114300" distR="114300" simplePos="0" relativeHeight="251780096" behindDoc="1" locked="0" layoutInCell="1" allowOverlap="1" wp14:anchorId="20EC7E98" wp14:editId="2BC15E38">
            <wp:simplePos x="0" y="0"/>
            <wp:positionH relativeFrom="column">
              <wp:posOffset>11667889</wp:posOffset>
            </wp:positionH>
            <wp:positionV relativeFrom="paragraph">
              <wp:posOffset>179764</wp:posOffset>
            </wp:positionV>
            <wp:extent cx="1778635" cy="1030981"/>
            <wp:effectExtent l="19050" t="19050" r="12065" b="17145"/>
            <wp:wrapNone/>
            <wp:docPr id="244" name="Afbeelding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046" cy="10352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D0B" w:rsidRPr="00BB5D0B" w:rsidRDefault="004C4AB0" w:rsidP="00BB5D0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>
                <wp:simplePos x="0" y="0"/>
                <wp:positionH relativeFrom="column">
                  <wp:posOffset>11774170</wp:posOffset>
                </wp:positionH>
                <wp:positionV relativeFrom="paragraph">
                  <wp:posOffset>89535</wp:posOffset>
                </wp:positionV>
                <wp:extent cx="1551940" cy="818515"/>
                <wp:effectExtent l="0" t="0" r="10160" b="19685"/>
                <wp:wrapSquare wrapText="bothSides"/>
                <wp:docPr id="2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8185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E3" w:rsidRPr="00806EA5" w:rsidRDefault="00A50BE3">
                            <w:pPr>
                              <w:rPr>
                                <w:smallCaps w:val="0"/>
                              </w:rPr>
                            </w:pPr>
                            <w:r w:rsidRPr="00806EA5">
                              <w:rPr>
                                <w:smallCaps w:val="0"/>
                              </w:rPr>
                              <w:t>Voorbeeld voor andere campings van Roompot</w:t>
                            </w:r>
                            <w:r>
                              <w:rPr>
                                <w:smallCaps w:val="0"/>
                              </w:rPr>
                              <w:t xml:space="preserve"> is 1x investeren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27.1pt;margin-top:7.05pt;width:122.2pt;height:64.4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" fillcolor="#ffc000">
                <v:textbox>
                  <w:txbxContent>
                    <w:p w:rsidR="00A50BE3" w:rsidRPr="00806EA5" w:rsidRDefault="00A50BE3">
                      <w:pPr>
                        <w:rPr>
                          <w:smallCaps w:val="0"/>
                        </w:rPr>
                      </w:pPr>
                      <w:r w:rsidRPr="00806EA5">
                        <w:rPr>
                          <w:smallCaps w:val="0"/>
                        </w:rPr>
                        <w:t>Voorbeeld voor andere campings van Roompot</w:t>
                      </w:r>
                      <w:r>
                        <w:rPr>
                          <w:smallCaps w:val="0"/>
                        </w:rPr>
                        <w:t xml:space="preserve"> is 1x investeren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5D0B" w:rsidRPr="00BB5D0B" w:rsidRDefault="004C4AB0" w:rsidP="00BB5D0B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7797637</wp:posOffset>
                </wp:positionH>
                <wp:positionV relativeFrom="paragraph">
                  <wp:posOffset>11578</wp:posOffset>
                </wp:positionV>
                <wp:extent cx="3806455" cy="0"/>
                <wp:effectExtent l="38100" t="76200" r="22860" b="95250"/>
                <wp:wrapNone/>
                <wp:docPr id="225" name="Rechte verbindingslijn met pijl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645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85A69" id="Rechte verbindingslijn met pijl 225" o:spid="_x0000_s1026" type="#_x0000_t32" style="position:absolute;margin-left:614pt;margin-top:.9pt;width:299.7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B5D0B" w:rsidRPr="00BB5D0B" w:rsidRDefault="00AD75CF" w:rsidP="00BB5D0B">
      <w:r>
        <w:rPr>
          <w:noProof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8583443</wp:posOffset>
            </wp:positionH>
            <wp:positionV relativeFrom="paragraph">
              <wp:posOffset>5715</wp:posOffset>
            </wp:positionV>
            <wp:extent cx="1765300" cy="1371600"/>
            <wp:effectExtent l="0" t="0" r="6350" b="0"/>
            <wp:wrapNone/>
            <wp:docPr id="205" name="Afbeelding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96D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2906572</wp:posOffset>
                </wp:positionH>
                <wp:positionV relativeFrom="paragraph">
                  <wp:posOffset>6483</wp:posOffset>
                </wp:positionV>
                <wp:extent cx="2115820" cy="1404620"/>
                <wp:effectExtent l="0" t="0" r="17780" b="1587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E3" w:rsidRPr="00AF596D" w:rsidRDefault="00A50BE3">
                            <w:pPr>
                              <w:rPr>
                                <w:smallCaps w:val="0"/>
                              </w:rPr>
                            </w:pPr>
                            <w:r w:rsidRPr="000F0AD7">
                              <w:rPr>
                                <w:smallCaps w:val="0"/>
                                <w:u w:val="single"/>
                              </w:rPr>
                              <w:t>Verplichte</w:t>
                            </w:r>
                            <w:r w:rsidRPr="00AF596D">
                              <w:rPr>
                                <w:smallCaps w:val="0"/>
                              </w:rPr>
                              <w:t xml:space="preserve"> erkende maatregelen toepassen met een terugverdientijd van minder dan 5 jaar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.5pt;width:166.6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" fillcolor="#ffc000">
                <v:textbox style="mso-fit-shape-to-text:t">
                  <w:txbxContent>
                    <w:p w:rsidR="00A50BE3" w:rsidRPr="00AF596D" w:rsidRDefault="00A50BE3">
                      <w:pPr>
                        <w:rPr>
                          <w:smallCaps w:val="0"/>
                        </w:rPr>
                      </w:pPr>
                      <w:r w:rsidRPr="000F0AD7">
                        <w:rPr>
                          <w:smallCaps w:val="0"/>
                          <w:u w:val="single"/>
                        </w:rPr>
                        <w:t>Verplichte</w:t>
                      </w:r>
                      <w:r w:rsidRPr="00AF596D">
                        <w:rPr>
                          <w:smallCaps w:val="0"/>
                        </w:rPr>
                        <w:t xml:space="preserve"> erkende maatregelen toepassen met een terugverdientijd van minder dan 5 jaar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5D0B" w:rsidRPr="00BB5D0B" w:rsidRDefault="00944A0D" w:rsidP="00BB5D0B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9754028</wp:posOffset>
                </wp:positionH>
                <wp:positionV relativeFrom="paragraph">
                  <wp:posOffset>129836</wp:posOffset>
                </wp:positionV>
                <wp:extent cx="1859590" cy="3274828"/>
                <wp:effectExtent l="38100" t="76200" r="0" b="97155"/>
                <wp:wrapNone/>
                <wp:docPr id="259" name="Gebogen verbindingslijn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9590" cy="3274828"/>
                        </a:xfrm>
                        <a:prstGeom prst="bentConnector3">
                          <a:avLst>
                            <a:gd name="adj1" fmla="val 32646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BC6BB" id="Gebogen verbindingslijn 259" o:spid="_x0000_s1026" type="#_x0000_t34" style="position:absolute;margin-left:768.05pt;margin-top:10.2pt;width:146.4pt;height:257.8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" adj="7052" strokecolor="#5b9bd5 [3204]" strokeweight=".5pt">
                <v:stroke startarrow="block" endarrow="block"/>
              </v:shape>
            </w:pict>
          </mc:Fallback>
        </mc:AlternateContent>
      </w:r>
      <w:r w:rsidR="00AF596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F39232" wp14:editId="4E3C55DD">
                <wp:simplePos x="0" y="0"/>
                <wp:positionH relativeFrom="column">
                  <wp:posOffset>2413000</wp:posOffset>
                </wp:positionH>
                <wp:positionV relativeFrom="paragraph">
                  <wp:posOffset>85090</wp:posOffset>
                </wp:positionV>
                <wp:extent cx="457200" cy="0"/>
                <wp:effectExtent l="38100" t="76200" r="19050" b="9525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6DF28" id="Rechte verbindingslijn met pijl 11" o:spid="_x0000_s1026" type="#_x0000_t32" style="position:absolute;margin-left:190pt;margin-top:6.7pt;width:36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AF596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5043008</wp:posOffset>
                </wp:positionH>
                <wp:positionV relativeFrom="paragraph">
                  <wp:posOffset>93345</wp:posOffset>
                </wp:positionV>
                <wp:extent cx="457200" cy="0"/>
                <wp:effectExtent l="38100" t="76200" r="19050" b="95250"/>
                <wp:wrapNone/>
                <wp:docPr id="20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E1AEA" id="Rechte verbindingslijn met pijl 20" o:spid="_x0000_s1026" type="#_x0000_t32" style="position:absolute;margin-left:397.1pt;margin-top:7.35pt;width:36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B5D0B" w:rsidRPr="00BB5D0B" w:rsidRDefault="00AD75CF" w:rsidP="00BB5D0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7775930</wp:posOffset>
                </wp:positionH>
                <wp:positionV relativeFrom="paragraph">
                  <wp:posOffset>71829</wp:posOffset>
                </wp:positionV>
                <wp:extent cx="765545" cy="0"/>
                <wp:effectExtent l="38100" t="76200" r="15875" b="95250"/>
                <wp:wrapNone/>
                <wp:docPr id="215" name="Rechte verbindingslijn met pij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54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2251E" id="Rechte verbindingslijn met pijl 215" o:spid="_x0000_s1026" type="#_x0000_t32" style="position:absolute;margin-left:612.3pt;margin-top:5.65pt;width:60.3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B5D0B" w:rsidRPr="00BB5D0B" w:rsidRDefault="00BB5D0B" w:rsidP="00BB5D0B"/>
    <w:p w:rsidR="00BB5D0B" w:rsidRPr="00BB5D0B" w:rsidRDefault="000F0AD7" w:rsidP="00BB5D0B">
      <w:r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343F18" wp14:editId="7B656584">
                <wp:simplePos x="0" y="0"/>
                <wp:positionH relativeFrom="column">
                  <wp:posOffset>3934046</wp:posOffset>
                </wp:positionH>
                <wp:positionV relativeFrom="paragraph">
                  <wp:posOffset>173754</wp:posOffset>
                </wp:positionV>
                <wp:extent cx="0" cy="510363"/>
                <wp:effectExtent l="76200" t="38100" r="57150" b="61595"/>
                <wp:wrapNone/>
                <wp:docPr id="240" name="Rechte verbindingslijn met pijl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03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B183D" id="Rechte verbindingslijn met pijl 240" o:spid="_x0000_s1026" type="#_x0000_t32" style="position:absolute;margin-left:309.75pt;margin-top:13.7pt;width:0;height:40.2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B5D0B" w:rsidRPr="00BB5D0B" w:rsidRDefault="00BB5D0B" w:rsidP="00BB5D0B"/>
    <w:p w:rsidR="00BB5D0B" w:rsidRPr="00BB5D0B" w:rsidRDefault="00A63DC9" w:rsidP="00BB5D0B"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12195544</wp:posOffset>
            </wp:positionH>
            <wp:positionV relativeFrom="paragraph">
              <wp:posOffset>12080</wp:posOffset>
            </wp:positionV>
            <wp:extent cx="2817495" cy="2530421"/>
            <wp:effectExtent l="0" t="0" r="1905" b="3810"/>
            <wp:wrapNone/>
            <wp:docPr id="17" name="Afbeelding 17" descr="Energiezuinig verlichten: wat led je? | Milieu Centraal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ergiezuinig verlichten: wat led je? | Milieu Centraal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731" cy="253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D0B" w:rsidRPr="00BB5D0B" w:rsidRDefault="005F7E31" w:rsidP="00BB5D0B">
      <w:r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2332503</wp:posOffset>
                </wp:positionH>
                <wp:positionV relativeFrom="paragraph">
                  <wp:posOffset>145637</wp:posOffset>
                </wp:positionV>
                <wp:extent cx="340242" cy="1594883"/>
                <wp:effectExtent l="57150" t="38100" r="79375" b="62865"/>
                <wp:wrapNone/>
                <wp:docPr id="207" name="Rechte verbindingslijn met pij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42" cy="159488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BABF9" id="Rechte verbindingslijn met pijl 207" o:spid="_x0000_s1026" type="#_x0000_t32" style="position:absolute;margin-left:183.65pt;margin-top:11.45pt;width:26.8pt;height:12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AD75CF"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10222392</wp:posOffset>
                </wp:positionH>
                <wp:positionV relativeFrom="paragraph">
                  <wp:posOffset>141605</wp:posOffset>
                </wp:positionV>
                <wp:extent cx="10633" cy="701749"/>
                <wp:effectExtent l="76200" t="38100" r="66040" b="60325"/>
                <wp:wrapNone/>
                <wp:docPr id="203" name="Rechte verbindingslijn met pij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33" cy="70174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F76AA" id="Rechte verbindingslijn met pijl 203" o:spid="_x0000_s1026" type="#_x0000_t32" style="position:absolute;margin-left:804.9pt;margin-top:11.15pt;width:.85pt;height:55.2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A63DC9"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FF25FC" wp14:editId="7F6121DD">
                <wp:simplePos x="0" y="0"/>
                <wp:positionH relativeFrom="margin">
                  <wp:align>left</wp:align>
                </wp:positionH>
                <wp:positionV relativeFrom="paragraph">
                  <wp:posOffset>143702</wp:posOffset>
                </wp:positionV>
                <wp:extent cx="0" cy="411628"/>
                <wp:effectExtent l="76200" t="38100" r="57150" b="64770"/>
                <wp:wrapNone/>
                <wp:docPr id="199" name="Rechte verbindingslijn met pij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62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D709E" id="Rechte verbindingslijn met pijl 199" o:spid="_x0000_s1026" type="#_x0000_t32" style="position:absolute;margin-left:0;margin-top:11.3pt;width:0;height:32.4pt;flip:y;z-index:251738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BB5D0B" w:rsidRPr="00BB5D0B" w:rsidRDefault="007A589A" w:rsidP="00BB5D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>
                <wp:simplePos x="0" y="0"/>
                <wp:positionH relativeFrom="column">
                  <wp:posOffset>8159100</wp:posOffset>
                </wp:positionH>
                <wp:positionV relativeFrom="paragraph">
                  <wp:posOffset>77529</wp:posOffset>
                </wp:positionV>
                <wp:extent cx="1318260" cy="467360"/>
                <wp:effectExtent l="0" t="0" r="15240" b="27940"/>
                <wp:wrapSquare wrapText="bothSides"/>
                <wp:docPr id="2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4673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E3" w:rsidRPr="007A589A" w:rsidRDefault="00A50BE3">
                            <w:pPr>
                              <w:rPr>
                                <w:smallCaps w:val="0"/>
                              </w:rPr>
                            </w:pPr>
                            <w:r w:rsidRPr="007A589A">
                              <w:rPr>
                                <w:smallCaps w:val="0"/>
                              </w:rPr>
                              <w:t>Subsidie mogelijkheden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42.45pt;margin-top:6.1pt;width:103.8pt;height:36.8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" fillcolor="#ffc000">
                <v:textbox>
                  <w:txbxContent>
                    <w:p w:rsidR="00A50BE3" w:rsidRPr="007A589A" w:rsidRDefault="00A50BE3">
                      <w:pPr>
                        <w:rPr>
                          <w:smallCaps w:val="0"/>
                        </w:rPr>
                      </w:pPr>
                      <w:r w:rsidRPr="007A589A">
                        <w:rPr>
                          <w:smallCaps w:val="0"/>
                        </w:rPr>
                        <w:t>Subsidie mogelijkheden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679" w:rsidRPr="0030567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column">
                  <wp:posOffset>3118707</wp:posOffset>
                </wp:positionH>
                <wp:positionV relativeFrom="paragraph">
                  <wp:posOffset>13527</wp:posOffset>
                </wp:positionV>
                <wp:extent cx="1551940" cy="464820"/>
                <wp:effectExtent l="0" t="0" r="10160" b="11430"/>
                <wp:wrapSquare wrapText="bothSides"/>
                <wp:docPr id="2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4648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E3" w:rsidRPr="00305679" w:rsidRDefault="00A50BE3">
                            <w:pPr>
                              <w:rPr>
                                <w:smallCaps w:val="0"/>
                              </w:rPr>
                            </w:pPr>
                            <w:r w:rsidRPr="00305679">
                              <w:rPr>
                                <w:smallCaps w:val="0"/>
                              </w:rPr>
                              <w:t>Investeren in een duurzamer milieu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5.55pt;margin-top:1.05pt;width:122.2pt;height:36.6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" fillcolor="#ffc000">
                <v:textbox>
                  <w:txbxContent>
                    <w:p w:rsidR="00A50BE3" w:rsidRPr="00305679" w:rsidRDefault="00A50BE3">
                      <w:pPr>
                        <w:rPr>
                          <w:smallCaps w:val="0"/>
                        </w:rPr>
                      </w:pPr>
                      <w:r w:rsidRPr="00305679">
                        <w:rPr>
                          <w:smallCaps w:val="0"/>
                        </w:rPr>
                        <w:t>Investeren in een duurzamer milieu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5D0B" w:rsidRPr="00BB5D0B" w:rsidRDefault="000F0AD7" w:rsidP="00BB5D0B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1003433</wp:posOffset>
                </wp:positionH>
                <wp:positionV relativeFrom="paragraph">
                  <wp:posOffset>73142</wp:posOffset>
                </wp:positionV>
                <wp:extent cx="2040964" cy="542261"/>
                <wp:effectExtent l="38100" t="57150" r="0" b="67945"/>
                <wp:wrapNone/>
                <wp:docPr id="220" name="Rechte verbindingslijn met pijl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0964" cy="54226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77D62" id="Rechte verbindingslijn met pijl 220" o:spid="_x0000_s1026" type="#_x0000_t32" style="position:absolute;margin-left:79pt;margin-top:5.75pt;width:160.7pt;height:42.7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7A589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9519920</wp:posOffset>
                </wp:positionH>
                <wp:positionV relativeFrom="paragraph">
                  <wp:posOffset>115260</wp:posOffset>
                </wp:positionV>
                <wp:extent cx="701749" cy="0"/>
                <wp:effectExtent l="38100" t="76200" r="0" b="95250"/>
                <wp:wrapNone/>
                <wp:docPr id="228" name="Rechte verbindingslijn met pijl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74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07D5D" id="Rechte verbindingslijn met pijl 228" o:spid="_x0000_s1026" type="#_x0000_t32" style="position:absolute;margin-left:749.6pt;margin-top:9.1pt;width:55.25pt;height:0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30567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50D016" wp14:editId="484BA546">
                <wp:simplePos x="0" y="0"/>
                <wp:positionH relativeFrom="column">
                  <wp:posOffset>4710223</wp:posOffset>
                </wp:positionH>
                <wp:positionV relativeFrom="paragraph">
                  <wp:posOffset>43166</wp:posOffset>
                </wp:positionV>
                <wp:extent cx="765545" cy="0"/>
                <wp:effectExtent l="38100" t="76200" r="15875" b="95250"/>
                <wp:wrapNone/>
                <wp:docPr id="221" name="Rechte verbindingslijn met pijl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54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FF70A" id="Rechte verbindingslijn met pijl 221" o:spid="_x0000_s1026" type="#_x0000_t32" style="position:absolute;margin-left:370.9pt;margin-top:3.4pt;width:60.3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A63DC9">
        <w:rPr>
          <w:rFonts w:ascii="Roboto" w:hAnsi="Roboto"/>
          <w:noProof/>
          <w:color w:val="2962FF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63092</wp:posOffset>
            </wp:positionH>
            <wp:positionV relativeFrom="paragraph">
              <wp:posOffset>248743</wp:posOffset>
            </wp:positionV>
            <wp:extent cx="2269051" cy="1265510"/>
            <wp:effectExtent l="0" t="0" r="0" b="0"/>
            <wp:wrapNone/>
            <wp:docPr id="29" name="Afbeelding 29" descr="76 tips om uw evenement duurzaam te maken - Evenement Organiseren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76 tips om uw evenement duurzaam te maken - Evenement Organiseren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51" cy="126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D0B" w:rsidRPr="00BB5D0B" w:rsidRDefault="00D2003A" w:rsidP="00BB5D0B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4714196</wp:posOffset>
                </wp:positionH>
                <wp:positionV relativeFrom="paragraph">
                  <wp:posOffset>1492</wp:posOffset>
                </wp:positionV>
                <wp:extent cx="1222197" cy="1565747"/>
                <wp:effectExtent l="38100" t="38100" r="54610" b="53975"/>
                <wp:wrapNone/>
                <wp:docPr id="241" name="Rechte verbindingslijn met pijl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2197" cy="156574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8594" id="Rechte verbindingslijn met pijl 241" o:spid="_x0000_s1026" type="#_x0000_t32" style="position:absolute;margin-left:371.2pt;margin-top:.1pt;width:96.25pt;height:123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4628943</wp:posOffset>
                </wp:positionH>
                <wp:positionV relativeFrom="paragraph">
                  <wp:posOffset>132080</wp:posOffset>
                </wp:positionV>
                <wp:extent cx="10633" cy="1456660"/>
                <wp:effectExtent l="76200" t="38100" r="66040" b="48895"/>
                <wp:wrapNone/>
                <wp:docPr id="282" name="Rechte verbindingslijn met pijl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4566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52AF1" id="Rechte verbindingslijn met pijl 282" o:spid="_x0000_s1026" type="#_x0000_t32" style="position:absolute;margin-left:364.5pt;margin-top:10.4pt;width:.85pt;height:114.7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129215</wp:posOffset>
                </wp:positionV>
                <wp:extent cx="0" cy="417683"/>
                <wp:effectExtent l="76200" t="38100" r="57150" b="59055"/>
                <wp:wrapNone/>
                <wp:docPr id="281" name="Rechte verbindingslijn met pijl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768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F64EE" id="Rechte verbindingslijn met pijl 281" o:spid="_x0000_s1026" type="#_x0000_t32" style="position:absolute;margin-left:309.2pt;margin-top:10.15pt;width:0;height:32.9pt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B5D0B" w:rsidRPr="00BB5D0B" w:rsidRDefault="00BB5D0B" w:rsidP="00BB5D0B"/>
    <w:p w:rsidR="00BB5D0B" w:rsidRPr="00BB5D0B" w:rsidRDefault="00A63DC9" w:rsidP="00BB5D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9487461</wp:posOffset>
                </wp:positionH>
                <wp:positionV relativeFrom="paragraph">
                  <wp:posOffset>6350</wp:posOffset>
                </wp:positionV>
                <wp:extent cx="1286510" cy="1031240"/>
                <wp:effectExtent l="0" t="0" r="27940" b="1651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0312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E3" w:rsidRPr="001B09C1" w:rsidRDefault="00A50BE3">
                            <w:pPr>
                              <w:rPr>
                                <w:smallCaps w:val="0"/>
                              </w:rPr>
                            </w:pPr>
                            <w:r w:rsidRPr="001B09C1">
                              <w:rPr>
                                <w:smallCaps w:val="0"/>
                              </w:rPr>
                              <w:t>Wie gaat alles bekostigen? Roompot of uitbater Hof Domburg?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747.05pt;margin-top:.5pt;width:101.3pt;height:81.2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" fillcolor="#ffc000">
                <v:textbox>
                  <w:txbxContent>
                    <w:p w:rsidR="00A50BE3" w:rsidRPr="001B09C1" w:rsidRDefault="00A50BE3">
                      <w:pPr>
                        <w:rPr>
                          <w:smallCaps w:val="0"/>
                        </w:rPr>
                      </w:pPr>
                      <w:r w:rsidRPr="001B09C1">
                        <w:rPr>
                          <w:smallCaps w:val="0"/>
                        </w:rPr>
                        <w:t>Wie gaat alles bekostigen? Roompot of uitbater Hof Domburg?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154615</wp:posOffset>
                </wp:positionV>
                <wp:extent cx="371061" cy="446568"/>
                <wp:effectExtent l="0" t="0" r="67310" b="86995"/>
                <wp:wrapNone/>
                <wp:docPr id="16" name="Gebogen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061" cy="446568"/>
                        </a:xfrm>
                        <a:prstGeom prst="bentConnector3">
                          <a:avLst>
                            <a:gd name="adj1" fmla="val 125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BBA6D" id="Gebogen verbindingslijn 16" o:spid="_x0000_s1026" type="#_x0000_t34" style="position:absolute;margin-left:0;margin-top:12.15pt;width:29.2pt;height:35.15pt;z-index:2517288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" adj="272" strokecolor="#5b9bd5 [3204]" strokeweight=".5pt">
                <v:stroke endarrow="block"/>
                <w10:wrap anchorx="margin"/>
              </v:shape>
            </w:pict>
          </mc:Fallback>
        </mc:AlternateContent>
      </w:r>
    </w:p>
    <w:p w:rsidR="002348AC" w:rsidRDefault="00D2003A" w:rsidP="00BB5D0B">
      <w:pPr>
        <w:tabs>
          <w:tab w:val="left" w:pos="1088"/>
        </w:tabs>
      </w:pPr>
      <w:r w:rsidRPr="00D2003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column">
                  <wp:posOffset>3331919</wp:posOffset>
                </wp:positionH>
                <wp:positionV relativeFrom="paragraph">
                  <wp:posOffset>16510</wp:posOffset>
                </wp:positionV>
                <wp:extent cx="839470" cy="647065"/>
                <wp:effectExtent l="0" t="0" r="17780" b="19685"/>
                <wp:wrapSquare wrapText="bothSides"/>
                <wp:docPr id="2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647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3A" w:rsidRPr="00D2003A" w:rsidRDefault="00D2003A">
                            <w:pPr>
                              <w:rPr>
                                <w:smallCaps w:val="0"/>
                              </w:rPr>
                            </w:pPr>
                            <w:r w:rsidRPr="00D2003A">
                              <w:rPr>
                                <w:smallCaps w:val="0"/>
                              </w:rPr>
                              <w:t>Goed voor het klimaat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2.35pt;margin-top:1.3pt;width:66.1pt;height:50.9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" fillcolor="#ffc000">
                <v:textbox>
                  <w:txbxContent>
                    <w:p w:rsidR="00D2003A" w:rsidRPr="00D2003A" w:rsidRDefault="00D2003A">
                      <w:pPr>
                        <w:rPr>
                          <w:smallCaps w:val="0"/>
                        </w:rPr>
                      </w:pPr>
                      <w:r w:rsidRPr="00D2003A">
                        <w:rPr>
                          <w:smallCaps w:val="0"/>
                        </w:rPr>
                        <w:t>Goed voor het klimaat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5D0B">
        <w:tab/>
      </w:r>
    </w:p>
    <w:p w:rsidR="002348AC" w:rsidRPr="002348AC" w:rsidRDefault="00CB5CDD" w:rsidP="002348AC">
      <w:r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1067228</wp:posOffset>
                </wp:positionH>
                <wp:positionV relativeFrom="paragraph">
                  <wp:posOffset>146774</wp:posOffset>
                </wp:positionV>
                <wp:extent cx="2211572" cy="31897"/>
                <wp:effectExtent l="38100" t="76200" r="0" b="101600"/>
                <wp:wrapNone/>
                <wp:docPr id="284" name="Rechte verbindingslijn met pijl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1572" cy="3189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7FB0E" id="Rechte verbindingslijn met pijl 284" o:spid="_x0000_s1026" type="#_x0000_t32" style="position:absolute;margin-left:84.05pt;margin-top:11.55pt;width:174.15pt;height:2.5pt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D2003A"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4203833</wp:posOffset>
                </wp:positionH>
                <wp:positionV relativeFrom="paragraph">
                  <wp:posOffset>125508</wp:posOffset>
                </wp:positionV>
                <wp:extent cx="435462" cy="0"/>
                <wp:effectExtent l="38100" t="76200" r="0" b="95250"/>
                <wp:wrapNone/>
                <wp:docPr id="283" name="Rechte verbindingslijn met pijl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4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6292D" id="Rechte verbindingslijn met pijl 283" o:spid="_x0000_s1026" type="#_x0000_t32" style="position:absolute;margin-left:331pt;margin-top:9.9pt;width:34.3pt;height:0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1B09C1" w:rsidRPr="00BB5D0B">
        <w:rPr>
          <w:smallCaps w:val="0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6882677</wp:posOffset>
                </wp:positionH>
                <wp:positionV relativeFrom="paragraph">
                  <wp:posOffset>3810</wp:posOffset>
                </wp:positionV>
                <wp:extent cx="2062480" cy="1404620"/>
                <wp:effectExtent l="0" t="0" r="13970" b="2476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E3" w:rsidRPr="001B09C1" w:rsidRDefault="00A50BE3">
                            <w:pPr>
                              <w:rPr>
                                <w:smallCaps w:val="0"/>
                              </w:rPr>
                            </w:pPr>
                            <w:r w:rsidRPr="001B09C1">
                              <w:rPr>
                                <w:smallCaps w:val="0"/>
                              </w:rPr>
                              <w:t>Een lichtplan laten opstellen kost veel geld!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541.95pt;margin-top:.3pt;width:162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" fillcolor="#ffc000">
                <v:textbox style="mso-fit-shape-to-text:t">
                  <w:txbxContent>
                    <w:p w:rsidR="00A50BE3" w:rsidRPr="001B09C1" w:rsidRDefault="00A50BE3">
                      <w:pPr>
                        <w:rPr>
                          <w:smallCaps w:val="0"/>
                        </w:rPr>
                      </w:pPr>
                      <w:r w:rsidRPr="001B09C1">
                        <w:rPr>
                          <w:smallCaps w:val="0"/>
                        </w:rPr>
                        <w:t>Een lichtplan laten opstellen kost veel geld!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48AC" w:rsidRPr="00800198" w:rsidRDefault="00A63DC9" w:rsidP="002348AC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AD5123" wp14:editId="7D0EB701">
                <wp:simplePos x="0" y="0"/>
                <wp:positionH relativeFrom="column">
                  <wp:posOffset>10779863</wp:posOffset>
                </wp:positionH>
                <wp:positionV relativeFrom="paragraph">
                  <wp:posOffset>85725</wp:posOffset>
                </wp:positionV>
                <wp:extent cx="457200" cy="0"/>
                <wp:effectExtent l="38100" t="76200" r="19050" b="95250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A9D7D" id="Rechte verbindingslijn met pijl 13" o:spid="_x0000_s1026" type="#_x0000_t32" style="position:absolute;margin-left:848.8pt;margin-top:6.75pt;width:36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90597D" wp14:editId="61C5F7D0">
                <wp:simplePos x="0" y="0"/>
                <wp:positionH relativeFrom="column">
                  <wp:posOffset>8969390</wp:posOffset>
                </wp:positionH>
                <wp:positionV relativeFrom="paragraph">
                  <wp:posOffset>91115</wp:posOffset>
                </wp:positionV>
                <wp:extent cx="457200" cy="0"/>
                <wp:effectExtent l="38100" t="76200" r="19050" b="9525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A1248" id="Rechte verbindingslijn met pijl 15" o:spid="_x0000_s1026" type="#_x0000_t32" style="position:absolute;margin-left:706.25pt;margin-top:7.15pt;width:36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2348AC" w:rsidRPr="00800198" w:rsidRDefault="005F7E31" w:rsidP="002348AC">
      <w:pPr>
        <w:rPr>
          <w:lang w:val="en-US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margin">
              <wp:posOffset>2533620</wp:posOffset>
            </wp:positionH>
            <wp:positionV relativeFrom="paragraph">
              <wp:posOffset>131341</wp:posOffset>
            </wp:positionV>
            <wp:extent cx="3572539" cy="2678373"/>
            <wp:effectExtent l="0" t="0" r="0" b="8255"/>
            <wp:wrapNone/>
            <wp:docPr id="229" name="Afbeelding 229" descr="Vandaag in de rechtbank: het klimaat vs de Staat - OneWorld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ndaag in de rechtbank: het klimaat vs de Staat - OneWorld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39" cy="267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8AC" w:rsidRPr="00800198" w:rsidRDefault="00A63DC9" w:rsidP="002348AC">
      <w:pPr>
        <w:rPr>
          <w:lang w:val="en-US"/>
        </w:rPr>
      </w:pPr>
      <w:r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FF25FC" wp14:editId="7F6121DD">
                <wp:simplePos x="0" y="0"/>
                <wp:positionH relativeFrom="margin">
                  <wp:align>left</wp:align>
                </wp:positionH>
                <wp:positionV relativeFrom="paragraph">
                  <wp:posOffset>42767</wp:posOffset>
                </wp:positionV>
                <wp:extent cx="0" cy="411628"/>
                <wp:effectExtent l="76200" t="38100" r="57150" b="64770"/>
                <wp:wrapNone/>
                <wp:docPr id="202" name="Rechte verbindingslijn met pij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62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4286D" id="Rechte verbindingslijn met pijl 202" o:spid="_x0000_s1026" type="#_x0000_t32" style="position:absolute;margin-left:0;margin-top:3.35pt;width:0;height:32.4pt;flip:y;z-index:2517401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2348AC" w:rsidRPr="00800198" w:rsidRDefault="00944A0D" w:rsidP="002348A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78048" behindDoc="1" locked="0" layoutInCell="1" allowOverlap="1" wp14:anchorId="4FC5E345" wp14:editId="75ACAC40">
            <wp:simplePos x="0" y="0"/>
            <wp:positionH relativeFrom="column">
              <wp:posOffset>6596159</wp:posOffset>
            </wp:positionH>
            <wp:positionV relativeFrom="paragraph">
              <wp:posOffset>128743</wp:posOffset>
            </wp:positionV>
            <wp:extent cx="3061808" cy="1881278"/>
            <wp:effectExtent l="19050" t="19050" r="24765" b="24130"/>
            <wp:wrapNone/>
            <wp:docPr id="243" name="Afbeelding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66180" cy="1883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9C1"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10668354</wp:posOffset>
                </wp:positionH>
                <wp:positionV relativeFrom="paragraph">
                  <wp:posOffset>148</wp:posOffset>
                </wp:positionV>
                <wp:extent cx="0" cy="510363"/>
                <wp:effectExtent l="76200" t="38100" r="57150" b="61595"/>
                <wp:wrapNone/>
                <wp:docPr id="28" name="Rechte verbindingslijn met pij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03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FEF8B" id="Rechte verbindingslijn met pijl 28" o:spid="_x0000_s1026" type="#_x0000_t32" style="position:absolute;margin-left:840.05pt;margin-top:0;width:0;height:40.2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2348AC" w:rsidRPr="00800198" w:rsidRDefault="00944A0D" w:rsidP="002348AC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>
                <wp:simplePos x="0" y="0"/>
                <wp:positionH relativeFrom="column">
                  <wp:posOffset>6712570</wp:posOffset>
                </wp:positionH>
                <wp:positionV relativeFrom="paragraph">
                  <wp:posOffset>87970</wp:posOffset>
                </wp:positionV>
                <wp:extent cx="2806700" cy="1404620"/>
                <wp:effectExtent l="0" t="0" r="12700" b="18415"/>
                <wp:wrapSquare wrapText="bothSides"/>
                <wp:docPr id="2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E3" w:rsidRPr="00D949F7" w:rsidRDefault="00A50BE3">
                            <w:pPr>
                              <w:rPr>
                                <w:smallCaps w:val="0"/>
                              </w:rPr>
                            </w:pPr>
                            <w:r w:rsidRPr="00D949F7">
                              <w:rPr>
                                <w:rStyle w:val="hgkelc"/>
                                <w:rFonts w:cs="Arial"/>
                                <w:smallCaps w:val="0"/>
                                <w:color w:val="202124"/>
                              </w:rPr>
                              <w:t xml:space="preserve">Water Village van </w:t>
                            </w:r>
                            <w:r w:rsidRPr="00D949F7">
                              <w:rPr>
                                <w:rStyle w:val="hgkelc"/>
                                <w:rFonts w:cs="Arial"/>
                                <w:bCs/>
                                <w:smallCaps w:val="0"/>
                                <w:color w:val="202124"/>
                              </w:rPr>
                              <w:t>Roompot</w:t>
                            </w:r>
                            <w:r w:rsidRPr="00D949F7">
                              <w:rPr>
                                <w:rStyle w:val="hgkelc"/>
                                <w:rFonts w:cs="Arial"/>
                                <w:smallCaps w:val="0"/>
                                <w:color w:val="202124"/>
                              </w:rPr>
                              <w:t xml:space="preserve"> in Zeeland is het eerste volledig </w:t>
                            </w:r>
                            <w:r w:rsidRPr="00D949F7">
                              <w:rPr>
                                <w:rStyle w:val="hgkelc"/>
                                <w:rFonts w:cs="Arial"/>
                                <w:bCs/>
                                <w:smallCaps w:val="0"/>
                                <w:color w:val="202124"/>
                              </w:rPr>
                              <w:t>duurzame vakantiepark</w:t>
                            </w:r>
                            <w:r w:rsidRPr="00D949F7">
                              <w:rPr>
                                <w:rStyle w:val="hgkelc"/>
                                <w:rFonts w:cs="Arial"/>
                                <w:smallCaps w:val="0"/>
                                <w:color w:val="202124"/>
                              </w:rPr>
                              <w:t xml:space="preserve">. Op dit eco-vriendelijke </w:t>
                            </w:r>
                            <w:r w:rsidRPr="00D949F7">
                              <w:rPr>
                                <w:rStyle w:val="hgkelc"/>
                                <w:rFonts w:cs="Arial"/>
                                <w:bCs/>
                                <w:smallCaps w:val="0"/>
                                <w:color w:val="202124"/>
                              </w:rPr>
                              <w:t>vakantiepark</w:t>
                            </w:r>
                            <w:r w:rsidRPr="00D949F7">
                              <w:rPr>
                                <w:rStyle w:val="hgkelc"/>
                                <w:rFonts w:cs="Arial"/>
                                <w:smallCaps w:val="0"/>
                                <w:color w:val="202124"/>
                              </w:rPr>
                              <w:t xml:space="preserve"> kun je in alle rust en luxe genieten, zonder dat hiervoor het milieu onnodig belast wordt. In dit </w:t>
                            </w:r>
                            <w:r w:rsidRPr="00D949F7">
                              <w:rPr>
                                <w:rStyle w:val="hgkelc"/>
                                <w:rFonts w:cs="Arial"/>
                                <w:bCs/>
                                <w:smallCaps w:val="0"/>
                                <w:color w:val="202124"/>
                              </w:rPr>
                              <w:t>park</w:t>
                            </w:r>
                            <w:r w:rsidRPr="00D949F7">
                              <w:rPr>
                                <w:rStyle w:val="hgkelc"/>
                                <w:rFonts w:cs="Arial"/>
                                <w:smallCaps w:val="0"/>
                                <w:color w:val="202124"/>
                              </w:rPr>
                              <w:t xml:space="preserve"> staat de natuur centraal.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528.55pt;margin-top:6.95pt;width:221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" fillcolor="#ffc000">
                <v:textbox style="mso-fit-shape-to-text:t">
                  <w:txbxContent>
                    <w:p w:rsidR="00A50BE3" w:rsidRPr="00D949F7" w:rsidRDefault="00A50BE3">
                      <w:pPr>
                        <w:rPr>
                          <w:smallCaps w:val="0"/>
                        </w:rPr>
                      </w:pPr>
                      <w:r w:rsidRPr="00D949F7">
                        <w:rPr>
                          <w:rStyle w:val="hgkelc"/>
                          <w:rFonts w:cs="Arial"/>
                          <w:smallCaps w:val="0"/>
                          <w:color w:val="202124"/>
                        </w:rPr>
                        <w:t xml:space="preserve">Water Village van </w:t>
                      </w:r>
                      <w:r w:rsidRPr="00D949F7">
                        <w:rPr>
                          <w:rStyle w:val="hgkelc"/>
                          <w:rFonts w:cs="Arial"/>
                          <w:bCs/>
                          <w:smallCaps w:val="0"/>
                          <w:color w:val="202124"/>
                        </w:rPr>
                        <w:t>Roompot</w:t>
                      </w:r>
                      <w:r w:rsidRPr="00D949F7">
                        <w:rPr>
                          <w:rStyle w:val="hgkelc"/>
                          <w:rFonts w:cs="Arial"/>
                          <w:smallCaps w:val="0"/>
                          <w:color w:val="202124"/>
                        </w:rPr>
                        <w:t xml:space="preserve"> in Zeeland is het eerste volledig </w:t>
                      </w:r>
                      <w:r w:rsidRPr="00D949F7">
                        <w:rPr>
                          <w:rStyle w:val="hgkelc"/>
                          <w:rFonts w:cs="Arial"/>
                          <w:bCs/>
                          <w:smallCaps w:val="0"/>
                          <w:color w:val="202124"/>
                        </w:rPr>
                        <w:t>duurzame vakantiepark</w:t>
                      </w:r>
                      <w:r w:rsidRPr="00D949F7">
                        <w:rPr>
                          <w:rStyle w:val="hgkelc"/>
                          <w:rFonts w:cs="Arial"/>
                          <w:smallCaps w:val="0"/>
                          <w:color w:val="202124"/>
                        </w:rPr>
                        <w:t xml:space="preserve">. Op dit eco-vriendelijke </w:t>
                      </w:r>
                      <w:r w:rsidRPr="00D949F7">
                        <w:rPr>
                          <w:rStyle w:val="hgkelc"/>
                          <w:rFonts w:cs="Arial"/>
                          <w:bCs/>
                          <w:smallCaps w:val="0"/>
                          <w:color w:val="202124"/>
                        </w:rPr>
                        <w:t>vakantiepark</w:t>
                      </w:r>
                      <w:r w:rsidRPr="00D949F7">
                        <w:rPr>
                          <w:rStyle w:val="hgkelc"/>
                          <w:rFonts w:cs="Arial"/>
                          <w:smallCaps w:val="0"/>
                          <w:color w:val="202124"/>
                        </w:rPr>
                        <w:t xml:space="preserve"> kun je in alle rust en luxe genieten, zonder dat hiervoor het milieu onnodig belast wordt. In dit </w:t>
                      </w:r>
                      <w:r w:rsidRPr="00D949F7">
                        <w:rPr>
                          <w:rStyle w:val="hgkelc"/>
                          <w:rFonts w:cs="Arial"/>
                          <w:bCs/>
                          <w:smallCaps w:val="0"/>
                          <w:color w:val="202124"/>
                        </w:rPr>
                        <w:t>park</w:t>
                      </w:r>
                      <w:r w:rsidRPr="00D949F7">
                        <w:rPr>
                          <w:rStyle w:val="hgkelc"/>
                          <w:rFonts w:cs="Arial"/>
                          <w:smallCaps w:val="0"/>
                          <w:color w:val="202124"/>
                        </w:rPr>
                        <w:t xml:space="preserve"> staat de natuur centraal.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3DC9">
        <w:rPr>
          <w:rFonts w:ascii="Roboto" w:hAnsi="Roboto"/>
          <w:noProof/>
          <w:color w:val="2962FF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posOffset>-699770</wp:posOffset>
            </wp:positionH>
            <wp:positionV relativeFrom="paragraph">
              <wp:posOffset>154409</wp:posOffset>
            </wp:positionV>
            <wp:extent cx="2029344" cy="908153"/>
            <wp:effectExtent l="0" t="0" r="9525" b="6350"/>
            <wp:wrapNone/>
            <wp:docPr id="208" name="Afbeelding 208" descr="Handige factsheet over natuurvriendelijk verlichten Page % Page - MNH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andige factsheet over natuurvriendelijk verlichten Page % Page - MNH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344" cy="9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8AC" w:rsidRPr="00800198" w:rsidRDefault="00D949F7" w:rsidP="00D949F7">
      <w:pPr>
        <w:tabs>
          <w:tab w:val="left" w:pos="11537"/>
        </w:tabs>
        <w:rPr>
          <w:lang w:val="en-US"/>
        </w:rPr>
      </w:pPr>
      <w:r>
        <w:rPr>
          <w:lang w:val="en-US"/>
        </w:rPr>
        <w:tab/>
      </w:r>
    </w:p>
    <w:p w:rsidR="002348AC" w:rsidRPr="00800198" w:rsidRDefault="00A63DC9" w:rsidP="00305679">
      <w:pPr>
        <w:tabs>
          <w:tab w:val="left" w:pos="10515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12582038</wp:posOffset>
            </wp:positionH>
            <wp:positionV relativeFrom="paragraph">
              <wp:posOffset>5715</wp:posOffset>
            </wp:positionV>
            <wp:extent cx="1041990" cy="1583324"/>
            <wp:effectExtent l="0" t="0" r="6350" b="0"/>
            <wp:wrapNone/>
            <wp:docPr id="22" name="Afbeelding 22" descr="https://www.campinggeversduin.nl/l/library/download/urn:uuid:1462b389-3557-4bb5-99c0-40d0aa8c9466/Greenkey+goud.jpg?width=200&amp;height=304&amp;scaleType=null&amp;ext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ampinggeversduin.nl/l/library/download/urn:uuid:1462b389-3557-4bb5-99c0-40d0aa8c9466/Greenkey+goud.jpg?width=200&amp;height=304&amp;scaleType=null&amp;ext=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90" cy="158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26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10434025</wp:posOffset>
                </wp:positionH>
                <wp:positionV relativeFrom="paragraph">
                  <wp:posOffset>7945</wp:posOffset>
                </wp:positionV>
                <wp:extent cx="1275715" cy="829310"/>
                <wp:effectExtent l="0" t="0" r="19685" b="2794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8293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E3" w:rsidRPr="00A03269" w:rsidRDefault="00A50BE3" w:rsidP="00A03269">
                            <w:pPr>
                              <w:rPr>
                                <w:smallCaps w:val="0"/>
                              </w:rPr>
                            </w:pPr>
                            <w:r w:rsidRPr="00A03269">
                              <w:rPr>
                                <w:smallCaps w:val="0"/>
                              </w:rPr>
                              <w:t>Waarom een lichtplan laten opstellen en waarvoor?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21.6pt;margin-top:.65pt;width:100.45pt;height:65.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" fillcolor="#ffc000">
                <v:textbox>
                  <w:txbxContent>
                    <w:p w:rsidR="00A50BE3" w:rsidRPr="00A03269" w:rsidRDefault="00A50BE3" w:rsidP="00A03269">
                      <w:pPr>
                        <w:rPr>
                          <w:smallCaps w:val="0"/>
                        </w:rPr>
                      </w:pPr>
                      <w:r w:rsidRPr="00A03269">
                        <w:rPr>
                          <w:smallCaps w:val="0"/>
                        </w:rPr>
                        <w:t>Waarom een lichtplan laten opstellen en waarvoor?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679">
        <w:rPr>
          <w:lang w:val="en-US"/>
        </w:rPr>
        <w:tab/>
      </w:r>
    </w:p>
    <w:p w:rsidR="002348AC" w:rsidRPr="00800198" w:rsidRDefault="00A63DC9" w:rsidP="00A63DC9">
      <w:pPr>
        <w:tabs>
          <w:tab w:val="left" w:pos="9795"/>
        </w:tabs>
        <w:rPr>
          <w:lang w:val="en-US"/>
        </w:rPr>
      </w:pPr>
      <w:r>
        <w:rPr>
          <w:lang w:val="en-US"/>
        </w:rPr>
        <w:tab/>
      </w:r>
    </w:p>
    <w:p w:rsidR="002348AC" w:rsidRPr="00800198" w:rsidRDefault="00D13D62" w:rsidP="002348AC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80D0307" wp14:editId="263A26AB">
                <wp:simplePos x="0" y="0"/>
                <wp:positionH relativeFrom="column">
                  <wp:posOffset>6081085</wp:posOffset>
                </wp:positionH>
                <wp:positionV relativeFrom="paragraph">
                  <wp:posOffset>83185</wp:posOffset>
                </wp:positionV>
                <wp:extent cx="457200" cy="0"/>
                <wp:effectExtent l="38100" t="76200" r="19050" b="95250"/>
                <wp:wrapNone/>
                <wp:docPr id="245" name="Rechte verbindingslijn met pijl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ECEAC" id="Rechte verbindingslijn met pijl 245" o:spid="_x0000_s1026" type="#_x0000_t32" style="position:absolute;margin-left:478.85pt;margin-top:6.55pt;width:36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F2696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A1818D" wp14:editId="51F3E6E6">
                <wp:simplePos x="0" y="0"/>
                <wp:positionH relativeFrom="column">
                  <wp:posOffset>11769725</wp:posOffset>
                </wp:positionH>
                <wp:positionV relativeFrom="paragraph">
                  <wp:posOffset>91721</wp:posOffset>
                </wp:positionV>
                <wp:extent cx="765545" cy="0"/>
                <wp:effectExtent l="38100" t="76200" r="15875" b="95250"/>
                <wp:wrapNone/>
                <wp:docPr id="31" name="Rechte verbindingslijn met pij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54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F3612" id="Rechte verbindingslijn met pijl 31" o:spid="_x0000_s1026" type="#_x0000_t32" style="position:absolute;margin-left:926.75pt;margin-top:7.2pt;width:60.3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F2696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ED08134" wp14:editId="3FF97AD6">
                <wp:simplePos x="0" y="0"/>
                <wp:positionH relativeFrom="column">
                  <wp:posOffset>9767762</wp:posOffset>
                </wp:positionH>
                <wp:positionV relativeFrom="paragraph">
                  <wp:posOffset>87778</wp:posOffset>
                </wp:positionV>
                <wp:extent cx="606056" cy="0"/>
                <wp:effectExtent l="38100" t="76200" r="22860" b="95250"/>
                <wp:wrapNone/>
                <wp:docPr id="248" name="Rechte verbindingslijn met pijl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6C348" id="Rechte verbindingslijn met pijl 248" o:spid="_x0000_s1026" type="#_x0000_t32" style="position:absolute;margin-left:769.1pt;margin-top:6.9pt;width:47.7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2348AC" w:rsidRPr="00800198" w:rsidRDefault="00A63DC9" w:rsidP="002348AC">
      <w:pPr>
        <w:rPr>
          <w:lang w:val="en-US"/>
        </w:rPr>
      </w:pPr>
      <w:r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FF25FC" wp14:editId="7F6121DD">
                <wp:simplePos x="0" y="0"/>
                <wp:positionH relativeFrom="margin">
                  <wp:align>left</wp:align>
                </wp:positionH>
                <wp:positionV relativeFrom="paragraph">
                  <wp:posOffset>146197</wp:posOffset>
                </wp:positionV>
                <wp:extent cx="0" cy="411628"/>
                <wp:effectExtent l="76200" t="38100" r="57150" b="64770"/>
                <wp:wrapNone/>
                <wp:docPr id="198" name="Rechte verbindingslijn met pij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62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D7855" id="Rechte verbindingslijn met pijl 198" o:spid="_x0000_s1026" type="#_x0000_t32" style="position:absolute;margin-left:0;margin-top:11.5pt;width:0;height:32.4pt;flip:y;z-index:2517360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BA2076" w:rsidRDefault="005A085C" w:rsidP="002348AC">
      <w:pPr>
        <w:tabs>
          <w:tab w:val="left" w:pos="1088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11029935</wp:posOffset>
                </wp:positionH>
                <wp:positionV relativeFrom="paragraph">
                  <wp:posOffset>107980</wp:posOffset>
                </wp:positionV>
                <wp:extent cx="10633" cy="871869"/>
                <wp:effectExtent l="76200" t="38100" r="66040" b="61595"/>
                <wp:wrapNone/>
                <wp:docPr id="257" name="Rechte verbindingslijn met pijl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87186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B5622" id="Rechte verbindingslijn met pijl 257" o:spid="_x0000_s1026" type="#_x0000_t32" style="position:absolute;margin-left:868.5pt;margin-top:8.5pt;width:.85pt;height:68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2348AC" w:rsidRPr="00800198">
        <w:rPr>
          <w:lang w:val="en-US"/>
        </w:rPr>
        <w:tab/>
      </w:r>
    </w:p>
    <w:p w:rsidR="00BA2076" w:rsidRPr="00BA2076" w:rsidRDefault="00BA2076" w:rsidP="00BA2076">
      <w:pPr>
        <w:rPr>
          <w:lang w:val="en-US"/>
        </w:rPr>
      </w:pPr>
    </w:p>
    <w:p w:rsidR="00BA2076" w:rsidRDefault="005A085C" w:rsidP="00BA207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11040095</wp:posOffset>
                </wp:positionH>
                <wp:positionV relativeFrom="paragraph">
                  <wp:posOffset>152444</wp:posOffset>
                </wp:positionV>
                <wp:extent cx="1499294" cy="10633"/>
                <wp:effectExtent l="0" t="57150" r="24765" b="104140"/>
                <wp:wrapNone/>
                <wp:docPr id="258" name="Rechte verbindingslijn met pijl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294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0051A" id="Rechte verbindingslijn met pijl 258" o:spid="_x0000_s1026" type="#_x0000_t32" style="position:absolute;margin-left:869.3pt;margin-top:12pt;width:118.05pt;height:.8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A63DC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-739967</wp:posOffset>
                </wp:positionH>
                <wp:positionV relativeFrom="paragraph">
                  <wp:posOffset>78326</wp:posOffset>
                </wp:positionV>
                <wp:extent cx="2583180" cy="1404620"/>
                <wp:effectExtent l="0" t="0" r="26670" b="10795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E3" w:rsidRPr="00AF596D" w:rsidRDefault="00A50BE3">
                            <w:pPr>
                              <w:rPr>
                                <w:smallCaps w:val="0"/>
                              </w:rPr>
                            </w:pPr>
                            <w:r w:rsidRPr="00AF596D">
                              <w:rPr>
                                <w:smallCaps w:val="0"/>
                              </w:rPr>
                              <w:t>NOTA Beleid voor Donker in kustgebied van Veere inclusief Natura 2000 gebieden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58.25pt;margin-top:6.15pt;width:203.4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" fillcolor="#ffc000">
                <v:textbox style="mso-fit-shape-to-text:t">
                  <w:txbxContent>
                    <w:p w:rsidR="00A50BE3" w:rsidRPr="00AF596D" w:rsidRDefault="00A50BE3">
                      <w:pPr>
                        <w:rPr>
                          <w:smallCaps w:val="0"/>
                        </w:rPr>
                      </w:pPr>
                      <w:r w:rsidRPr="00AF596D">
                        <w:rPr>
                          <w:smallCaps w:val="0"/>
                        </w:rPr>
                        <w:t>NOTA Beleid voor Donker in kustgebied van Veere inclusief Natura 2000 gebieden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7E31" w:rsidRDefault="00D13D62" w:rsidP="00BA2076">
      <w:pPr>
        <w:tabs>
          <w:tab w:val="left" w:pos="4599"/>
        </w:tabs>
      </w:pPr>
      <w:r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0132AC" wp14:editId="1501D617">
                <wp:simplePos x="0" y="0"/>
                <wp:positionH relativeFrom="column">
                  <wp:posOffset>7598853</wp:posOffset>
                </wp:positionH>
                <wp:positionV relativeFrom="paragraph">
                  <wp:posOffset>160655</wp:posOffset>
                </wp:positionV>
                <wp:extent cx="0" cy="510363"/>
                <wp:effectExtent l="76200" t="38100" r="57150" b="61595"/>
                <wp:wrapNone/>
                <wp:docPr id="260" name="Rechte verbindingslijn met pij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03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ED167" id="Rechte verbindingslijn met pijl 260" o:spid="_x0000_s1026" type="#_x0000_t32" style="position:absolute;margin-left:598.35pt;margin-top:12.65pt;width:0;height:40.2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A63DC9">
        <w:t xml:space="preserve">    </w:t>
      </w:r>
    </w:p>
    <w:p w:rsidR="005F7E31" w:rsidRDefault="005F7E31" w:rsidP="00BA2076">
      <w:pPr>
        <w:tabs>
          <w:tab w:val="left" w:pos="4599"/>
        </w:tabs>
      </w:pPr>
    </w:p>
    <w:p w:rsidR="005F7E31" w:rsidRDefault="00B029F6" w:rsidP="00BA2076">
      <w:pPr>
        <w:tabs>
          <w:tab w:val="left" w:pos="4599"/>
        </w:tabs>
      </w:pPr>
      <w:r>
        <w:rPr>
          <w:rFonts w:ascii="Roboto" w:hAnsi="Roboto"/>
          <w:noProof/>
          <w:color w:val="2962FF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4054977</wp:posOffset>
                </wp:positionH>
                <wp:positionV relativeFrom="paragraph">
                  <wp:posOffset>160345</wp:posOffset>
                </wp:positionV>
                <wp:extent cx="10633" cy="455428"/>
                <wp:effectExtent l="76200" t="38100" r="66040" b="20955"/>
                <wp:wrapNone/>
                <wp:docPr id="267" name="Rechte verbindingslijn met pijl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33" cy="4554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66B7A" id="Rechte verbindingslijn met pijl 267" o:spid="_x0000_s1026" type="#_x0000_t32" style="position:absolute;margin-left:319.3pt;margin-top:12.65pt;width:.85pt;height:35.85pt;flip:x 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5A085C">
        <w:rPr>
          <w:rFonts w:ascii="Roboto" w:hAnsi="Roboto"/>
          <w:noProof/>
          <w:color w:val="2962FF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margin">
              <wp:posOffset>6201439</wp:posOffset>
            </wp:positionH>
            <wp:positionV relativeFrom="paragraph">
              <wp:posOffset>84780</wp:posOffset>
            </wp:positionV>
            <wp:extent cx="2231951" cy="835537"/>
            <wp:effectExtent l="0" t="0" r="0" b="3175"/>
            <wp:wrapNone/>
            <wp:docPr id="249" name="Afbeelding 249" descr="Roompot Vakanties - Scan Sys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ompot Vakanties - Scan Sys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951" cy="83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A39" w:rsidRPr="00A50BE3" w:rsidRDefault="00B029F6" w:rsidP="00D2003A">
      <w:pPr>
        <w:tabs>
          <w:tab w:val="left" w:pos="45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49353</wp:posOffset>
                </wp:positionV>
                <wp:extent cx="6016477" cy="381590"/>
                <wp:effectExtent l="76200" t="38100" r="99060" b="95250"/>
                <wp:wrapNone/>
                <wp:docPr id="265" name="Gebogen verbindingslijn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16477" cy="381590"/>
                        </a:xfrm>
                        <a:prstGeom prst="bentConnector3">
                          <a:avLst>
                            <a:gd name="adj1" fmla="val 10006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EE8F" id="Gebogen verbindingslijn 265" o:spid="_x0000_s1026" type="#_x0000_t34" style="position:absolute;margin-left:0;margin-top:3.9pt;width:473.75pt;height:30.05pt;flip:x y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" adj="21613" strokecolor="#5b9bd5 [3204]" strokeweight=".5pt">
                <v:stroke startarrow="block" endarrow="block"/>
                <w10:wrap anchorx="margin"/>
              </v:shape>
            </w:pict>
          </mc:Fallback>
        </mc:AlternateContent>
      </w:r>
      <w:r w:rsidR="005A085C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FC33066" wp14:editId="6E24821B">
                <wp:simplePos x="0" y="0"/>
                <wp:positionH relativeFrom="column">
                  <wp:posOffset>8342320</wp:posOffset>
                </wp:positionH>
                <wp:positionV relativeFrom="paragraph">
                  <wp:posOffset>18415</wp:posOffset>
                </wp:positionV>
                <wp:extent cx="765175" cy="0"/>
                <wp:effectExtent l="38100" t="76200" r="15875" b="95250"/>
                <wp:wrapNone/>
                <wp:docPr id="255" name="Rechte verbindingslijn met pijl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7E306" id="Rechte verbindingslijn met pijl 255" o:spid="_x0000_s1026" type="#_x0000_t32" style="position:absolute;margin-left:656.9pt;margin-top:1.45pt;width:60.25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5A085C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>
                <wp:simplePos x="0" y="0"/>
                <wp:positionH relativeFrom="column">
                  <wp:posOffset>9158458</wp:posOffset>
                </wp:positionH>
                <wp:positionV relativeFrom="paragraph">
                  <wp:posOffset>-119587</wp:posOffset>
                </wp:positionV>
                <wp:extent cx="3891280" cy="286385"/>
                <wp:effectExtent l="0" t="0" r="13970" b="18415"/>
                <wp:wrapSquare wrapText="bothSides"/>
                <wp:docPr id="25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2863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E3" w:rsidRPr="005A085C" w:rsidRDefault="00A50BE3">
                            <w:pPr>
                              <w:rPr>
                                <w:smallCaps w:val="0"/>
                              </w:rPr>
                            </w:pPr>
                            <w:r w:rsidRPr="005A085C">
                              <w:rPr>
                                <w:smallCaps w:val="0"/>
                              </w:rPr>
                              <w:t>Is duurzaam en groen bezig (trekt mensen aan)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721.15pt;margin-top:-9.4pt;width:306.4pt;height:22.5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" fillcolor="#ffc000">
                <v:textbox>
                  <w:txbxContent>
                    <w:p w:rsidR="00A50BE3" w:rsidRPr="005A085C" w:rsidRDefault="00A50BE3">
                      <w:pPr>
                        <w:rPr>
                          <w:smallCaps w:val="0"/>
                        </w:rPr>
                      </w:pPr>
                      <w:r w:rsidRPr="005A085C">
                        <w:rPr>
                          <w:smallCaps w:val="0"/>
                        </w:rPr>
                        <w:t>Is duurzaam en groen bezig (trekt mensen aan)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10A39" w:rsidRPr="00A50BE3" w:rsidSect="00602007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BE3" w:rsidRDefault="00A50BE3" w:rsidP="00BA2076">
      <w:r>
        <w:separator/>
      </w:r>
    </w:p>
  </w:endnote>
  <w:endnote w:type="continuationSeparator" w:id="0">
    <w:p w:rsidR="00A50BE3" w:rsidRDefault="00A50BE3" w:rsidP="00BA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BE3" w:rsidRDefault="00A50BE3" w:rsidP="00BA2076">
      <w:r>
        <w:separator/>
      </w:r>
    </w:p>
  </w:footnote>
  <w:footnote w:type="continuationSeparator" w:id="0">
    <w:p w:rsidR="00A50BE3" w:rsidRDefault="00A50BE3" w:rsidP="00BA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B4"/>
    <w:rsid w:val="000F0AD7"/>
    <w:rsid w:val="001A1D3E"/>
    <w:rsid w:val="001B09C1"/>
    <w:rsid w:val="002348AC"/>
    <w:rsid w:val="0027268B"/>
    <w:rsid w:val="002F4463"/>
    <w:rsid w:val="00305679"/>
    <w:rsid w:val="003B151F"/>
    <w:rsid w:val="004C4AB0"/>
    <w:rsid w:val="005931E1"/>
    <w:rsid w:val="005A085C"/>
    <w:rsid w:val="005F7E31"/>
    <w:rsid w:val="00602007"/>
    <w:rsid w:val="006A2BB2"/>
    <w:rsid w:val="00710A39"/>
    <w:rsid w:val="0078752C"/>
    <w:rsid w:val="007A589A"/>
    <w:rsid w:val="00800198"/>
    <w:rsid w:val="00806EA5"/>
    <w:rsid w:val="00841043"/>
    <w:rsid w:val="008744E3"/>
    <w:rsid w:val="0087653B"/>
    <w:rsid w:val="009215B6"/>
    <w:rsid w:val="00944A0D"/>
    <w:rsid w:val="0099040E"/>
    <w:rsid w:val="009D1DA7"/>
    <w:rsid w:val="00A03269"/>
    <w:rsid w:val="00A1075A"/>
    <w:rsid w:val="00A50BE3"/>
    <w:rsid w:val="00A63DC9"/>
    <w:rsid w:val="00A76B8B"/>
    <w:rsid w:val="00AD1DC1"/>
    <w:rsid w:val="00AD75CF"/>
    <w:rsid w:val="00AF596D"/>
    <w:rsid w:val="00B029F6"/>
    <w:rsid w:val="00BA2076"/>
    <w:rsid w:val="00BB5D0B"/>
    <w:rsid w:val="00CB5CDD"/>
    <w:rsid w:val="00D07B63"/>
    <w:rsid w:val="00D13D62"/>
    <w:rsid w:val="00D2003A"/>
    <w:rsid w:val="00D949F7"/>
    <w:rsid w:val="00DF2111"/>
    <w:rsid w:val="00E73D6A"/>
    <w:rsid w:val="00E75270"/>
    <w:rsid w:val="00ED0FB4"/>
    <w:rsid w:val="00EE1D2F"/>
    <w:rsid w:val="00EF1981"/>
    <w:rsid w:val="00F2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7B3D8E-2F8F-43BB-BDA1-C59BD424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mallCap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A207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A2076"/>
    <w:rPr>
      <w:rFonts w:ascii="Verdana" w:hAnsi="Verdana"/>
      <w:smallCaps/>
      <w:sz w:val="24"/>
      <w:szCs w:val="24"/>
    </w:rPr>
  </w:style>
  <w:style w:type="paragraph" w:styleId="Voettekst">
    <w:name w:val="footer"/>
    <w:basedOn w:val="Standaard"/>
    <w:link w:val="VoettekstChar"/>
    <w:rsid w:val="00BA207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A2076"/>
    <w:rPr>
      <w:rFonts w:ascii="Verdana" w:hAnsi="Verdana"/>
      <w:smallCaps/>
      <w:sz w:val="24"/>
      <w:szCs w:val="24"/>
    </w:rPr>
  </w:style>
  <w:style w:type="character" w:customStyle="1" w:styleId="hgkelc">
    <w:name w:val="hgkelc"/>
    <w:basedOn w:val="Standaardalinea-lettertype"/>
    <w:rsid w:val="0071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url=https://nl.pinterest.com/pin/562879653429788693/&amp;psig=AOvVaw07iPihnHFe7ZhYsgtd0Cr1&amp;ust=1606296618219000&amp;source=images&amp;cd=vfe&amp;ved=0CAIQjRxqFwoTCPCsorXvmu0CFQAAAAAdAAAAABAO" TargetMode="External"/><Relationship Id="rId13" Type="http://schemas.openxmlformats.org/officeDocument/2006/relationships/hyperlink" Target="https://www.google.nl/imgres?imgurl=https://lookaside.fbsbx.com/lookaside/crawler/media/?media_id%3D138216546249909&amp;imgrefurl=https://www.facebook.com/hofdomburg/&amp;tbnid=HUAyiCz2bDVuCM&amp;vet=10CDYQMyiAAWoXChMI2ODZmuea7QIVAAAAAB0AAAAAEAI..i&amp;docid=A_CCwutDz2OkEM&amp;w=400&amp;h=400&amp;q=hof%20domburg&amp;hl=nl&amp;safe=active&amp;ved=0CDYQMyiAAWoXChMI2ODZmuea7QIVAAAAAB0AAAAAEAI" TargetMode="External"/><Relationship Id="rId18" Type="http://schemas.microsoft.com/office/2007/relationships/hdphoto" Target="media/hdphoto1.wdp"/><Relationship Id="rId26" Type="http://schemas.openxmlformats.org/officeDocument/2006/relationships/image" Target="media/image11.jpeg"/><Relationship Id="rId39" Type="http://schemas.openxmlformats.org/officeDocument/2006/relationships/hyperlink" Target="https://www.google.nl/url?sa=i&amp;url=https%3A%2F%2Fwww.scansys.eu%2Freferent%2Froompot-vakanties%2F&amp;psig=AOvVaw120Qp4cRs1GxPXU0VGRyWo&amp;ust=1606923653593000&amp;source=images&amp;cd=vfe&amp;ved=0CAIQjRxqFwoTCOiSg6iPre0CFQAAAAAdAAAAABA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nl/url?sa=i&amp;url=https%3A%2F%2Faandeslagmetdeomgevingswet.nl%2F&amp;psig=AOvVaw16DBGj-nYjoSgg5TkG9JPG&amp;ust=1606924760786000&amp;source=images&amp;cd=vfe&amp;ved=0CAIQjRxqFwoTCNCNucOTre0CFQAAAAAdAAAAABAJ" TargetMode="External"/><Relationship Id="rId34" Type="http://schemas.openxmlformats.org/officeDocument/2006/relationships/hyperlink" Target="https://www.google.nl/url?sa=i&amp;url=https%3A%2F%2Fwww.oneworld.nl%2Flezen%2Fschone-energie%2Furgenda-tegen-de-staat-deel-ii%2F&amp;psig=AOvVaw0k5K7un56UbfZ6ajR2_plS&amp;ust=1606922240261000&amp;source=images&amp;cd=vfe&amp;ved=0CAIQjRxqFwoTCLDCnIuKre0CFQAAAAAdAAAAABAD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hyperlink" Target="https://www.google.nl/url?sa=i&amp;url=https://nl.schreder.com/nl/producten/piano-led-buitenverlichting&amp;psig=AOvVaw3odSWoJ9qKbQPJPdn-fnfg&amp;ust=1606294954274000&amp;source=images&amp;cd=vfe&amp;ved=0CAIQjRxqFwoTCLCi65vpmu0CFQAAAAAdAAAAABAM" TargetMode="External"/><Relationship Id="rId33" Type="http://schemas.openxmlformats.org/officeDocument/2006/relationships/image" Target="media/image15.jpeg"/><Relationship Id="rId38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url=https%3A%2F%2Fwww.duurzaambedrijfsleven.nl%2Fenergie%2F27739%2Fenergiebesparing-en-efficientie-het-moet-maar-waar-start-je&amp;psig=AOvVaw0qXX0rlp2NrXJavnBKcAqc&amp;ust=1606922472525000&amp;source=images&amp;cd=vfe&amp;ved=0CAIQjRxqFwoTCMDxg_iKre0CFQAAAAAdAAAAABAD" TargetMode="External"/><Relationship Id="rId11" Type="http://schemas.openxmlformats.org/officeDocument/2006/relationships/hyperlink" Target="https://www.google.nl/url?sa=i&amp;url=https://veere.licht-donker.nl/wp-content/uploads/2019/01/Mail_Donkerbeleidsplan_Campings_GV_2018-verkleind.pdf&amp;psig=AOvVaw0oQUeyPO5tyqIi91h_5axi&amp;ust=1606294586682000&amp;source=images&amp;cd=vfe&amp;ved=0CAIQjRxqFwoTCMixoO_nmu0CFQAAAAAdAAAAABAD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www.google.nl/url?sa=i&amp;url=https://www.evenementorganiseren.nl/artikel/76-tips-om-uw-evenement-duurzaam-te-maken-175.html&amp;psig=AOvVaw10NmvKDQRqjAPmCHgvUf0H&amp;ust=1606296869202000&amp;source=images&amp;cd=vfe&amp;ved=0CAIQjRxqFwoTCLDwxLTwmu0CFQAAAAAdAAAAABAD" TargetMode="External"/><Relationship Id="rId37" Type="http://schemas.openxmlformats.org/officeDocument/2006/relationships/image" Target="media/image17.jpeg"/><Relationship Id="rId40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hyperlink" Target="https://www.google.nl/url?sa=i&amp;url=https://www.campings.nl/camping/camping-hof-domburg-13281&amp;psig=AOvVaw20vUvWsYA_yf08GUoBkdDQ&amp;ust=1606294100014000&amp;source=images&amp;cd=vfe&amp;ved=0CAIQjRxqFwoTCJD7l4nmmu0CFQAAAAAdAAAAABAK" TargetMode="External"/><Relationship Id="rId23" Type="http://schemas.openxmlformats.org/officeDocument/2006/relationships/hyperlink" Target="https://www.google.nl/url?sa=i&amp;url=https://www.bol.com/nl/p/lichtbron-ledlamp-deco-led/9200000086435166/&amp;psig=AOvVaw2Ys1BpImWBLVsQ4XgMmbTU&amp;ust=1606294872104000&amp;source=images&amp;cd=vfe&amp;ved=0CAIQjRxqFwoTCJj68vTomu0CFQAAAAAdAAAAABAH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s://www.google.nl/url?sa=i&amp;url=https://www.mnh.nl/nieuws/handige-factsheet-over-natuurvriendelijk-verlichten/&amp;psig=AOvVaw1JF04GbfKoQM8qn33kfZ43&amp;ust=1606297975859000&amp;source=images&amp;cd=vfe&amp;ved=0CAIQjRxqFwoTCPD1-sb0mu0CFQAAAAAdAAAAABAD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google.nl/url?sa=i&amp;url=https%3A%2F%2Fwww.in60seconds.nl%2Fwerk%2Fde-omgevingswet%2F&amp;psig=AOvVaw16DBGj-nYjoSgg5TkG9JPG&amp;ust=1606924760786000&amp;source=images&amp;cd=vfe&amp;ved=0CAIQjRxqFwoTCNCNucOTre0CFQAAAAAdAAAAABAD" TargetMode="External"/><Relationship Id="rId31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hyperlink" Target="https://www.google.nl/url?sa=i&amp;url=https://www.rvo.nl/onderwerpen/duurzaam-ondernemen/energie-besparen/informatieplicht-energiebesparing/downloads&amp;psig=AOvVaw2kJzr6ZVpQ3l7DvEvwzGEN&amp;ust=1606298294351000&amp;source=images&amp;cd=vfe&amp;ved=0CAIQjRxqFwoTCKjDntz1mu0CFQAAAAAdAAAAABAD" TargetMode="External"/><Relationship Id="rId30" Type="http://schemas.openxmlformats.org/officeDocument/2006/relationships/hyperlink" Target="https://www.google.nl/url?sa=i&amp;url=https://www.milieucentraal.nl/energie-besparen/apparaten-en-verlichting/energiezuinig-verlichten-kies-led/&amp;psig=AOvVaw1gnKZ7Yi09k0r8mh9gvG90&amp;ust=1606295583966000&amp;source=images&amp;cd=vfe&amp;ved=0CAIQjRxqFwoTCKjO18rrmu0CFQAAAAAdAAAAABAJ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722B0C99</Template>
  <TotalTime>179</TotalTime>
  <Pages>1</Pages>
  <Words>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Corbijn</dc:creator>
  <cp:keywords/>
  <dc:description/>
  <cp:lastModifiedBy>Pascal Corbijn</cp:lastModifiedBy>
  <cp:revision>33</cp:revision>
  <dcterms:created xsi:type="dcterms:W3CDTF">2020-11-24T08:41:00Z</dcterms:created>
  <dcterms:modified xsi:type="dcterms:W3CDTF">2020-12-01T16:12:00Z</dcterms:modified>
</cp:coreProperties>
</file>