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D1DA" w14:textId="77777777" w:rsidR="00AF7B16" w:rsidRDefault="00AF7B16">
      <w:pPr>
        <w:spacing w:after="0" w:line="240" w:lineRule="auto"/>
        <w:rPr>
          <w:noProof/>
        </w:r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5BEEFA4C" wp14:editId="7A0512BE">
            <wp:simplePos x="0" y="0"/>
            <wp:positionH relativeFrom="column">
              <wp:posOffset>3852545</wp:posOffset>
            </wp:positionH>
            <wp:positionV relativeFrom="paragraph">
              <wp:posOffset>-342265</wp:posOffset>
            </wp:positionV>
            <wp:extent cx="2554224" cy="1274064"/>
            <wp:effectExtent l="0" t="0" r="0" b="2540"/>
            <wp:wrapTight wrapText="bothSides">
              <wp:wrapPolygon edited="0">
                <wp:start x="0" y="0"/>
                <wp:lineTo x="0" y="21320"/>
                <wp:lineTo x="21428" y="21320"/>
                <wp:lineTo x="2142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S Interreg NS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F8166" w14:textId="77777777" w:rsidR="00AF7B16" w:rsidRDefault="00AF7B16" w:rsidP="00AF7B16">
      <w:pPr>
        <w:spacing w:after="0" w:line="240" w:lineRule="auto"/>
        <w:rPr>
          <w:b/>
          <w:noProof/>
        </w:rPr>
      </w:pPr>
    </w:p>
    <w:p w14:paraId="0883DA6F" w14:textId="77777777" w:rsidR="00AF7B16" w:rsidRDefault="00AF7B16" w:rsidP="00AF7B16">
      <w:pPr>
        <w:spacing w:after="0" w:line="240" w:lineRule="auto"/>
        <w:rPr>
          <w:b/>
          <w:noProof/>
        </w:rPr>
      </w:pPr>
    </w:p>
    <w:p w14:paraId="455F8687" w14:textId="77777777" w:rsidR="00AF7B16" w:rsidRDefault="00AF7B16" w:rsidP="00AF7B16">
      <w:pPr>
        <w:spacing w:after="0" w:line="240" w:lineRule="auto"/>
        <w:rPr>
          <w:b/>
          <w:noProof/>
        </w:rPr>
      </w:pPr>
    </w:p>
    <w:p w14:paraId="7CB8B757" w14:textId="77777777" w:rsidR="00AF7B16" w:rsidRDefault="00AF7B16" w:rsidP="00AF7B16">
      <w:pPr>
        <w:spacing w:after="0" w:line="240" w:lineRule="auto"/>
        <w:rPr>
          <w:b/>
          <w:noProof/>
        </w:rPr>
      </w:pPr>
    </w:p>
    <w:p w14:paraId="555E7DB0" w14:textId="77777777" w:rsidR="00AF7B16" w:rsidRDefault="00AF7B16" w:rsidP="00AF7B16">
      <w:pPr>
        <w:spacing w:after="0" w:line="240" w:lineRule="auto"/>
        <w:rPr>
          <w:b/>
          <w:noProof/>
        </w:rPr>
      </w:pPr>
    </w:p>
    <w:p w14:paraId="2508B729" w14:textId="77777777" w:rsidR="00AF7B16" w:rsidRDefault="00AF7B16" w:rsidP="00AF7B16">
      <w:pPr>
        <w:spacing w:after="0" w:line="240" w:lineRule="auto"/>
        <w:rPr>
          <w:b/>
          <w:noProof/>
        </w:rPr>
      </w:pPr>
    </w:p>
    <w:p w14:paraId="5A675AC9" w14:textId="77777777" w:rsidR="00AF7B16" w:rsidRPr="009C2D69" w:rsidRDefault="00AF7B16" w:rsidP="00AF7B16">
      <w:pPr>
        <w:spacing w:after="0" w:line="240" w:lineRule="auto"/>
        <w:rPr>
          <w:b/>
          <w:noProof/>
          <w:color w:val="4F81BD" w:themeColor="accent1"/>
          <w:sz w:val="52"/>
        </w:rPr>
      </w:pPr>
      <w:r w:rsidRPr="009C2D69">
        <w:rPr>
          <w:b/>
          <w:noProof/>
          <w:color w:val="4F81BD" w:themeColor="accent1"/>
          <w:sz w:val="52"/>
        </w:rPr>
        <w:t xml:space="preserve">MONITORING SURVEY FRAMES </w:t>
      </w:r>
    </w:p>
    <w:p w14:paraId="4A12C861" w14:textId="77777777" w:rsidR="00AF7B16" w:rsidRPr="009C2D69" w:rsidRDefault="00AF7B16" w:rsidP="00AF7B16">
      <w:pPr>
        <w:spacing w:after="0" w:line="240" w:lineRule="auto"/>
        <w:rPr>
          <w:noProof/>
          <w:color w:val="4F81BD" w:themeColor="accent1"/>
          <w:sz w:val="52"/>
        </w:rPr>
      </w:pPr>
      <w:r w:rsidRPr="009C2D69">
        <w:rPr>
          <w:noProof/>
          <w:color w:val="4F81BD" w:themeColor="accent1"/>
          <w:sz w:val="52"/>
        </w:rPr>
        <w:t>– B</w:t>
      </w:r>
      <w:r w:rsidR="009C2D69">
        <w:rPr>
          <w:noProof/>
          <w:color w:val="4F81BD" w:themeColor="accent1"/>
          <w:sz w:val="52"/>
        </w:rPr>
        <w:t>aseline measurement</w:t>
      </w:r>
    </w:p>
    <w:p w14:paraId="4D9E18A4" w14:textId="77777777" w:rsidR="00AF7B16" w:rsidRPr="009C2D69" w:rsidRDefault="00AF7B16" w:rsidP="00AF7B16">
      <w:pPr>
        <w:spacing w:after="0" w:line="240" w:lineRule="auto"/>
        <w:rPr>
          <w:noProof/>
          <w:color w:val="4F81BD" w:themeColor="accent1"/>
          <w:sz w:val="40"/>
        </w:rPr>
      </w:pPr>
      <w:r w:rsidRPr="009C2D69">
        <w:rPr>
          <w:noProof/>
          <w:color w:val="4F81BD" w:themeColor="accent1"/>
          <w:sz w:val="52"/>
        </w:rPr>
        <w:t>– P</w:t>
      </w:r>
      <w:r w:rsidR="009C2D69">
        <w:rPr>
          <w:noProof/>
          <w:color w:val="4F81BD" w:themeColor="accent1"/>
          <w:sz w:val="52"/>
        </w:rPr>
        <w:t>ilot</w:t>
      </w:r>
      <w:r w:rsidRPr="009C2D69">
        <w:rPr>
          <w:noProof/>
          <w:color w:val="4F81BD" w:themeColor="accent1"/>
          <w:sz w:val="52"/>
        </w:rPr>
        <w:t xml:space="preserve">: </w:t>
      </w:r>
      <w:r w:rsidR="00DB6907">
        <w:rPr>
          <w:b/>
          <w:noProof/>
          <w:color w:val="4F81BD" w:themeColor="accent1"/>
          <w:sz w:val="52"/>
        </w:rPr>
        <w:t>Zeeland/</w:t>
      </w:r>
      <w:r w:rsidR="00DB6907" w:rsidRPr="00DB6907">
        <w:rPr>
          <w:b/>
          <w:noProof/>
          <w:color w:val="4F81BD" w:themeColor="accent1"/>
          <w:sz w:val="52"/>
        </w:rPr>
        <w:t>Flood proof electricity grid</w:t>
      </w:r>
    </w:p>
    <w:p w14:paraId="45241888" w14:textId="77777777" w:rsidR="00AF7B16" w:rsidRPr="009C2D69" w:rsidRDefault="00AF7B16" w:rsidP="00AF7B16">
      <w:pPr>
        <w:spacing w:after="0" w:line="240" w:lineRule="auto"/>
        <w:rPr>
          <w:b/>
          <w:noProof/>
          <w:color w:val="4F81BD" w:themeColor="accent1"/>
        </w:rPr>
      </w:pPr>
    </w:p>
    <w:p w14:paraId="14CDE1CA" w14:textId="77777777" w:rsidR="00AF7B16" w:rsidRPr="009C2D69" w:rsidRDefault="00AF7B16" w:rsidP="00AF7B16">
      <w:pPr>
        <w:spacing w:after="0" w:line="240" w:lineRule="auto"/>
        <w:rPr>
          <w:b/>
          <w:noProof/>
          <w:color w:val="4F81BD" w:themeColor="accent1"/>
        </w:rPr>
      </w:pPr>
    </w:p>
    <w:p w14:paraId="395BC7B1" w14:textId="77777777" w:rsidR="00AF7B16" w:rsidRPr="009C2D69" w:rsidRDefault="00AF7B16" w:rsidP="00AF7B16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pacing w:after="0" w:line="240" w:lineRule="auto"/>
        <w:rPr>
          <w:noProof/>
          <w:color w:val="4F81BD" w:themeColor="accent1"/>
        </w:rPr>
      </w:pPr>
      <w:r w:rsidRPr="009C2D69">
        <w:rPr>
          <w:b/>
          <w:noProof/>
          <w:color w:val="4F81BD" w:themeColor="accent1"/>
        </w:rPr>
        <w:t>Important</w:t>
      </w:r>
      <w:r w:rsidRPr="009C2D69">
        <w:rPr>
          <w:noProof/>
          <w:color w:val="4F81BD" w:themeColor="accent1"/>
        </w:rPr>
        <w:t xml:space="preserve">: </w:t>
      </w:r>
    </w:p>
    <w:p w14:paraId="1108ABD1" w14:textId="77777777" w:rsidR="00AF7B16" w:rsidRPr="009C2D69" w:rsidRDefault="00AF7B16" w:rsidP="00AF7B16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pacing w:after="0" w:line="240" w:lineRule="auto"/>
        <w:rPr>
          <w:noProof/>
          <w:color w:val="4F81BD" w:themeColor="accent1"/>
        </w:rPr>
      </w:pPr>
      <w:r w:rsidRPr="009C2D69">
        <w:rPr>
          <w:noProof/>
          <w:color w:val="4F81BD" w:themeColor="accent1"/>
        </w:rPr>
        <w:t>We kindly ask the pilot manager to complete this questionnaire in consultation</w:t>
      </w:r>
      <w:r w:rsidRPr="009C2D69">
        <w:rPr>
          <w:b/>
          <w:noProof/>
          <w:color w:val="4F81BD" w:themeColor="accent1"/>
        </w:rPr>
        <w:t xml:space="preserve"> with relevenant experts/stakeholders in the pilot/region</w:t>
      </w:r>
      <w:r w:rsidRPr="009C2D69">
        <w:rPr>
          <w:noProof/>
          <w:color w:val="4F81BD" w:themeColor="accent1"/>
        </w:rPr>
        <w:t xml:space="preserve">. The pilot manager can send this questionnaire and ask these experts/stakeholders to complete (certain) questions, or ask them to review answers. </w:t>
      </w:r>
      <w:r w:rsidRPr="009C2D69">
        <w:rPr>
          <w:b/>
          <w:noProof/>
          <w:color w:val="4F81BD" w:themeColor="accent1"/>
        </w:rPr>
        <w:t>Per pilot we would like to have 1 questionnaire returned</w:t>
      </w:r>
      <w:r w:rsidRPr="009C2D69">
        <w:rPr>
          <w:noProof/>
          <w:color w:val="4F81BD" w:themeColor="accent1"/>
        </w:rPr>
        <w:t>.</w:t>
      </w:r>
    </w:p>
    <w:p w14:paraId="14B43497" w14:textId="77777777" w:rsidR="00C963BB" w:rsidRPr="009C2D69" w:rsidRDefault="00C963BB">
      <w:pPr>
        <w:spacing w:after="0" w:line="240" w:lineRule="auto"/>
        <w:rPr>
          <w:noProof/>
          <w:color w:val="4F81BD" w:themeColor="accent1"/>
        </w:rPr>
      </w:pPr>
    </w:p>
    <w:p w14:paraId="60523927" w14:textId="77777777" w:rsidR="00C93B21" w:rsidRPr="009C2D69" w:rsidRDefault="000F4ED7" w:rsidP="009C2D69">
      <w:pPr>
        <w:spacing w:after="0" w:line="240" w:lineRule="auto"/>
        <w:rPr>
          <w:b/>
          <w:noProof/>
          <w:color w:val="4F81BD" w:themeColor="accent1"/>
        </w:rPr>
      </w:pPr>
      <w:r w:rsidRPr="009C2D69">
        <w:rPr>
          <w:b/>
          <w:noProof/>
          <w:color w:val="4F81BD" w:themeColor="accent1"/>
        </w:rPr>
        <w:t>W</w:t>
      </w:r>
      <w:r w:rsidR="00FE72A6" w:rsidRPr="009C2D69">
        <w:rPr>
          <w:b/>
          <w:noProof/>
          <w:color w:val="4F81BD" w:themeColor="accent1"/>
        </w:rPr>
        <w:t>ho contributed to completing this questionnaire</w:t>
      </w:r>
      <w:r w:rsidR="00C93B21" w:rsidRPr="009C2D69">
        <w:rPr>
          <w:b/>
          <w:noProof/>
          <w:color w:val="4F81BD" w:themeColor="accent1"/>
        </w:rPr>
        <w:t>?</w:t>
      </w:r>
      <w:r w:rsidR="00FE72A6" w:rsidRPr="009C2D69">
        <w:rPr>
          <w:b/>
          <w:noProof/>
          <w:color w:val="4F81BD" w:themeColor="accent1"/>
        </w:rPr>
        <w:t xml:space="preserve"> Please provide names of persons and their organizations:</w:t>
      </w:r>
    </w:p>
    <w:p w14:paraId="4D678521" w14:textId="77777777" w:rsidR="00FE72A6" w:rsidRDefault="00FE72A6" w:rsidP="00315B0E">
      <w:pPr>
        <w:pStyle w:val="Lijstalinea"/>
        <w:spacing w:after="0" w:line="240" w:lineRule="auto"/>
        <w:ind w:left="360"/>
        <w:rPr>
          <w:b/>
          <w:noProof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4261"/>
        <w:gridCol w:w="4261"/>
      </w:tblGrid>
      <w:tr w:rsidR="00693EBE" w:rsidRPr="00693EBE" w14:paraId="660367AB" w14:textId="77777777" w:rsidTr="00693EBE">
        <w:tc>
          <w:tcPr>
            <w:tcW w:w="440" w:type="dxa"/>
            <w:shd w:val="clear" w:color="auto" w:fill="548DD4" w:themeFill="text2" w:themeFillTint="99"/>
          </w:tcPr>
          <w:p w14:paraId="176B156A" w14:textId="77777777" w:rsidR="00FE72A6" w:rsidRPr="009C2D69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  <w:color w:val="FFFFFF" w:themeColor="background1"/>
              </w:rPr>
            </w:pPr>
          </w:p>
        </w:tc>
        <w:tc>
          <w:tcPr>
            <w:tcW w:w="4261" w:type="dxa"/>
            <w:shd w:val="clear" w:color="auto" w:fill="548DD4" w:themeFill="text2" w:themeFillTint="99"/>
          </w:tcPr>
          <w:p w14:paraId="02212F7F" w14:textId="77777777" w:rsidR="00FE72A6" w:rsidRPr="009C2D69" w:rsidRDefault="00FE72A6" w:rsidP="00FE72A6">
            <w:pPr>
              <w:pStyle w:val="Lijstalinea"/>
              <w:spacing w:after="0" w:line="240" w:lineRule="auto"/>
              <w:ind w:left="0"/>
              <w:rPr>
                <w:b/>
                <w:noProof/>
                <w:color w:val="FFFFFF" w:themeColor="background1"/>
              </w:rPr>
            </w:pPr>
            <w:r w:rsidRPr="009C2D69">
              <w:rPr>
                <w:b/>
                <w:noProof/>
                <w:color w:val="FFFFFF" w:themeColor="background1"/>
              </w:rPr>
              <w:t>Per</w:t>
            </w:r>
            <w:r w:rsidR="000F4ED7" w:rsidRPr="009C2D69">
              <w:rPr>
                <w:b/>
                <w:noProof/>
                <w:color w:val="FFFFFF" w:themeColor="background1"/>
              </w:rPr>
              <w:t>s</w:t>
            </w:r>
            <w:r w:rsidRPr="009C2D69">
              <w:rPr>
                <w:b/>
                <w:noProof/>
                <w:color w:val="FFFFFF" w:themeColor="background1"/>
              </w:rPr>
              <w:t>on</w:t>
            </w:r>
          </w:p>
        </w:tc>
        <w:tc>
          <w:tcPr>
            <w:tcW w:w="4261" w:type="dxa"/>
            <w:shd w:val="clear" w:color="auto" w:fill="548DD4" w:themeFill="text2" w:themeFillTint="99"/>
          </w:tcPr>
          <w:p w14:paraId="4E27C027" w14:textId="77777777" w:rsidR="00FE72A6" w:rsidRPr="009C2D69" w:rsidRDefault="00FE72A6" w:rsidP="00FE72A6">
            <w:pPr>
              <w:pStyle w:val="Lijstalinea"/>
              <w:spacing w:after="0" w:line="240" w:lineRule="auto"/>
              <w:ind w:left="0"/>
              <w:rPr>
                <w:b/>
                <w:noProof/>
                <w:color w:val="FFFFFF" w:themeColor="background1"/>
              </w:rPr>
            </w:pPr>
            <w:r w:rsidRPr="009C2D69">
              <w:rPr>
                <w:b/>
                <w:noProof/>
                <w:color w:val="FFFFFF" w:themeColor="background1"/>
              </w:rPr>
              <w:t>Organization</w:t>
            </w:r>
          </w:p>
        </w:tc>
      </w:tr>
      <w:tr w:rsidR="002D634F" w14:paraId="1F1345A9" w14:textId="77777777" w:rsidTr="009C2D69">
        <w:tc>
          <w:tcPr>
            <w:tcW w:w="440" w:type="dxa"/>
          </w:tcPr>
          <w:p w14:paraId="2BACF140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1</w:t>
            </w:r>
          </w:p>
        </w:tc>
        <w:tc>
          <w:tcPr>
            <w:tcW w:w="4261" w:type="dxa"/>
          </w:tcPr>
          <w:p w14:paraId="24AFEDD5" w14:textId="77777777" w:rsidR="00FE72A6" w:rsidRPr="00315B0E" w:rsidRDefault="00E42470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Erik Schumacher</w:t>
            </w:r>
          </w:p>
        </w:tc>
        <w:tc>
          <w:tcPr>
            <w:tcW w:w="4261" w:type="dxa"/>
          </w:tcPr>
          <w:p w14:paraId="0C43C618" w14:textId="77777777" w:rsidR="00FE72A6" w:rsidRPr="00315B0E" w:rsidRDefault="00E42470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Province of Zeeland</w:t>
            </w:r>
          </w:p>
        </w:tc>
      </w:tr>
      <w:tr w:rsidR="002D634F" w14:paraId="40D1A6FA" w14:textId="77777777" w:rsidTr="009C2D69">
        <w:tc>
          <w:tcPr>
            <w:tcW w:w="440" w:type="dxa"/>
          </w:tcPr>
          <w:p w14:paraId="41642E0D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2</w:t>
            </w:r>
          </w:p>
        </w:tc>
        <w:tc>
          <w:tcPr>
            <w:tcW w:w="4261" w:type="dxa"/>
          </w:tcPr>
          <w:p w14:paraId="3B477167" w14:textId="77777777" w:rsidR="00FE72A6" w:rsidRPr="00315B0E" w:rsidRDefault="00E42470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Anne Leskens</w:t>
            </w:r>
          </w:p>
        </w:tc>
        <w:tc>
          <w:tcPr>
            <w:tcW w:w="4261" w:type="dxa"/>
          </w:tcPr>
          <w:p w14:paraId="3ED65D9A" w14:textId="77777777" w:rsidR="00FE72A6" w:rsidRPr="00315B0E" w:rsidRDefault="00E42470" w:rsidP="00E42470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Nelen &amp; Schuurmans</w:t>
            </w:r>
          </w:p>
        </w:tc>
      </w:tr>
      <w:tr w:rsidR="002D634F" w14:paraId="0B23E504" w14:textId="77777777" w:rsidTr="009C2D69">
        <w:tc>
          <w:tcPr>
            <w:tcW w:w="440" w:type="dxa"/>
          </w:tcPr>
          <w:p w14:paraId="45FF89FB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3</w:t>
            </w:r>
          </w:p>
        </w:tc>
        <w:tc>
          <w:tcPr>
            <w:tcW w:w="4261" w:type="dxa"/>
          </w:tcPr>
          <w:p w14:paraId="775D2EC2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261" w:type="dxa"/>
          </w:tcPr>
          <w:p w14:paraId="4CD7BABE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2D634F" w14:paraId="791BA0BB" w14:textId="77777777" w:rsidTr="009C2D69">
        <w:tc>
          <w:tcPr>
            <w:tcW w:w="440" w:type="dxa"/>
          </w:tcPr>
          <w:p w14:paraId="7B1583B2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4</w:t>
            </w:r>
          </w:p>
        </w:tc>
        <w:tc>
          <w:tcPr>
            <w:tcW w:w="4261" w:type="dxa"/>
          </w:tcPr>
          <w:p w14:paraId="036A3B2E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261" w:type="dxa"/>
          </w:tcPr>
          <w:p w14:paraId="1D6CFC66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2D634F" w14:paraId="73F3A3CD" w14:textId="77777777" w:rsidTr="009C2D69">
        <w:tc>
          <w:tcPr>
            <w:tcW w:w="440" w:type="dxa"/>
          </w:tcPr>
          <w:p w14:paraId="33F2114F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5</w:t>
            </w:r>
          </w:p>
        </w:tc>
        <w:tc>
          <w:tcPr>
            <w:tcW w:w="4261" w:type="dxa"/>
          </w:tcPr>
          <w:p w14:paraId="688EC269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261" w:type="dxa"/>
          </w:tcPr>
          <w:p w14:paraId="47C5379F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2D634F" w14:paraId="57ADE6BD" w14:textId="77777777" w:rsidTr="009C2D69">
        <w:tc>
          <w:tcPr>
            <w:tcW w:w="440" w:type="dxa"/>
          </w:tcPr>
          <w:p w14:paraId="64DFF5E4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6</w:t>
            </w:r>
          </w:p>
        </w:tc>
        <w:tc>
          <w:tcPr>
            <w:tcW w:w="4261" w:type="dxa"/>
          </w:tcPr>
          <w:p w14:paraId="7EE926EF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261" w:type="dxa"/>
          </w:tcPr>
          <w:p w14:paraId="5187895F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2D634F" w14:paraId="20457944" w14:textId="77777777" w:rsidTr="009C2D69">
        <w:tc>
          <w:tcPr>
            <w:tcW w:w="440" w:type="dxa"/>
          </w:tcPr>
          <w:p w14:paraId="4579C9B6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7</w:t>
            </w:r>
          </w:p>
        </w:tc>
        <w:tc>
          <w:tcPr>
            <w:tcW w:w="4261" w:type="dxa"/>
          </w:tcPr>
          <w:p w14:paraId="6C3C17EB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261" w:type="dxa"/>
          </w:tcPr>
          <w:p w14:paraId="586E732D" w14:textId="77777777" w:rsidR="00FE72A6" w:rsidRPr="00315B0E" w:rsidRDefault="00FE72A6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2D634F" w14:paraId="62E8194B" w14:textId="77777777" w:rsidTr="009C2D69">
        <w:tc>
          <w:tcPr>
            <w:tcW w:w="440" w:type="dxa"/>
          </w:tcPr>
          <w:p w14:paraId="2449D91B" w14:textId="77777777" w:rsidR="002D634F" w:rsidRPr="00315B0E" w:rsidRDefault="002D634F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8</w:t>
            </w:r>
          </w:p>
        </w:tc>
        <w:tc>
          <w:tcPr>
            <w:tcW w:w="4261" w:type="dxa"/>
          </w:tcPr>
          <w:p w14:paraId="401AAB83" w14:textId="77777777" w:rsidR="002D634F" w:rsidRPr="00315B0E" w:rsidRDefault="002D634F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261" w:type="dxa"/>
          </w:tcPr>
          <w:p w14:paraId="5A329E19" w14:textId="77777777" w:rsidR="002D634F" w:rsidRPr="00315B0E" w:rsidRDefault="002D634F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2D634F" w14:paraId="47F76320" w14:textId="77777777" w:rsidTr="009C2D69">
        <w:tc>
          <w:tcPr>
            <w:tcW w:w="440" w:type="dxa"/>
          </w:tcPr>
          <w:p w14:paraId="7D1F47E1" w14:textId="77777777" w:rsidR="002D634F" w:rsidRPr="00315B0E" w:rsidRDefault="002D634F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9</w:t>
            </w:r>
          </w:p>
        </w:tc>
        <w:tc>
          <w:tcPr>
            <w:tcW w:w="4261" w:type="dxa"/>
          </w:tcPr>
          <w:p w14:paraId="341589AF" w14:textId="77777777" w:rsidR="002D634F" w:rsidRPr="00315B0E" w:rsidRDefault="002D634F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261" w:type="dxa"/>
          </w:tcPr>
          <w:p w14:paraId="394FDDA9" w14:textId="77777777" w:rsidR="002D634F" w:rsidRPr="00315B0E" w:rsidRDefault="002D634F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2D634F" w14:paraId="5D3D3254" w14:textId="77777777" w:rsidTr="009C2D69">
        <w:tc>
          <w:tcPr>
            <w:tcW w:w="440" w:type="dxa"/>
          </w:tcPr>
          <w:p w14:paraId="78A2AE72" w14:textId="77777777" w:rsidR="002D634F" w:rsidRPr="00315B0E" w:rsidRDefault="002D634F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315B0E">
              <w:rPr>
                <w:noProof/>
              </w:rPr>
              <w:t>10</w:t>
            </w:r>
          </w:p>
        </w:tc>
        <w:tc>
          <w:tcPr>
            <w:tcW w:w="4261" w:type="dxa"/>
          </w:tcPr>
          <w:p w14:paraId="140B33DE" w14:textId="77777777" w:rsidR="002D634F" w:rsidRPr="00315B0E" w:rsidRDefault="002D634F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261" w:type="dxa"/>
          </w:tcPr>
          <w:p w14:paraId="0CD18738" w14:textId="77777777" w:rsidR="002D634F" w:rsidRPr="00315B0E" w:rsidRDefault="002D634F" w:rsidP="00FE72A6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</w:tbl>
    <w:p w14:paraId="0FC0A932" w14:textId="77777777" w:rsidR="00FE72A6" w:rsidRPr="00D21946" w:rsidRDefault="00FE72A6" w:rsidP="00315B0E">
      <w:pPr>
        <w:pStyle w:val="Lijstalinea"/>
        <w:spacing w:after="0" w:line="240" w:lineRule="auto"/>
        <w:ind w:left="360"/>
        <w:rPr>
          <w:b/>
          <w:noProof/>
        </w:rPr>
      </w:pPr>
    </w:p>
    <w:p w14:paraId="6D278D1F" w14:textId="77777777" w:rsidR="00C93B21" w:rsidRPr="00D21946" w:rsidRDefault="00C93B21">
      <w:pPr>
        <w:spacing w:after="0" w:line="240" w:lineRule="auto"/>
        <w:rPr>
          <w:noProof/>
        </w:rPr>
      </w:pPr>
    </w:p>
    <w:p w14:paraId="215DD3AD" w14:textId="77777777" w:rsidR="00C93B21" w:rsidRPr="00D21946" w:rsidRDefault="00C93B21">
      <w:pPr>
        <w:spacing w:after="0" w:line="240" w:lineRule="auto"/>
        <w:rPr>
          <w:noProof/>
        </w:rPr>
      </w:pPr>
    </w:p>
    <w:p w14:paraId="278E5F9A" w14:textId="77777777" w:rsidR="00C03D0B" w:rsidRPr="00C03D0B" w:rsidRDefault="00C03D0B" w:rsidP="004A201D">
      <w:pPr>
        <w:spacing w:after="0" w:line="240" w:lineRule="auto"/>
      </w:pPr>
    </w:p>
    <w:p w14:paraId="1BF662ED" w14:textId="77777777" w:rsidR="004A201D" w:rsidRPr="00D21946" w:rsidRDefault="004A201D" w:rsidP="004A201D">
      <w:pPr>
        <w:spacing w:after="0" w:line="240" w:lineRule="auto"/>
        <w:rPr>
          <w:b/>
          <w:noProof/>
        </w:rPr>
      </w:pPr>
    </w:p>
    <w:p w14:paraId="563DD89E" w14:textId="77777777" w:rsidR="00D66EF9" w:rsidRPr="00D21946" w:rsidRDefault="00D66EF9">
      <w:pPr>
        <w:spacing w:after="0" w:line="240" w:lineRule="auto"/>
        <w:rPr>
          <w:b/>
          <w:noProof/>
        </w:rPr>
      </w:pPr>
      <w:r w:rsidRPr="00D21946">
        <w:rPr>
          <w:b/>
          <w:noProof/>
        </w:rPr>
        <w:br w:type="page"/>
      </w:r>
    </w:p>
    <w:p w14:paraId="1DABF9EC" w14:textId="77777777" w:rsidR="002D634F" w:rsidRPr="009C2D69" w:rsidRDefault="002D634F" w:rsidP="009C2D69">
      <w:pPr>
        <w:shd w:val="clear" w:color="auto" w:fill="548DD4" w:themeFill="text2" w:themeFillTint="99"/>
        <w:spacing w:after="0" w:line="240" w:lineRule="auto"/>
        <w:rPr>
          <w:b/>
          <w:noProof/>
          <w:color w:val="FFFFFF" w:themeColor="background1"/>
          <w:sz w:val="40"/>
          <w:szCs w:val="40"/>
        </w:rPr>
      </w:pPr>
      <w:r w:rsidRPr="009C2D69">
        <w:rPr>
          <w:b/>
          <w:noProof/>
          <w:color w:val="FFFFFF" w:themeColor="background1"/>
          <w:sz w:val="40"/>
          <w:szCs w:val="40"/>
        </w:rPr>
        <w:lastRenderedPageBreak/>
        <w:t>Short explanation</w:t>
      </w:r>
    </w:p>
    <w:p w14:paraId="699F8203" w14:textId="77777777" w:rsidR="002D634F" w:rsidRDefault="002D634F">
      <w:pPr>
        <w:spacing w:after="0" w:line="240" w:lineRule="auto"/>
        <w:rPr>
          <w:noProof/>
        </w:rPr>
      </w:pPr>
    </w:p>
    <w:p w14:paraId="274B9E88" w14:textId="77777777" w:rsidR="008D516F" w:rsidRDefault="009B17FB" w:rsidP="008D516F">
      <w:pPr>
        <w:spacing w:after="0" w:line="240" w:lineRule="auto"/>
        <w:rPr>
          <w:noProof/>
        </w:rPr>
      </w:pPr>
      <w:r>
        <w:rPr>
          <w:noProof/>
        </w:rPr>
        <w:t xml:space="preserve">FRAMES is about improving flood resilience by taking different types of </w:t>
      </w:r>
      <w:r w:rsidR="00DF1BBC">
        <w:rPr>
          <w:noProof/>
        </w:rPr>
        <w:t>actions</w:t>
      </w:r>
      <w:r>
        <w:rPr>
          <w:noProof/>
        </w:rPr>
        <w:t xml:space="preserve">. </w:t>
      </w:r>
      <w:r w:rsidR="001B4D41">
        <w:rPr>
          <w:noProof/>
        </w:rPr>
        <w:t>A common and well known typology</w:t>
      </w:r>
      <w:r w:rsidR="00A73085">
        <w:rPr>
          <w:noProof/>
        </w:rPr>
        <w:t xml:space="preserve"> </w:t>
      </w:r>
      <w:r w:rsidR="00BC7792">
        <w:rPr>
          <w:noProof/>
        </w:rPr>
        <w:t>i</w:t>
      </w:r>
      <w:r w:rsidR="00A73085">
        <w:rPr>
          <w:noProof/>
        </w:rPr>
        <w:t xml:space="preserve">n flood risk management </w:t>
      </w:r>
      <w:r w:rsidR="001B4D41">
        <w:rPr>
          <w:noProof/>
        </w:rPr>
        <w:t>is</w:t>
      </w:r>
      <w:r w:rsidR="008D516F">
        <w:rPr>
          <w:noProof/>
        </w:rPr>
        <w:t xml:space="preserve"> </w:t>
      </w:r>
      <w:r w:rsidR="00976285">
        <w:rPr>
          <w:noProof/>
        </w:rPr>
        <w:t xml:space="preserve">the disaster management cycle, as </w:t>
      </w:r>
      <w:r w:rsidR="008D516F">
        <w:rPr>
          <w:noProof/>
        </w:rPr>
        <w:t xml:space="preserve">shown in the diagram below. This survey first focuses on the </w:t>
      </w:r>
      <w:r w:rsidR="00DE2825">
        <w:rPr>
          <w:noProof/>
        </w:rPr>
        <w:t xml:space="preserve">flood resilience of areas by considering the </w:t>
      </w:r>
      <w:r w:rsidR="008D516F">
        <w:rPr>
          <w:noProof/>
        </w:rPr>
        <w:t xml:space="preserve">five elements proaction (1), protection (2), mitigation (3), preparation (4) and recovery (5). Hereafter, a </w:t>
      </w:r>
      <w:r w:rsidR="00DE2825">
        <w:rPr>
          <w:noProof/>
        </w:rPr>
        <w:t xml:space="preserve">few </w:t>
      </w:r>
      <w:r w:rsidR="008D516F">
        <w:rPr>
          <w:noProof/>
        </w:rPr>
        <w:t xml:space="preserve">questions will be asked with regard to the flood resilience of </w:t>
      </w:r>
      <w:r w:rsidR="00DE2825">
        <w:rPr>
          <w:noProof/>
        </w:rPr>
        <w:t>c</w:t>
      </w:r>
      <w:r w:rsidR="008D516F">
        <w:rPr>
          <w:noProof/>
        </w:rPr>
        <w:t xml:space="preserve">ommunities and authorities. </w:t>
      </w:r>
    </w:p>
    <w:p w14:paraId="1B0DA166" w14:textId="77777777" w:rsidR="009B17FB" w:rsidRDefault="001B4D41">
      <w:pPr>
        <w:spacing w:after="0" w:line="240" w:lineRule="auto"/>
        <w:rPr>
          <w:noProof/>
        </w:rPr>
      </w:pPr>
      <w:r>
        <w:rPr>
          <w:noProof/>
        </w:rPr>
        <w:t xml:space="preserve"> </w:t>
      </w:r>
    </w:p>
    <w:p w14:paraId="74F57F4C" w14:textId="77777777" w:rsidR="008D516F" w:rsidRDefault="008D516F">
      <w:pPr>
        <w:spacing w:after="0" w:line="240" w:lineRule="auto"/>
        <w:rPr>
          <w:noProof/>
        </w:rPr>
      </w:pPr>
    </w:p>
    <w:p w14:paraId="09217E20" w14:textId="77777777" w:rsidR="000D452F" w:rsidRDefault="000D452F" w:rsidP="000D452F">
      <w:pPr>
        <w:spacing w:after="0" w:line="240" w:lineRule="auto"/>
        <w:rPr>
          <w:noProof/>
        </w:rPr>
      </w:pPr>
    </w:p>
    <w:p w14:paraId="64F03A4F" w14:textId="77777777" w:rsidR="008D516F" w:rsidRDefault="003E5C59" w:rsidP="000D452F">
      <w:pPr>
        <w:spacing w:after="0" w:line="240" w:lineRule="auto"/>
        <w:rPr>
          <w:noProof/>
        </w:rPr>
      </w:pPr>
      <w:r w:rsidRPr="00D30C5A">
        <w:rPr>
          <w:b/>
          <w:noProof/>
          <w:lang w:val="nl-NL" w:eastAsia="nl-NL"/>
        </w:rPr>
        <w:drawing>
          <wp:inline distT="0" distB="0" distL="0" distR="0" wp14:anchorId="2FACFAC3" wp14:editId="1A1CC882">
            <wp:extent cx="6070600" cy="4127500"/>
            <wp:effectExtent l="0" t="0" r="0" b="63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EF9DABD" w14:textId="77777777" w:rsidR="008D516F" w:rsidRDefault="008D516F" w:rsidP="000D452F">
      <w:pPr>
        <w:spacing w:after="0" w:line="240" w:lineRule="auto"/>
        <w:rPr>
          <w:noProof/>
        </w:rPr>
      </w:pPr>
    </w:p>
    <w:p w14:paraId="02497009" w14:textId="77777777" w:rsidR="000D452F" w:rsidRDefault="000D452F">
      <w:pPr>
        <w:spacing w:after="0" w:line="240" w:lineRule="auto"/>
        <w:rPr>
          <w:noProof/>
        </w:rPr>
      </w:pPr>
    </w:p>
    <w:p w14:paraId="565BC7FC" w14:textId="77777777" w:rsidR="009B17FB" w:rsidRDefault="009B17FB">
      <w:pPr>
        <w:spacing w:after="0" w:line="240" w:lineRule="auto"/>
        <w:rPr>
          <w:noProof/>
        </w:rPr>
      </w:pPr>
    </w:p>
    <w:p w14:paraId="1A13E9AA" w14:textId="77777777" w:rsidR="002A0C37" w:rsidRDefault="002A0C37">
      <w:pPr>
        <w:spacing w:after="0" w:line="240" w:lineRule="auto"/>
        <w:rPr>
          <w:b/>
          <w:noProof/>
        </w:rPr>
      </w:pPr>
      <w:r>
        <w:rPr>
          <w:b/>
          <w:noProof/>
        </w:rPr>
        <w:br w:type="page"/>
      </w:r>
    </w:p>
    <w:p w14:paraId="08F7E472" w14:textId="77777777" w:rsidR="009B17FB" w:rsidRPr="009C2D69" w:rsidRDefault="008673C5" w:rsidP="009C2D69">
      <w:pPr>
        <w:pStyle w:val="Lijstalinea"/>
        <w:numPr>
          <w:ilvl w:val="0"/>
          <w:numId w:val="29"/>
        </w:numPr>
        <w:shd w:val="clear" w:color="auto" w:fill="548DD4" w:themeFill="text2" w:themeFillTint="99"/>
        <w:spacing w:after="0" w:line="240" w:lineRule="auto"/>
        <w:rPr>
          <w:b/>
          <w:noProof/>
          <w:color w:val="FFFFFF" w:themeColor="background1"/>
          <w:sz w:val="40"/>
          <w:szCs w:val="40"/>
        </w:rPr>
      </w:pPr>
      <w:r w:rsidRPr="009C2D69">
        <w:rPr>
          <w:b/>
          <w:noProof/>
          <w:color w:val="FFFFFF" w:themeColor="background1"/>
          <w:sz w:val="40"/>
          <w:szCs w:val="40"/>
        </w:rPr>
        <w:lastRenderedPageBreak/>
        <w:t>Pro-action/prevention</w:t>
      </w:r>
    </w:p>
    <w:p w14:paraId="29039A0B" w14:textId="77777777" w:rsidR="002A0C37" w:rsidRPr="002A0C37" w:rsidRDefault="002A0C37" w:rsidP="002A0C37">
      <w:pPr>
        <w:spacing w:after="0" w:line="240" w:lineRule="auto"/>
        <w:rPr>
          <w:noProof/>
        </w:rPr>
      </w:pPr>
      <w:r w:rsidRPr="002A0C37">
        <w:rPr>
          <w:noProof/>
        </w:rPr>
        <w:t>Negative consequences of flooding can be avoided by pro</w:t>
      </w:r>
      <w:r w:rsidR="006D2DE6">
        <w:rPr>
          <w:noProof/>
        </w:rPr>
        <w:t>-</w:t>
      </w:r>
      <w:r w:rsidRPr="002A0C37">
        <w:rPr>
          <w:noProof/>
        </w:rPr>
        <w:t>active spatial planning or land use policies (“keeping people away from water”), aimed at building only outside areas that are</w:t>
      </w:r>
    </w:p>
    <w:p w14:paraId="0A396D6B" w14:textId="77777777" w:rsidR="00B67480" w:rsidRPr="002A0C37" w:rsidRDefault="002A0C37" w:rsidP="002A0C37">
      <w:pPr>
        <w:spacing w:after="0" w:line="240" w:lineRule="auto"/>
        <w:rPr>
          <w:noProof/>
        </w:rPr>
      </w:pPr>
      <w:r w:rsidRPr="002A0C37">
        <w:rPr>
          <w:noProof/>
        </w:rPr>
        <w:t>prone to flooding.</w:t>
      </w:r>
    </w:p>
    <w:p w14:paraId="5827580B" w14:textId="77777777" w:rsidR="002A0C37" w:rsidRDefault="002A0C37">
      <w:pPr>
        <w:spacing w:after="0" w:line="240" w:lineRule="auto"/>
        <w:rPr>
          <w:b/>
          <w:noProof/>
        </w:rPr>
      </w:pPr>
    </w:p>
    <w:p w14:paraId="78698458" w14:textId="77777777" w:rsidR="00A64BF2" w:rsidRPr="00A64BF2" w:rsidRDefault="002A0C37">
      <w:pPr>
        <w:spacing w:after="0" w:line="240" w:lineRule="auto"/>
        <w:rPr>
          <w:b/>
          <w:noProof/>
        </w:rPr>
      </w:pPr>
      <w:r w:rsidRPr="00A64BF2">
        <w:rPr>
          <w:b/>
          <w:noProof/>
        </w:rPr>
        <w:t xml:space="preserve">To what extent </w:t>
      </w:r>
      <w:r>
        <w:rPr>
          <w:b/>
          <w:noProof/>
        </w:rPr>
        <w:t xml:space="preserve">is </w:t>
      </w:r>
      <w:r w:rsidRPr="002A0C37">
        <w:rPr>
          <w:b/>
          <w:noProof/>
        </w:rPr>
        <w:t>proaction/prevention</w:t>
      </w:r>
      <w:r>
        <w:rPr>
          <w:b/>
          <w:noProof/>
        </w:rPr>
        <w:t xml:space="preserve"> </w:t>
      </w:r>
      <w:r w:rsidR="002D634F">
        <w:rPr>
          <w:b/>
          <w:noProof/>
        </w:rPr>
        <w:t xml:space="preserve">currently </w:t>
      </w:r>
      <w:r w:rsidRPr="00A64BF2">
        <w:rPr>
          <w:b/>
          <w:noProof/>
        </w:rPr>
        <w:t>a strong characteristic of the pilot area?</w:t>
      </w:r>
    </w:p>
    <w:p w14:paraId="030728D2" w14:textId="77777777" w:rsidR="00A64BF2" w:rsidRPr="00A64BF2" w:rsidRDefault="00A64BF2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>Not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To a great</w:t>
      </w:r>
    </w:p>
    <w:p w14:paraId="44B5B5B7" w14:textId="77777777" w:rsidR="00A64BF2" w:rsidRPr="00A64BF2" w:rsidRDefault="00A64BF2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>at all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extent</w:t>
      </w:r>
    </w:p>
    <w:p w14:paraId="0A08F485" w14:textId="77777777" w:rsidR="008673C5" w:rsidRDefault="00A64BF2">
      <w:pPr>
        <w:spacing w:after="0" w:line="240" w:lineRule="auto"/>
        <w:rPr>
          <w:noProof/>
        </w:rPr>
      </w:pPr>
      <w:r w:rsidRPr="00D21946">
        <w:rPr>
          <w:noProof/>
        </w:rPr>
        <w:t>1</w:t>
      </w:r>
      <w:r>
        <w:rPr>
          <w:noProof/>
        </w:rPr>
        <w:tab/>
      </w:r>
      <w:r w:rsidR="00E42470">
        <w:rPr>
          <w:noProof/>
          <w:highlight w:val="yellow"/>
        </w:rPr>
        <w:t>X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14993DED" w14:textId="77777777" w:rsidR="00476E9C" w:rsidRDefault="00476E9C">
      <w:pPr>
        <w:spacing w:after="0" w:line="240" w:lineRule="auto"/>
        <w:rPr>
          <w:b/>
          <w:noProof/>
        </w:rPr>
      </w:pPr>
    </w:p>
    <w:p w14:paraId="55E97BFF" w14:textId="77777777" w:rsidR="00476E9C" w:rsidRDefault="00476E9C" w:rsidP="00476E9C">
      <w:pPr>
        <w:spacing w:after="0" w:line="240" w:lineRule="auto"/>
        <w:rPr>
          <w:b/>
          <w:noProof/>
        </w:rPr>
      </w:pPr>
      <w:r w:rsidRPr="00C804EA">
        <w:rPr>
          <w:b/>
          <w:noProof/>
        </w:rPr>
        <w:t>Please shortly explain your answer</w:t>
      </w:r>
      <w:r>
        <w:rPr>
          <w:b/>
          <w:noProof/>
        </w:rPr>
        <w:t>:</w:t>
      </w:r>
    </w:p>
    <w:p w14:paraId="7946C9BD" w14:textId="77777777" w:rsidR="00476E9C" w:rsidRPr="00E42470" w:rsidRDefault="00E42470" w:rsidP="00476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 w:rsidRPr="00E42470">
        <w:rPr>
          <w:noProof/>
        </w:rPr>
        <w:t>Zeeland</w:t>
      </w:r>
      <w:r>
        <w:rPr>
          <w:noProof/>
        </w:rPr>
        <w:t xml:space="preserve"> mostly relies on protection measures (hard infrastructure such as dams, levees, sluices)</w:t>
      </w:r>
    </w:p>
    <w:p w14:paraId="2BB64B47" w14:textId="77777777" w:rsidR="008D516F" w:rsidRDefault="008D516F" w:rsidP="00476E9C">
      <w:pPr>
        <w:spacing w:after="0" w:line="240" w:lineRule="auto"/>
        <w:rPr>
          <w:b/>
          <w:noProof/>
          <w:highlight w:val="green"/>
        </w:rPr>
      </w:pPr>
    </w:p>
    <w:p w14:paraId="0B72A0C3" w14:textId="77777777" w:rsidR="008D516F" w:rsidRDefault="008D516F" w:rsidP="00476E9C">
      <w:pPr>
        <w:spacing w:after="0" w:line="240" w:lineRule="auto"/>
        <w:rPr>
          <w:b/>
          <w:noProof/>
          <w:highlight w:val="green"/>
        </w:rPr>
      </w:pPr>
    </w:p>
    <w:p w14:paraId="478E14A2" w14:textId="77777777" w:rsidR="00476E9C" w:rsidRDefault="00476E9C" w:rsidP="00476E9C">
      <w:pPr>
        <w:spacing w:after="0" w:line="240" w:lineRule="auto"/>
        <w:rPr>
          <w:b/>
          <w:noProof/>
          <w:highlight w:val="green"/>
        </w:rPr>
      </w:pPr>
    </w:p>
    <w:p w14:paraId="30BA62BE" w14:textId="77777777" w:rsidR="009B17FB" w:rsidRPr="009C2D69" w:rsidRDefault="002A0C37" w:rsidP="009C2D69">
      <w:pPr>
        <w:pStyle w:val="Lijstalinea"/>
        <w:numPr>
          <w:ilvl w:val="0"/>
          <w:numId w:val="29"/>
        </w:numPr>
        <w:shd w:val="clear" w:color="auto" w:fill="548DD4" w:themeFill="text2" w:themeFillTint="99"/>
        <w:spacing w:after="0" w:line="240" w:lineRule="auto"/>
        <w:rPr>
          <w:b/>
          <w:noProof/>
          <w:color w:val="FFFFFF" w:themeColor="background1"/>
          <w:sz w:val="40"/>
          <w:szCs w:val="40"/>
        </w:rPr>
      </w:pPr>
      <w:r w:rsidRPr="009C2D69">
        <w:rPr>
          <w:b/>
          <w:noProof/>
          <w:color w:val="FFFFFF" w:themeColor="background1"/>
          <w:sz w:val="40"/>
          <w:szCs w:val="40"/>
        </w:rPr>
        <w:t xml:space="preserve">Flood </w:t>
      </w:r>
      <w:r w:rsidR="00BF35DE" w:rsidRPr="009C2D69">
        <w:rPr>
          <w:b/>
          <w:noProof/>
          <w:color w:val="FFFFFF" w:themeColor="background1"/>
          <w:sz w:val="40"/>
          <w:szCs w:val="40"/>
        </w:rPr>
        <w:t>protection/</w:t>
      </w:r>
      <w:r w:rsidRPr="009C2D69">
        <w:rPr>
          <w:b/>
          <w:noProof/>
          <w:color w:val="FFFFFF" w:themeColor="background1"/>
          <w:sz w:val="40"/>
          <w:szCs w:val="40"/>
        </w:rPr>
        <w:t>defence</w:t>
      </w:r>
    </w:p>
    <w:p w14:paraId="796AEF55" w14:textId="77777777" w:rsidR="007D2402" w:rsidRPr="002A0C37" w:rsidRDefault="009B17FB" w:rsidP="007D2402">
      <w:pPr>
        <w:spacing w:after="0" w:line="240" w:lineRule="auto"/>
        <w:rPr>
          <w:noProof/>
        </w:rPr>
      </w:pPr>
      <w:r w:rsidRPr="0020018E">
        <w:rPr>
          <w:noProof/>
        </w:rPr>
        <w:t>K</w:t>
      </w:r>
      <w:r w:rsidR="007D2402" w:rsidRPr="0020018E">
        <w:rPr>
          <w:noProof/>
        </w:rPr>
        <w:t>eeping</w:t>
      </w:r>
      <w:r w:rsidR="007D2402" w:rsidRPr="001B4D41">
        <w:rPr>
          <w:b/>
          <w:noProof/>
        </w:rPr>
        <w:t xml:space="preserve"> </w:t>
      </w:r>
      <w:r w:rsidR="007D2402" w:rsidRPr="001B4D41">
        <w:rPr>
          <w:noProof/>
        </w:rPr>
        <w:t xml:space="preserve">water away from people </w:t>
      </w:r>
      <w:r w:rsidR="002A0C37" w:rsidRPr="001B4D41">
        <w:rPr>
          <w:noProof/>
        </w:rPr>
        <w:t xml:space="preserve">by </w:t>
      </w:r>
      <w:r w:rsidR="007D2402" w:rsidRPr="001B4D41">
        <w:rPr>
          <w:noProof/>
        </w:rPr>
        <w:t xml:space="preserve">(combinations of) hard </w:t>
      </w:r>
      <w:r w:rsidR="002A0C37" w:rsidRPr="001B4D41">
        <w:rPr>
          <w:noProof/>
        </w:rPr>
        <w:t>infrastructural works</w:t>
      </w:r>
      <w:r w:rsidR="007D2402" w:rsidRPr="001B4D41">
        <w:rPr>
          <w:noProof/>
        </w:rPr>
        <w:t xml:space="preserve"> (</w:t>
      </w:r>
      <w:r w:rsidR="002A0C37" w:rsidRPr="001B4D41">
        <w:rPr>
          <w:noProof/>
        </w:rPr>
        <w:t>dikes, dams,</w:t>
      </w:r>
      <w:r w:rsidR="007D2402" w:rsidRPr="001B4D41">
        <w:rPr>
          <w:noProof/>
        </w:rPr>
        <w:t xml:space="preserve"> etc.) or softer</w:t>
      </w:r>
      <w:r w:rsidR="00DF1BBC">
        <w:rPr>
          <w:noProof/>
        </w:rPr>
        <w:t xml:space="preserve"> (</w:t>
      </w:r>
      <w:r w:rsidR="007D2402" w:rsidRPr="001B4D41">
        <w:rPr>
          <w:noProof/>
        </w:rPr>
        <w:t>nature based</w:t>
      </w:r>
      <w:r w:rsidR="00DF1BBC">
        <w:rPr>
          <w:noProof/>
        </w:rPr>
        <w:t>)</w:t>
      </w:r>
      <w:r w:rsidR="007D2402" w:rsidRPr="001B4D41">
        <w:rPr>
          <w:noProof/>
        </w:rPr>
        <w:t xml:space="preserve"> solutions (dunes, retention in nature areas, etc.).</w:t>
      </w:r>
    </w:p>
    <w:p w14:paraId="166C87B1" w14:textId="77777777" w:rsidR="002A0C37" w:rsidRPr="002A0C37" w:rsidRDefault="002A0C37" w:rsidP="002A0C37">
      <w:pPr>
        <w:spacing w:after="0" w:line="240" w:lineRule="auto"/>
        <w:rPr>
          <w:noProof/>
        </w:rPr>
      </w:pPr>
    </w:p>
    <w:p w14:paraId="5C9E55DC" w14:textId="77777777" w:rsidR="002A0C37" w:rsidRPr="00A64BF2" w:rsidRDefault="002A0C37" w:rsidP="002A0C37">
      <w:pPr>
        <w:spacing w:after="0" w:line="240" w:lineRule="auto"/>
        <w:rPr>
          <w:b/>
          <w:noProof/>
        </w:rPr>
      </w:pPr>
      <w:r w:rsidRPr="00A64BF2">
        <w:rPr>
          <w:b/>
          <w:noProof/>
        </w:rPr>
        <w:t xml:space="preserve">To what extent </w:t>
      </w:r>
      <w:r>
        <w:rPr>
          <w:b/>
          <w:noProof/>
        </w:rPr>
        <w:t xml:space="preserve">is </w:t>
      </w:r>
      <w:r w:rsidR="00BF35DE">
        <w:rPr>
          <w:b/>
          <w:noProof/>
        </w:rPr>
        <w:t xml:space="preserve">flood protection/defence </w:t>
      </w:r>
      <w:r w:rsidR="002D634F">
        <w:rPr>
          <w:b/>
          <w:noProof/>
        </w:rPr>
        <w:t xml:space="preserve">currently </w:t>
      </w:r>
      <w:r w:rsidRPr="00A64BF2">
        <w:rPr>
          <w:b/>
          <w:noProof/>
        </w:rPr>
        <w:t>a strong characteristic of the pilot area?</w:t>
      </w:r>
    </w:p>
    <w:p w14:paraId="4150BA7B" w14:textId="77777777" w:rsidR="002A0C37" w:rsidRPr="00A64BF2" w:rsidRDefault="002A0C37" w:rsidP="002A0C37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>Not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To a great</w:t>
      </w:r>
    </w:p>
    <w:p w14:paraId="510EC731" w14:textId="77777777" w:rsidR="002A0C37" w:rsidRPr="00A64BF2" w:rsidRDefault="002A0C37" w:rsidP="002A0C37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>at all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extent</w:t>
      </w:r>
    </w:p>
    <w:p w14:paraId="3EFC79B8" w14:textId="77777777" w:rsidR="002A0C37" w:rsidRDefault="002A0C37" w:rsidP="002A0C37">
      <w:pPr>
        <w:spacing w:after="0" w:line="240" w:lineRule="auto"/>
        <w:rPr>
          <w:noProof/>
        </w:rPr>
      </w:pP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</w:r>
      <w:r w:rsidR="00E42470" w:rsidRPr="00E42470">
        <w:rPr>
          <w:noProof/>
          <w:highlight w:val="yellow"/>
        </w:rPr>
        <w:t>X</w:t>
      </w:r>
    </w:p>
    <w:p w14:paraId="76D6564A" w14:textId="77777777" w:rsidR="002A0C37" w:rsidRDefault="002A0C37" w:rsidP="002A0C37">
      <w:pPr>
        <w:spacing w:after="0" w:line="240" w:lineRule="auto"/>
        <w:rPr>
          <w:noProof/>
        </w:rPr>
      </w:pPr>
    </w:p>
    <w:p w14:paraId="17B95BE8" w14:textId="77777777" w:rsidR="00476E9C" w:rsidRDefault="00476E9C">
      <w:pPr>
        <w:spacing w:after="0" w:line="240" w:lineRule="auto"/>
        <w:rPr>
          <w:b/>
          <w:noProof/>
        </w:rPr>
      </w:pPr>
      <w:r w:rsidRPr="00315B0E">
        <w:rPr>
          <w:b/>
          <w:noProof/>
        </w:rPr>
        <w:t>Please shortly explain your answer</w:t>
      </w:r>
      <w:r>
        <w:rPr>
          <w:b/>
          <w:noProof/>
        </w:rPr>
        <w:t>:</w:t>
      </w:r>
    </w:p>
    <w:p w14:paraId="3D07930C" w14:textId="77777777" w:rsidR="00476E9C" w:rsidRPr="00E42470" w:rsidRDefault="00E42470" w:rsidP="00315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 w:rsidRPr="00E42470">
        <w:rPr>
          <w:noProof/>
        </w:rPr>
        <w:t>The protection level of Zeeland is very high, based on a return period of 4000 years</w:t>
      </w:r>
    </w:p>
    <w:p w14:paraId="66A0FCF0" w14:textId="77777777" w:rsidR="00BF35DE" w:rsidRDefault="00BF35DE">
      <w:pPr>
        <w:spacing w:after="0" w:line="240" w:lineRule="auto"/>
        <w:rPr>
          <w:b/>
          <w:noProof/>
          <w:highlight w:val="green"/>
        </w:rPr>
      </w:pPr>
      <w:r>
        <w:rPr>
          <w:b/>
          <w:noProof/>
          <w:highlight w:val="green"/>
        </w:rPr>
        <w:br w:type="page"/>
      </w:r>
    </w:p>
    <w:p w14:paraId="49146B43" w14:textId="77777777" w:rsidR="009B17FB" w:rsidRPr="009C2D69" w:rsidRDefault="00BF35DE" w:rsidP="009C2D69">
      <w:pPr>
        <w:pStyle w:val="Lijstalinea"/>
        <w:numPr>
          <w:ilvl w:val="0"/>
          <w:numId w:val="29"/>
        </w:numPr>
        <w:shd w:val="clear" w:color="auto" w:fill="548DD4" w:themeFill="text2" w:themeFillTint="99"/>
        <w:spacing w:after="0" w:line="240" w:lineRule="auto"/>
        <w:rPr>
          <w:b/>
          <w:noProof/>
          <w:color w:val="FFFFFF" w:themeColor="background1"/>
          <w:sz w:val="40"/>
          <w:szCs w:val="40"/>
        </w:rPr>
      </w:pPr>
      <w:r w:rsidRPr="009C2D69">
        <w:rPr>
          <w:b/>
          <w:noProof/>
          <w:color w:val="FFFFFF" w:themeColor="background1"/>
          <w:sz w:val="40"/>
          <w:szCs w:val="40"/>
        </w:rPr>
        <w:lastRenderedPageBreak/>
        <w:t>Flood risk mitigation</w:t>
      </w:r>
    </w:p>
    <w:p w14:paraId="2F63CEA5" w14:textId="77777777" w:rsidR="00BF35DE" w:rsidRPr="002A0C37" w:rsidRDefault="00BF35DE" w:rsidP="00BF35DE">
      <w:pPr>
        <w:spacing w:after="0" w:line="240" w:lineRule="auto"/>
        <w:rPr>
          <w:noProof/>
        </w:rPr>
      </w:pPr>
      <w:r w:rsidRPr="00BF35DE">
        <w:rPr>
          <w:noProof/>
        </w:rPr>
        <w:t>Consequences of floods can be mitigated by a smart design of the flood-prone area</w:t>
      </w:r>
      <w:r w:rsidR="0043482F">
        <w:rPr>
          <w:noProof/>
        </w:rPr>
        <w:t xml:space="preserve"> including</w:t>
      </w:r>
      <w:r w:rsidRPr="00BF35DE">
        <w:rPr>
          <w:noProof/>
        </w:rPr>
        <w:t xml:space="preserve"> spatial orders, constructing flood compartments, or (regulations for) flood-proof building.</w:t>
      </w:r>
    </w:p>
    <w:p w14:paraId="22FB5999" w14:textId="77777777" w:rsidR="00BF35DE" w:rsidRPr="002A0C37" w:rsidRDefault="00BF35DE" w:rsidP="00BF35DE">
      <w:pPr>
        <w:spacing w:after="0" w:line="240" w:lineRule="auto"/>
        <w:rPr>
          <w:noProof/>
        </w:rPr>
      </w:pPr>
    </w:p>
    <w:p w14:paraId="1FA90B44" w14:textId="77777777" w:rsidR="00BF35DE" w:rsidRPr="00A64BF2" w:rsidRDefault="00BF35DE" w:rsidP="00BF35DE">
      <w:pPr>
        <w:spacing w:after="0" w:line="240" w:lineRule="auto"/>
        <w:rPr>
          <w:b/>
          <w:noProof/>
        </w:rPr>
      </w:pPr>
      <w:r w:rsidRPr="00A64BF2">
        <w:rPr>
          <w:b/>
          <w:noProof/>
        </w:rPr>
        <w:t xml:space="preserve">To what extent </w:t>
      </w:r>
      <w:r>
        <w:rPr>
          <w:b/>
          <w:noProof/>
        </w:rPr>
        <w:t xml:space="preserve">is flood </w:t>
      </w:r>
      <w:r w:rsidR="0043482F">
        <w:rPr>
          <w:b/>
          <w:noProof/>
        </w:rPr>
        <w:t xml:space="preserve">risk mitigation </w:t>
      </w:r>
      <w:r w:rsidRPr="00A64BF2">
        <w:rPr>
          <w:b/>
          <w:noProof/>
        </w:rPr>
        <w:t>a strong characteristic of the pilot area?</w:t>
      </w:r>
    </w:p>
    <w:p w14:paraId="3321EA86" w14:textId="77777777" w:rsidR="00BF35DE" w:rsidRPr="00A64BF2" w:rsidRDefault="00BF35DE" w:rsidP="00BF35DE">
      <w:pPr>
        <w:spacing w:after="0" w:line="240" w:lineRule="auto"/>
        <w:rPr>
          <w:i/>
          <w:noProof/>
        </w:rPr>
      </w:pPr>
      <w:r>
        <w:rPr>
          <w:noProof/>
        </w:rPr>
        <w:tab/>
      </w:r>
      <w:r>
        <w:rPr>
          <w:noProof/>
        </w:rPr>
        <w:tab/>
      </w:r>
      <w:r w:rsidRPr="00A64BF2">
        <w:rPr>
          <w:i/>
          <w:noProof/>
        </w:rPr>
        <w:t>Not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To a great</w:t>
      </w:r>
    </w:p>
    <w:p w14:paraId="372EE0B6" w14:textId="77777777" w:rsidR="00BF35DE" w:rsidRPr="00A64BF2" w:rsidRDefault="00BF35DE" w:rsidP="00BF35DE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ab/>
      </w:r>
      <w:r w:rsidRPr="00A64BF2">
        <w:rPr>
          <w:i/>
          <w:noProof/>
        </w:rPr>
        <w:tab/>
        <w:t>at all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extent</w:t>
      </w:r>
    </w:p>
    <w:p w14:paraId="1C6F6B47" w14:textId="77777777" w:rsidR="00BF35DE" w:rsidRDefault="002D634F" w:rsidP="00BF35DE">
      <w:pPr>
        <w:spacing w:after="0" w:line="240" w:lineRule="auto"/>
        <w:rPr>
          <w:noProof/>
        </w:rPr>
      </w:pPr>
      <w:r>
        <w:rPr>
          <w:b/>
          <w:noProof/>
        </w:rPr>
        <w:t>Currently</w:t>
      </w:r>
      <w:r w:rsidR="00BF35DE">
        <w:rPr>
          <w:noProof/>
        </w:rPr>
        <w:tab/>
      </w:r>
      <w:r w:rsidR="00BF35DE" w:rsidRPr="00D21946">
        <w:rPr>
          <w:noProof/>
        </w:rPr>
        <w:t>1</w:t>
      </w:r>
      <w:r w:rsidR="00BF35DE">
        <w:rPr>
          <w:noProof/>
        </w:rPr>
        <w:tab/>
        <w:t>2</w:t>
      </w:r>
      <w:r w:rsidR="00BF35DE">
        <w:rPr>
          <w:noProof/>
        </w:rPr>
        <w:tab/>
      </w:r>
      <w:r w:rsidR="00E42470" w:rsidRPr="00E42470">
        <w:rPr>
          <w:noProof/>
          <w:highlight w:val="yellow"/>
        </w:rPr>
        <w:t>X</w:t>
      </w:r>
      <w:r w:rsidR="00BF35DE">
        <w:rPr>
          <w:noProof/>
        </w:rPr>
        <w:tab/>
        <w:t>4</w:t>
      </w:r>
      <w:r w:rsidR="00BF35DE">
        <w:rPr>
          <w:noProof/>
        </w:rPr>
        <w:tab/>
        <w:t>5</w:t>
      </w:r>
      <w:r w:rsidR="00BF35DE">
        <w:rPr>
          <w:noProof/>
        </w:rPr>
        <w:tab/>
        <w:t>6</w:t>
      </w:r>
      <w:r w:rsidR="00BF35DE">
        <w:rPr>
          <w:noProof/>
        </w:rPr>
        <w:tab/>
        <w:t>7</w:t>
      </w:r>
      <w:r w:rsidR="00BF35DE">
        <w:rPr>
          <w:noProof/>
        </w:rPr>
        <w:tab/>
        <w:t>8</w:t>
      </w:r>
      <w:r w:rsidR="00BF35DE">
        <w:rPr>
          <w:noProof/>
        </w:rPr>
        <w:tab/>
        <w:t>9</w:t>
      </w:r>
      <w:r w:rsidR="00BF35DE">
        <w:rPr>
          <w:noProof/>
        </w:rPr>
        <w:tab/>
        <w:t>10</w:t>
      </w:r>
    </w:p>
    <w:p w14:paraId="79734F5E" w14:textId="77777777" w:rsidR="002D634F" w:rsidRDefault="002D634F" w:rsidP="002D634F">
      <w:pPr>
        <w:spacing w:after="0" w:line="240" w:lineRule="auto"/>
        <w:rPr>
          <w:b/>
          <w:noProof/>
        </w:rPr>
      </w:pPr>
    </w:p>
    <w:p w14:paraId="57B8BB6A" w14:textId="77777777" w:rsidR="002D634F" w:rsidRDefault="002D634F" w:rsidP="002D634F">
      <w:pPr>
        <w:spacing w:after="0" w:line="240" w:lineRule="auto"/>
        <w:rPr>
          <w:noProof/>
        </w:rPr>
      </w:pPr>
      <w:r>
        <w:rPr>
          <w:b/>
          <w:noProof/>
        </w:rPr>
        <w:t>Expectation</w:t>
      </w:r>
      <w:r>
        <w:rPr>
          <w:b/>
          <w:noProof/>
        </w:rPr>
        <w:tab/>
      </w:r>
      <w:r w:rsidRPr="00D21946">
        <w:rPr>
          <w:noProof/>
        </w:rPr>
        <w:t>1</w:t>
      </w:r>
      <w:r w:rsidR="00E42470">
        <w:rPr>
          <w:noProof/>
        </w:rPr>
        <w:tab/>
        <w:t>2</w:t>
      </w:r>
      <w:r w:rsidR="00E42470">
        <w:rPr>
          <w:noProof/>
        </w:rPr>
        <w:tab/>
        <w:t>3</w:t>
      </w:r>
      <w:r w:rsidR="00E42470">
        <w:rPr>
          <w:noProof/>
        </w:rPr>
        <w:tab/>
        <w:t>4</w:t>
      </w:r>
      <w:r w:rsidR="00E42470">
        <w:rPr>
          <w:noProof/>
        </w:rPr>
        <w:tab/>
        <w:t>5</w:t>
      </w:r>
      <w:r w:rsidR="00E42470">
        <w:rPr>
          <w:noProof/>
        </w:rPr>
        <w:tab/>
      </w:r>
      <w:r w:rsidR="00B36EEB">
        <w:rPr>
          <w:noProof/>
        </w:rPr>
        <w:t>6</w:t>
      </w:r>
      <w:r>
        <w:rPr>
          <w:noProof/>
        </w:rPr>
        <w:tab/>
      </w:r>
      <w:r w:rsidR="00B36EEB" w:rsidRPr="00B36EEB">
        <w:rPr>
          <w:noProof/>
          <w:highlight w:val="yellow"/>
        </w:rPr>
        <w:t>X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64FAAB7F" w14:textId="77777777" w:rsidR="00BF35DE" w:rsidRDefault="002D634F" w:rsidP="00BF35DE">
      <w:pPr>
        <w:spacing w:after="0" w:line="240" w:lineRule="auto"/>
        <w:rPr>
          <w:noProof/>
        </w:rPr>
      </w:pPr>
      <w:r>
        <w:rPr>
          <w:b/>
          <w:noProof/>
        </w:rPr>
        <w:t>a</w:t>
      </w:r>
      <w:r w:rsidRPr="00A64BF2">
        <w:rPr>
          <w:b/>
          <w:noProof/>
        </w:rPr>
        <w:t xml:space="preserve">fter </w:t>
      </w:r>
      <w:r w:rsidR="00BF35DE" w:rsidRPr="00A64BF2">
        <w:rPr>
          <w:b/>
          <w:noProof/>
        </w:rPr>
        <w:t>Frames</w:t>
      </w:r>
      <w:r w:rsidR="00BF35DE">
        <w:rPr>
          <w:noProof/>
        </w:rPr>
        <w:tab/>
      </w:r>
    </w:p>
    <w:p w14:paraId="7F9206BE" w14:textId="77777777" w:rsidR="002D634F" w:rsidRDefault="002D634F" w:rsidP="00BF35DE">
      <w:pPr>
        <w:spacing w:after="0" w:line="240" w:lineRule="auto"/>
        <w:rPr>
          <w:b/>
          <w:noProof/>
        </w:rPr>
      </w:pPr>
    </w:p>
    <w:p w14:paraId="20199E89" w14:textId="77777777" w:rsidR="00BF35DE" w:rsidRPr="00B67480" w:rsidRDefault="00BF35DE" w:rsidP="00BF35DE">
      <w:pPr>
        <w:spacing w:after="0" w:line="240" w:lineRule="auto"/>
        <w:rPr>
          <w:b/>
          <w:noProof/>
        </w:rPr>
      </w:pPr>
      <w:r w:rsidRPr="00B67480">
        <w:rPr>
          <w:b/>
          <w:noProof/>
        </w:rPr>
        <w:t xml:space="preserve">What will be done </w:t>
      </w:r>
      <w:r>
        <w:rPr>
          <w:b/>
          <w:noProof/>
        </w:rPr>
        <w:t>in FRAMES</w:t>
      </w:r>
      <w:r w:rsidRPr="00B67480">
        <w:rPr>
          <w:b/>
          <w:noProof/>
        </w:rPr>
        <w:t xml:space="preserve"> with regard to </w:t>
      </w:r>
      <w:r>
        <w:rPr>
          <w:b/>
          <w:noProof/>
        </w:rPr>
        <w:t xml:space="preserve">flood </w:t>
      </w:r>
      <w:r w:rsidR="0043482F">
        <w:rPr>
          <w:b/>
          <w:noProof/>
        </w:rPr>
        <w:t>risk mitigation</w:t>
      </w:r>
      <w:r w:rsidRPr="00B67480">
        <w:rPr>
          <w:b/>
          <w:noProof/>
        </w:rPr>
        <w:t>, that improves the</w:t>
      </w:r>
    </w:p>
    <w:p w14:paraId="11E3BCD2" w14:textId="77777777" w:rsidR="006D2DE6" w:rsidRDefault="006D2DE6" w:rsidP="006D2DE6">
      <w:pPr>
        <w:spacing w:after="0" w:line="240" w:lineRule="auto"/>
        <w:rPr>
          <w:noProof/>
        </w:rPr>
      </w:pPr>
      <w:r>
        <w:rPr>
          <w:noProof/>
        </w:rPr>
        <w:t xml:space="preserve">… </w:t>
      </w:r>
      <w:r w:rsidRPr="00D21946">
        <w:rPr>
          <w:noProof/>
        </w:rPr>
        <w:t xml:space="preserve">physical resilience </w:t>
      </w:r>
      <w:r>
        <w:rPr>
          <w:noProof/>
        </w:rPr>
        <w:t>in the pilot area?</w:t>
      </w:r>
    </w:p>
    <w:p w14:paraId="68CF8FF7" w14:textId="77777777" w:rsidR="00E42470" w:rsidRDefault="00E42470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>
        <w:rPr>
          <w:noProof/>
        </w:rPr>
        <w:t>Protection of new assets by spatial planning, such as compartimentation</w:t>
      </w:r>
    </w:p>
    <w:p w14:paraId="7DD2E219" w14:textId="77777777" w:rsidR="00E42470" w:rsidRDefault="00E42470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</w:p>
    <w:p w14:paraId="1E38E473" w14:textId="77777777" w:rsidR="006D2DE6" w:rsidRDefault="006D2DE6" w:rsidP="006D2DE6">
      <w:pPr>
        <w:spacing w:after="0" w:line="240" w:lineRule="auto"/>
        <w:rPr>
          <w:noProof/>
        </w:rPr>
      </w:pPr>
      <w:r>
        <w:rPr>
          <w:noProof/>
        </w:rPr>
        <w:t xml:space="preserve">… </w:t>
      </w:r>
      <w:r w:rsidRPr="00D21946">
        <w:rPr>
          <w:noProof/>
        </w:rPr>
        <w:t xml:space="preserve">capacities of </w:t>
      </w:r>
      <w:r>
        <w:rPr>
          <w:noProof/>
        </w:rPr>
        <w:t>local organisations / institutions</w:t>
      </w:r>
      <w:r w:rsidRPr="006D2DE6">
        <w:rPr>
          <w:noProof/>
        </w:rPr>
        <w:t xml:space="preserve"> </w:t>
      </w:r>
      <w:r>
        <w:rPr>
          <w:noProof/>
        </w:rPr>
        <w:t xml:space="preserve">in the pilot area? </w:t>
      </w:r>
    </w:p>
    <w:p w14:paraId="07A0E3ED" w14:textId="77777777" w:rsidR="006D2DE6" w:rsidRDefault="00E42470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>
        <w:rPr>
          <w:noProof/>
        </w:rPr>
        <w:t>Restrictions zones in riskfull areas</w:t>
      </w:r>
    </w:p>
    <w:p w14:paraId="4254ADE6" w14:textId="77777777" w:rsidR="002D634F" w:rsidRPr="00D21946" w:rsidRDefault="002D634F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</w:p>
    <w:p w14:paraId="45A0303D" w14:textId="77777777" w:rsidR="006D2DE6" w:rsidRPr="00D21946" w:rsidRDefault="006D2DE6" w:rsidP="006D2DE6">
      <w:pPr>
        <w:spacing w:after="0" w:line="240" w:lineRule="auto"/>
        <w:rPr>
          <w:noProof/>
        </w:rPr>
      </w:pPr>
      <w:r>
        <w:rPr>
          <w:noProof/>
        </w:rPr>
        <w:t xml:space="preserve">… </w:t>
      </w:r>
      <w:r w:rsidRPr="00D21946">
        <w:rPr>
          <w:noProof/>
        </w:rPr>
        <w:t xml:space="preserve">capacities of </w:t>
      </w:r>
      <w:r>
        <w:rPr>
          <w:noProof/>
        </w:rPr>
        <w:t xml:space="preserve">local </w:t>
      </w:r>
      <w:r w:rsidRPr="00D21946">
        <w:rPr>
          <w:noProof/>
        </w:rPr>
        <w:t>communities</w:t>
      </w:r>
      <w:r>
        <w:rPr>
          <w:noProof/>
        </w:rPr>
        <w:t xml:space="preserve"> (citizens, businesses)</w:t>
      </w:r>
      <w:r w:rsidRPr="006D2DE6">
        <w:rPr>
          <w:noProof/>
        </w:rPr>
        <w:t xml:space="preserve"> </w:t>
      </w:r>
      <w:r>
        <w:rPr>
          <w:noProof/>
        </w:rPr>
        <w:t xml:space="preserve">in the pilot area? </w:t>
      </w:r>
    </w:p>
    <w:p w14:paraId="2D676C47" w14:textId="77777777" w:rsidR="00E42470" w:rsidRDefault="00E42470" w:rsidP="00E4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>
        <w:rPr>
          <w:noProof/>
        </w:rPr>
        <w:t>Protection/relocation of important assets in the electricity network</w:t>
      </w:r>
    </w:p>
    <w:p w14:paraId="73B1AAA5" w14:textId="77777777" w:rsidR="006D2DE6" w:rsidRDefault="006D2DE6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</w:p>
    <w:p w14:paraId="01EC6765" w14:textId="77777777" w:rsidR="002D634F" w:rsidRDefault="002D634F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</w:p>
    <w:p w14:paraId="65472D16" w14:textId="77777777" w:rsidR="006D2DE6" w:rsidRDefault="006D2DE6" w:rsidP="006D2DE6">
      <w:pPr>
        <w:spacing w:after="0" w:line="240" w:lineRule="auto"/>
        <w:rPr>
          <w:noProof/>
        </w:rPr>
      </w:pPr>
    </w:p>
    <w:p w14:paraId="769982F4" w14:textId="77777777" w:rsidR="00BF35DE" w:rsidRDefault="00BF35DE">
      <w:pPr>
        <w:spacing w:after="0" w:line="240" w:lineRule="auto"/>
        <w:rPr>
          <w:b/>
          <w:noProof/>
          <w:highlight w:val="green"/>
        </w:rPr>
      </w:pPr>
      <w:r>
        <w:rPr>
          <w:b/>
          <w:noProof/>
          <w:highlight w:val="green"/>
        </w:rPr>
        <w:br w:type="page"/>
      </w:r>
    </w:p>
    <w:p w14:paraId="7A41B2F0" w14:textId="77777777" w:rsidR="009B17FB" w:rsidRPr="009C2D69" w:rsidRDefault="0043482F" w:rsidP="009C2D69">
      <w:pPr>
        <w:pStyle w:val="Lijstalinea"/>
        <w:numPr>
          <w:ilvl w:val="0"/>
          <w:numId w:val="29"/>
        </w:numPr>
        <w:shd w:val="clear" w:color="auto" w:fill="548DD4" w:themeFill="text2" w:themeFillTint="99"/>
        <w:spacing w:after="0" w:line="240" w:lineRule="auto"/>
        <w:rPr>
          <w:b/>
          <w:noProof/>
          <w:color w:val="FFFFFF" w:themeColor="background1"/>
          <w:sz w:val="40"/>
          <w:szCs w:val="40"/>
        </w:rPr>
      </w:pPr>
      <w:r w:rsidRPr="009C2D69">
        <w:rPr>
          <w:b/>
          <w:noProof/>
          <w:color w:val="FFFFFF" w:themeColor="background1"/>
          <w:sz w:val="40"/>
          <w:szCs w:val="40"/>
        </w:rPr>
        <w:lastRenderedPageBreak/>
        <w:t>Flood preparation</w:t>
      </w:r>
    </w:p>
    <w:p w14:paraId="457A9B65" w14:textId="77777777" w:rsidR="0043482F" w:rsidRPr="002A0C37" w:rsidRDefault="0043482F" w:rsidP="0043482F">
      <w:pPr>
        <w:spacing w:after="0" w:line="240" w:lineRule="auto"/>
        <w:rPr>
          <w:noProof/>
        </w:rPr>
      </w:pPr>
      <w:r>
        <w:rPr>
          <w:noProof/>
        </w:rPr>
        <w:t>Consequences of floods can be mitigated by preparing for adequate response to a flood event. Measures include flood warning systems, disaster management and evacuation</w:t>
      </w:r>
      <w:r w:rsidR="009578EF">
        <w:rPr>
          <w:noProof/>
        </w:rPr>
        <w:t>/rescue p</w:t>
      </w:r>
      <w:r>
        <w:rPr>
          <w:noProof/>
        </w:rPr>
        <w:t>lans</w:t>
      </w:r>
      <w:r w:rsidR="009578EF">
        <w:rPr>
          <w:noProof/>
        </w:rPr>
        <w:t xml:space="preserve">, </w:t>
      </w:r>
      <w:r>
        <w:rPr>
          <w:noProof/>
        </w:rPr>
        <w:t xml:space="preserve">and managing a flood when it occurs by taking last call emergency measures (e.g. sand bags). </w:t>
      </w:r>
    </w:p>
    <w:p w14:paraId="0BA8556D" w14:textId="77777777" w:rsidR="0043482F" w:rsidRPr="002A0C37" w:rsidRDefault="0043482F" w:rsidP="0043482F">
      <w:pPr>
        <w:spacing w:after="0" w:line="240" w:lineRule="auto"/>
        <w:rPr>
          <w:noProof/>
        </w:rPr>
      </w:pPr>
    </w:p>
    <w:p w14:paraId="53E1E102" w14:textId="77777777" w:rsidR="0043482F" w:rsidRPr="00A64BF2" w:rsidRDefault="0043482F" w:rsidP="0043482F">
      <w:pPr>
        <w:spacing w:after="0" w:line="240" w:lineRule="auto"/>
        <w:rPr>
          <w:b/>
          <w:noProof/>
        </w:rPr>
      </w:pPr>
      <w:r w:rsidRPr="00A64BF2">
        <w:rPr>
          <w:b/>
          <w:noProof/>
        </w:rPr>
        <w:t xml:space="preserve">To what extent </w:t>
      </w:r>
      <w:r>
        <w:rPr>
          <w:b/>
          <w:noProof/>
        </w:rPr>
        <w:t xml:space="preserve">is flood preparation </w:t>
      </w:r>
      <w:r w:rsidRPr="00A64BF2">
        <w:rPr>
          <w:b/>
          <w:noProof/>
        </w:rPr>
        <w:t>a strong characteristic of the pilot area?</w:t>
      </w:r>
    </w:p>
    <w:p w14:paraId="1B81DC3A" w14:textId="77777777" w:rsidR="0043482F" w:rsidRPr="00A64BF2" w:rsidRDefault="0043482F" w:rsidP="0043482F">
      <w:pPr>
        <w:spacing w:after="0" w:line="240" w:lineRule="auto"/>
        <w:rPr>
          <w:i/>
          <w:noProof/>
        </w:rPr>
      </w:pPr>
      <w:r>
        <w:rPr>
          <w:noProof/>
        </w:rPr>
        <w:tab/>
      </w:r>
      <w:r>
        <w:rPr>
          <w:noProof/>
        </w:rPr>
        <w:tab/>
      </w:r>
      <w:r w:rsidRPr="00A64BF2">
        <w:rPr>
          <w:i/>
          <w:noProof/>
        </w:rPr>
        <w:t>Not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To a great</w:t>
      </w:r>
    </w:p>
    <w:p w14:paraId="5FEA5005" w14:textId="77777777" w:rsidR="0043482F" w:rsidRPr="00A64BF2" w:rsidRDefault="0043482F" w:rsidP="0043482F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ab/>
      </w:r>
      <w:r w:rsidRPr="00A64BF2">
        <w:rPr>
          <w:i/>
          <w:noProof/>
        </w:rPr>
        <w:tab/>
        <w:t>at all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extent</w:t>
      </w:r>
    </w:p>
    <w:p w14:paraId="3B0CBD70" w14:textId="77777777" w:rsidR="002D634F" w:rsidRDefault="002D634F" w:rsidP="002D634F">
      <w:pPr>
        <w:spacing w:after="0" w:line="240" w:lineRule="auto"/>
        <w:rPr>
          <w:noProof/>
        </w:rPr>
      </w:pPr>
      <w:r>
        <w:rPr>
          <w:b/>
          <w:noProof/>
        </w:rPr>
        <w:t>Currently</w:t>
      </w:r>
      <w:r>
        <w:rPr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</w:r>
      <w:r w:rsidRPr="00CE539C">
        <w:rPr>
          <w:noProof/>
          <w:highlight w:val="yellow"/>
        </w:rPr>
        <w:t>7</w:t>
      </w:r>
      <w:r>
        <w:rPr>
          <w:noProof/>
        </w:rPr>
        <w:tab/>
      </w:r>
      <w:r w:rsidRPr="00CE539C">
        <w:rPr>
          <w:noProof/>
        </w:rPr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72CC418F" w14:textId="77777777" w:rsidR="002D634F" w:rsidRDefault="002D634F" w:rsidP="002D634F">
      <w:pPr>
        <w:spacing w:after="0" w:line="240" w:lineRule="auto"/>
        <w:rPr>
          <w:b/>
          <w:noProof/>
        </w:rPr>
      </w:pPr>
    </w:p>
    <w:p w14:paraId="20FBFCEB" w14:textId="77777777" w:rsidR="002D634F" w:rsidRDefault="002D634F" w:rsidP="002D634F">
      <w:pPr>
        <w:spacing w:after="0" w:line="240" w:lineRule="auto"/>
        <w:rPr>
          <w:noProof/>
        </w:rPr>
      </w:pPr>
      <w:r>
        <w:rPr>
          <w:b/>
          <w:noProof/>
        </w:rPr>
        <w:t>Expectation</w:t>
      </w:r>
      <w:r>
        <w:rPr>
          <w:b/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</w:r>
      <w:r w:rsidRPr="00CE539C">
        <w:rPr>
          <w:noProof/>
          <w:highlight w:val="yellow"/>
        </w:rPr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7E22817C" w14:textId="77777777" w:rsidR="002D634F" w:rsidRDefault="002D634F" w:rsidP="002D634F">
      <w:pPr>
        <w:spacing w:after="0" w:line="240" w:lineRule="auto"/>
        <w:rPr>
          <w:noProof/>
        </w:rPr>
      </w:pPr>
      <w:r>
        <w:rPr>
          <w:b/>
          <w:noProof/>
        </w:rPr>
        <w:t>a</w:t>
      </w:r>
      <w:r w:rsidRPr="00A64BF2">
        <w:rPr>
          <w:b/>
          <w:noProof/>
        </w:rPr>
        <w:t>fter Frames</w:t>
      </w:r>
      <w:r>
        <w:rPr>
          <w:noProof/>
        </w:rPr>
        <w:tab/>
      </w:r>
    </w:p>
    <w:p w14:paraId="0CCE6225" w14:textId="77777777" w:rsidR="0043482F" w:rsidRDefault="0043482F" w:rsidP="0043482F">
      <w:pPr>
        <w:spacing w:after="0" w:line="240" w:lineRule="auto"/>
        <w:rPr>
          <w:noProof/>
        </w:rPr>
      </w:pPr>
    </w:p>
    <w:p w14:paraId="6497CEBA" w14:textId="77777777" w:rsidR="0043482F" w:rsidRPr="00B67480" w:rsidRDefault="0043482F" w:rsidP="0043482F">
      <w:pPr>
        <w:spacing w:after="0" w:line="240" w:lineRule="auto"/>
        <w:rPr>
          <w:b/>
          <w:noProof/>
        </w:rPr>
      </w:pPr>
      <w:r w:rsidRPr="00B67480">
        <w:rPr>
          <w:b/>
          <w:noProof/>
        </w:rPr>
        <w:t xml:space="preserve">What will be done </w:t>
      </w:r>
      <w:r>
        <w:rPr>
          <w:b/>
          <w:noProof/>
        </w:rPr>
        <w:t>in FRAMES</w:t>
      </w:r>
      <w:r w:rsidRPr="00B67480">
        <w:rPr>
          <w:b/>
          <w:noProof/>
        </w:rPr>
        <w:t xml:space="preserve"> with regard to </w:t>
      </w:r>
      <w:r>
        <w:rPr>
          <w:b/>
          <w:noProof/>
        </w:rPr>
        <w:t>flood preparation</w:t>
      </w:r>
      <w:r w:rsidRPr="00B67480">
        <w:rPr>
          <w:b/>
          <w:noProof/>
        </w:rPr>
        <w:t>, that improves the</w:t>
      </w:r>
    </w:p>
    <w:p w14:paraId="2EE292A2" w14:textId="77777777" w:rsidR="0043482F" w:rsidRDefault="0043482F" w:rsidP="0043482F">
      <w:pPr>
        <w:spacing w:after="0" w:line="240" w:lineRule="auto"/>
        <w:rPr>
          <w:noProof/>
        </w:rPr>
      </w:pPr>
      <w:r>
        <w:rPr>
          <w:noProof/>
        </w:rPr>
        <w:t xml:space="preserve">… </w:t>
      </w:r>
      <w:r w:rsidRPr="00D21946">
        <w:rPr>
          <w:noProof/>
        </w:rPr>
        <w:t xml:space="preserve">physical resilience </w:t>
      </w:r>
      <w:r>
        <w:rPr>
          <w:noProof/>
        </w:rPr>
        <w:t>in the pilot area?</w:t>
      </w:r>
    </w:p>
    <w:p w14:paraId="45201B41" w14:textId="77777777" w:rsidR="00CE539C" w:rsidRPr="00743559" w:rsidRDefault="00743559" w:rsidP="00CE53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  <w:r w:rsidRPr="00743559">
        <w:rPr>
          <w:noProof/>
          <w:lang w:val="en-US"/>
        </w:rPr>
        <w:t>Making health care institutions and organisations aware of their responsib</w:t>
      </w:r>
      <w:r>
        <w:rPr>
          <w:noProof/>
          <w:lang w:val="en-US"/>
        </w:rPr>
        <w:t>ility</w:t>
      </w:r>
      <w:r w:rsidRPr="00743559">
        <w:rPr>
          <w:noProof/>
          <w:lang w:val="en-US"/>
        </w:rPr>
        <w:t xml:space="preserve"> to become resilient by taken measures </w:t>
      </w:r>
      <w:r>
        <w:rPr>
          <w:noProof/>
          <w:lang w:val="en-US"/>
        </w:rPr>
        <w:t>for continuity (for example having their own power generators etcetera).</w:t>
      </w:r>
    </w:p>
    <w:p w14:paraId="7BC2749C" w14:textId="77777777" w:rsidR="0043482F" w:rsidRPr="00743559" w:rsidRDefault="0043482F" w:rsidP="00CE53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</w:p>
    <w:p w14:paraId="6E00895E" w14:textId="77777777" w:rsidR="00F64235" w:rsidRPr="00743559" w:rsidRDefault="00F64235" w:rsidP="00CE53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</w:p>
    <w:p w14:paraId="25A2CF5D" w14:textId="77777777" w:rsidR="006D2DE6" w:rsidRDefault="006D2DE6" w:rsidP="006D2DE6">
      <w:pPr>
        <w:spacing w:after="0" w:line="240" w:lineRule="auto"/>
        <w:rPr>
          <w:noProof/>
        </w:rPr>
      </w:pPr>
      <w:r>
        <w:rPr>
          <w:noProof/>
        </w:rPr>
        <w:t xml:space="preserve">… </w:t>
      </w:r>
      <w:r w:rsidRPr="00D21946">
        <w:rPr>
          <w:noProof/>
        </w:rPr>
        <w:t xml:space="preserve">capacities of </w:t>
      </w:r>
      <w:r>
        <w:rPr>
          <w:noProof/>
        </w:rPr>
        <w:t>local organisations / institutions</w:t>
      </w:r>
      <w:r w:rsidRPr="006D2DE6">
        <w:rPr>
          <w:noProof/>
        </w:rPr>
        <w:t xml:space="preserve"> </w:t>
      </w:r>
      <w:r>
        <w:rPr>
          <w:noProof/>
        </w:rPr>
        <w:t xml:space="preserve">in the pilot area? </w:t>
      </w:r>
    </w:p>
    <w:p w14:paraId="71F9F222" w14:textId="44ED942C" w:rsidR="0043482F" w:rsidRPr="00743559" w:rsidRDefault="00C30D87" w:rsidP="00434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The</w:t>
      </w:r>
      <w:r w:rsidR="00743559">
        <w:rPr>
          <w:noProof/>
          <w:lang w:val="en-US"/>
        </w:rPr>
        <w:t xml:space="preserve"> effect of Frames measures will be incorperated in existing and new plans and be based on the capacity available. </w:t>
      </w:r>
    </w:p>
    <w:p w14:paraId="1CCAE9E8" w14:textId="77777777" w:rsidR="00F64235" w:rsidRPr="00743559" w:rsidRDefault="00F64235" w:rsidP="00434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</w:p>
    <w:p w14:paraId="2F7C1DF5" w14:textId="77777777" w:rsidR="0043482F" w:rsidRPr="00D21946" w:rsidRDefault="0043482F" w:rsidP="0043482F">
      <w:pPr>
        <w:spacing w:after="0" w:line="240" w:lineRule="auto"/>
        <w:rPr>
          <w:noProof/>
        </w:rPr>
      </w:pPr>
      <w:r>
        <w:rPr>
          <w:noProof/>
        </w:rPr>
        <w:t xml:space="preserve">… </w:t>
      </w:r>
      <w:r w:rsidRPr="00D21946">
        <w:rPr>
          <w:noProof/>
        </w:rPr>
        <w:t xml:space="preserve">capacities of </w:t>
      </w:r>
      <w:r>
        <w:rPr>
          <w:noProof/>
        </w:rPr>
        <w:t xml:space="preserve">local </w:t>
      </w:r>
      <w:r w:rsidRPr="00D21946">
        <w:rPr>
          <w:noProof/>
        </w:rPr>
        <w:t>communities</w:t>
      </w:r>
      <w:r>
        <w:rPr>
          <w:noProof/>
        </w:rPr>
        <w:t xml:space="preserve"> (citizens, businesses)</w:t>
      </w:r>
      <w:r w:rsidR="006D2DE6" w:rsidRPr="006D2DE6">
        <w:rPr>
          <w:noProof/>
        </w:rPr>
        <w:t xml:space="preserve"> </w:t>
      </w:r>
      <w:r w:rsidR="006D2DE6">
        <w:rPr>
          <w:noProof/>
        </w:rPr>
        <w:t>in the pilot area</w:t>
      </w:r>
      <w:r>
        <w:rPr>
          <w:noProof/>
        </w:rPr>
        <w:t xml:space="preserve">? </w:t>
      </w:r>
    </w:p>
    <w:p w14:paraId="47960E14" w14:textId="77777777" w:rsidR="0043482F" w:rsidRPr="00743559" w:rsidRDefault="00743559" w:rsidP="00434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 w:rsidRPr="00743559">
        <w:rPr>
          <w:noProof/>
        </w:rPr>
        <w:t xml:space="preserve">The Electricity company </w:t>
      </w:r>
      <w:r w:rsidR="00CE539C" w:rsidRPr="00743559">
        <w:rPr>
          <w:noProof/>
        </w:rPr>
        <w:t xml:space="preserve">Enduris </w:t>
      </w:r>
      <w:r w:rsidRPr="00743559">
        <w:rPr>
          <w:noProof/>
        </w:rPr>
        <w:t xml:space="preserve">can prepare to divert electricity in case of a threat of flooding. </w:t>
      </w:r>
      <w:r>
        <w:rPr>
          <w:noProof/>
        </w:rPr>
        <w:t>Baed on the outcomes of Frames they can improve the redundancy of their electricity grid.</w:t>
      </w:r>
    </w:p>
    <w:p w14:paraId="62A6F971" w14:textId="77777777" w:rsidR="00F64235" w:rsidRPr="00743559" w:rsidRDefault="00F64235" w:rsidP="00434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</w:p>
    <w:p w14:paraId="3ABC5EA2" w14:textId="77777777" w:rsidR="0043482F" w:rsidRPr="00743559" w:rsidRDefault="0043482F" w:rsidP="0043482F">
      <w:pPr>
        <w:spacing w:after="0" w:line="240" w:lineRule="auto"/>
        <w:rPr>
          <w:noProof/>
        </w:rPr>
      </w:pPr>
    </w:p>
    <w:p w14:paraId="67874CFC" w14:textId="77777777" w:rsidR="00BF35DE" w:rsidRPr="00743559" w:rsidRDefault="00BF35DE">
      <w:pPr>
        <w:spacing w:after="0" w:line="240" w:lineRule="auto"/>
        <w:rPr>
          <w:b/>
          <w:noProof/>
          <w:highlight w:val="green"/>
        </w:rPr>
      </w:pPr>
      <w:r w:rsidRPr="00743559">
        <w:rPr>
          <w:b/>
          <w:noProof/>
          <w:highlight w:val="green"/>
        </w:rPr>
        <w:br w:type="page"/>
      </w:r>
    </w:p>
    <w:p w14:paraId="4CA13B1C" w14:textId="77777777" w:rsidR="009B17FB" w:rsidRPr="009C2D69" w:rsidRDefault="009578EF" w:rsidP="009C2D69">
      <w:pPr>
        <w:pStyle w:val="Lijstalinea"/>
        <w:numPr>
          <w:ilvl w:val="0"/>
          <w:numId w:val="29"/>
        </w:numPr>
        <w:shd w:val="clear" w:color="auto" w:fill="548DD4" w:themeFill="text2" w:themeFillTint="99"/>
        <w:spacing w:after="0" w:line="240" w:lineRule="auto"/>
        <w:rPr>
          <w:b/>
          <w:noProof/>
          <w:color w:val="FFFFFF" w:themeColor="background1"/>
          <w:sz w:val="40"/>
          <w:szCs w:val="40"/>
        </w:rPr>
      </w:pPr>
      <w:r w:rsidRPr="009C2D69">
        <w:rPr>
          <w:b/>
          <w:noProof/>
          <w:color w:val="FFFFFF" w:themeColor="background1"/>
          <w:sz w:val="40"/>
          <w:szCs w:val="40"/>
        </w:rPr>
        <w:lastRenderedPageBreak/>
        <w:t>Flood recovery</w:t>
      </w:r>
    </w:p>
    <w:p w14:paraId="606579A9" w14:textId="77777777" w:rsidR="009578EF" w:rsidRPr="002A0C37" w:rsidRDefault="009578EF" w:rsidP="009578EF">
      <w:pPr>
        <w:spacing w:after="0" w:line="240" w:lineRule="auto"/>
        <w:rPr>
          <w:noProof/>
        </w:rPr>
      </w:pPr>
      <w:r>
        <w:rPr>
          <w:noProof/>
        </w:rPr>
        <w:t>Facilitates a good and fast recovery after a flood event</w:t>
      </w:r>
      <w:r w:rsidR="0032058A">
        <w:rPr>
          <w:noProof/>
        </w:rPr>
        <w:t xml:space="preserve">. Includes plans for draining / pumping away flood water and restoring safety and security, plans for </w:t>
      </w:r>
      <w:r>
        <w:rPr>
          <w:noProof/>
        </w:rPr>
        <w:t xml:space="preserve">reconstruction or rebuilding </w:t>
      </w:r>
      <w:r w:rsidR="0032058A">
        <w:rPr>
          <w:noProof/>
        </w:rPr>
        <w:t>critical infrastructure</w:t>
      </w:r>
      <w:r>
        <w:rPr>
          <w:noProof/>
        </w:rPr>
        <w:t xml:space="preserve">, damage compensation/insurance systems, </w:t>
      </w:r>
      <w:r w:rsidR="0032058A">
        <w:rPr>
          <w:noProof/>
        </w:rPr>
        <w:t xml:space="preserve">return of evacuated communities and </w:t>
      </w:r>
      <w:r>
        <w:rPr>
          <w:noProof/>
        </w:rPr>
        <w:t xml:space="preserve">social-psychological support. </w:t>
      </w:r>
    </w:p>
    <w:p w14:paraId="2FF93617" w14:textId="77777777" w:rsidR="009578EF" w:rsidRPr="002A0C37" w:rsidRDefault="009578EF" w:rsidP="009578EF">
      <w:pPr>
        <w:spacing w:after="0" w:line="240" w:lineRule="auto"/>
        <w:rPr>
          <w:noProof/>
        </w:rPr>
      </w:pPr>
    </w:p>
    <w:p w14:paraId="069CE734" w14:textId="77777777" w:rsidR="009578EF" w:rsidRPr="00A64BF2" w:rsidRDefault="009578EF" w:rsidP="009578EF">
      <w:pPr>
        <w:spacing w:after="0" w:line="240" w:lineRule="auto"/>
        <w:rPr>
          <w:b/>
          <w:noProof/>
        </w:rPr>
      </w:pPr>
      <w:r w:rsidRPr="00A64BF2">
        <w:rPr>
          <w:b/>
          <w:noProof/>
        </w:rPr>
        <w:t xml:space="preserve">To what extent </w:t>
      </w:r>
      <w:r>
        <w:rPr>
          <w:b/>
          <w:noProof/>
        </w:rPr>
        <w:t xml:space="preserve">is flood recovery </w:t>
      </w:r>
      <w:r w:rsidRPr="00A64BF2">
        <w:rPr>
          <w:b/>
          <w:noProof/>
        </w:rPr>
        <w:t>a strong characteristic of the pilot area?</w:t>
      </w:r>
    </w:p>
    <w:p w14:paraId="4C5E5702" w14:textId="77777777" w:rsidR="009578EF" w:rsidRPr="00A64BF2" w:rsidRDefault="009578EF" w:rsidP="009578EF">
      <w:pPr>
        <w:spacing w:after="0" w:line="240" w:lineRule="auto"/>
        <w:rPr>
          <w:i/>
          <w:noProof/>
        </w:rPr>
      </w:pPr>
      <w:r>
        <w:rPr>
          <w:noProof/>
        </w:rPr>
        <w:tab/>
      </w:r>
      <w:r>
        <w:rPr>
          <w:noProof/>
        </w:rPr>
        <w:tab/>
      </w:r>
      <w:r w:rsidRPr="00A64BF2">
        <w:rPr>
          <w:i/>
          <w:noProof/>
        </w:rPr>
        <w:t>Not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To a great</w:t>
      </w:r>
    </w:p>
    <w:p w14:paraId="5A3CCC81" w14:textId="77777777" w:rsidR="009578EF" w:rsidRPr="00A64BF2" w:rsidRDefault="009578EF" w:rsidP="009578EF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ab/>
      </w:r>
      <w:r w:rsidRPr="00A64BF2">
        <w:rPr>
          <w:i/>
          <w:noProof/>
        </w:rPr>
        <w:tab/>
        <w:t>at all</w:t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 w:rsidRPr="00A64BF2">
        <w:rPr>
          <w:i/>
          <w:noProof/>
        </w:rPr>
        <w:tab/>
        <w:t>extent</w:t>
      </w:r>
    </w:p>
    <w:p w14:paraId="697E5677" w14:textId="77777777" w:rsidR="002D634F" w:rsidRDefault="002D634F" w:rsidP="002D634F">
      <w:pPr>
        <w:spacing w:after="0" w:line="240" w:lineRule="auto"/>
        <w:rPr>
          <w:noProof/>
        </w:rPr>
      </w:pPr>
      <w:r>
        <w:rPr>
          <w:b/>
          <w:noProof/>
        </w:rPr>
        <w:t>Currently</w:t>
      </w:r>
      <w:r>
        <w:rPr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</w:r>
      <w:r w:rsidRPr="00CE539C">
        <w:rPr>
          <w:noProof/>
          <w:highlight w:val="yellow"/>
        </w:rPr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2EC7F8C2" w14:textId="77777777" w:rsidR="002D634F" w:rsidRDefault="002D634F" w:rsidP="002D634F">
      <w:pPr>
        <w:spacing w:after="0" w:line="240" w:lineRule="auto"/>
        <w:rPr>
          <w:b/>
          <w:noProof/>
        </w:rPr>
      </w:pPr>
    </w:p>
    <w:p w14:paraId="489F0909" w14:textId="77777777" w:rsidR="002D634F" w:rsidRDefault="002D634F" w:rsidP="002D634F">
      <w:pPr>
        <w:spacing w:after="0" w:line="240" w:lineRule="auto"/>
        <w:rPr>
          <w:noProof/>
        </w:rPr>
      </w:pPr>
      <w:r>
        <w:rPr>
          <w:b/>
          <w:noProof/>
        </w:rPr>
        <w:t>Expectation</w:t>
      </w:r>
      <w:r>
        <w:rPr>
          <w:b/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</w:r>
      <w:r w:rsidRPr="00CE539C">
        <w:rPr>
          <w:noProof/>
          <w:highlight w:val="yellow"/>
        </w:rPr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182A80F4" w14:textId="77777777" w:rsidR="002D634F" w:rsidRDefault="002D634F" w:rsidP="002D634F">
      <w:pPr>
        <w:spacing w:after="0" w:line="240" w:lineRule="auto"/>
        <w:rPr>
          <w:noProof/>
        </w:rPr>
      </w:pPr>
      <w:r>
        <w:rPr>
          <w:b/>
          <w:noProof/>
        </w:rPr>
        <w:t>a</w:t>
      </w:r>
      <w:r w:rsidRPr="00A64BF2">
        <w:rPr>
          <w:b/>
          <w:noProof/>
        </w:rPr>
        <w:t>fter Frames</w:t>
      </w:r>
      <w:r>
        <w:rPr>
          <w:noProof/>
        </w:rPr>
        <w:tab/>
      </w:r>
    </w:p>
    <w:p w14:paraId="31A1CC96" w14:textId="77777777" w:rsidR="002D634F" w:rsidRDefault="002D634F" w:rsidP="009578EF">
      <w:pPr>
        <w:spacing w:after="0" w:line="240" w:lineRule="auto"/>
        <w:rPr>
          <w:b/>
          <w:noProof/>
        </w:rPr>
      </w:pPr>
    </w:p>
    <w:p w14:paraId="273255F5" w14:textId="77777777" w:rsidR="009578EF" w:rsidRPr="00B67480" w:rsidRDefault="009578EF" w:rsidP="009578EF">
      <w:pPr>
        <w:spacing w:after="0" w:line="240" w:lineRule="auto"/>
        <w:rPr>
          <w:b/>
          <w:noProof/>
        </w:rPr>
      </w:pPr>
      <w:r w:rsidRPr="00B67480">
        <w:rPr>
          <w:b/>
          <w:noProof/>
        </w:rPr>
        <w:t xml:space="preserve">What will be done </w:t>
      </w:r>
      <w:r>
        <w:rPr>
          <w:b/>
          <w:noProof/>
        </w:rPr>
        <w:t>in FRAMES</w:t>
      </w:r>
      <w:r w:rsidRPr="00B67480">
        <w:rPr>
          <w:b/>
          <w:noProof/>
        </w:rPr>
        <w:t xml:space="preserve"> with regard to </w:t>
      </w:r>
      <w:r>
        <w:rPr>
          <w:b/>
          <w:noProof/>
        </w:rPr>
        <w:t>flood recovery</w:t>
      </w:r>
      <w:r w:rsidRPr="00B67480">
        <w:rPr>
          <w:b/>
          <w:noProof/>
        </w:rPr>
        <w:t>, that improves the</w:t>
      </w:r>
    </w:p>
    <w:p w14:paraId="51186C13" w14:textId="77777777" w:rsidR="006D2DE6" w:rsidRDefault="006D2DE6" w:rsidP="006D2DE6">
      <w:pPr>
        <w:spacing w:after="0" w:line="240" w:lineRule="auto"/>
        <w:rPr>
          <w:noProof/>
        </w:rPr>
      </w:pPr>
      <w:r>
        <w:rPr>
          <w:noProof/>
        </w:rPr>
        <w:t xml:space="preserve">… </w:t>
      </w:r>
      <w:r w:rsidRPr="00D21946">
        <w:rPr>
          <w:noProof/>
        </w:rPr>
        <w:t xml:space="preserve">physical resilience </w:t>
      </w:r>
      <w:r>
        <w:rPr>
          <w:noProof/>
        </w:rPr>
        <w:t>in the pilot area?</w:t>
      </w:r>
    </w:p>
    <w:p w14:paraId="30F6E71A" w14:textId="77777777" w:rsidR="00F64235" w:rsidRPr="00AB42DA" w:rsidRDefault="00AB42DA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  <w:r w:rsidRPr="00AB42DA">
        <w:rPr>
          <w:noProof/>
          <w:lang w:val="en-US"/>
        </w:rPr>
        <w:t xml:space="preserve">When their is renewal or new critical infrastructure </w:t>
      </w:r>
      <w:r>
        <w:rPr>
          <w:noProof/>
          <w:lang w:val="en-US"/>
        </w:rPr>
        <w:t xml:space="preserve">build it needs to be guaranteed to withstand a flood or in such way that it’s easy to be recovered after a flood. </w:t>
      </w:r>
    </w:p>
    <w:p w14:paraId="0B0C8DE4" w14:textId="77777777" w:rsidR="006D2DE6" w:rsidRDefault="006D2DE6" w:rsidP="006D2DE6">
      <w:pPr>
        <w:spacing w:after="0" w:line="240" w:lineRule="auto"/>
        <w:rPr>
          <w:noProof/>
        </w:rPr>
      </w:pPr>
      <w:r>
        <w:rPr>
          <w:noProof/>
        </w:rPr>
        <w:t xml:space="preserve">… </w:t>
      </w:r>
      <w:r w:rsidRPr="00D21946">
        <w:rPr>
          <w:noProof/>
        </w:rPr>
        <w:t xml:space="preserve">capacities of </w:t>
      </w:r>
      <w:r>
        <w:rPr>
          <w:noProof/>
        </w:rPr>
        <w:t>local organisations / institutions</w:t>
      </w:r>
      <w:r w:rsidRPr="006D2DE6">
        <w:rPr>
          <w:noProof/>
        </w:rPr>
        <w:t xml:space="preserve"> </w:t>
      </w:r>
      <w:r>
        <w:rPr>
          <w:noProof/>
        </w:rPr>
        <w:t xml:space="preserve">in the pilot area? </w:t>
      </w:r>
    </w:p>
    <w:p w14:paraId="7BAC1534" w14:textId="77777777" w:rsidR="00F64235" w:rsidRPr="00743559" w:rsidRDefault="00743559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 xml:space="preserve">As effect of Frames measures will be incorperated in existing and new plans and be based on the capacity available. </w:t>
      </w:r>
    </w:p>
    <w:p w14:paraId="13B660A2" w14:textId="77777777" w:rsidR="006D2DE6" w:rsidRPr="00D21946" w:rsidRDefault="006D2DE6" w:rsidP="006D2DE6">
      <w:pPr>
        <w:spacing w:after="0" w:line="240" w:lineRule="auto"/>
        <w:rPr>
          <w:noProof/>
        </w:rPr>
      </w:pPr>
      <w:r>
        <w:rPr>
          <w:noProof/>
        </w:rPr>
        <w:t xml:space="preserve">… </w:t>
      </w:r>
      <w:r w:rsidRPr="00D21946">
        <w:rPr>
          <w:noProof/>
        </w:rPr>
        <w:t xml:space="preserve">capacities of </w:t>
      </w:r>
      <w:r>
        <w:rPr>
          <w:noProof/>
        </w:rPr>
        <w:t xml:space="preserve">local </w:t>
      </w:r>
      <w:r w:rsidRPr="00D21946">
        <w:rPr>
          <w:noProof/>
        </w:rPr>
        <w:t>communities</w:t>
      </w:r>
      <w:r>
        <w:rPr>
          <w:noProof/>
        </w:rPr>
        <w:t xml:space="preserve"> (citizens, businesses)</w:t>
      </w:r>
      <w:r w:rsidRPr="006D2DE6">
        <w:rPr>
          <w:noProof/>
        </w:rPr>
        <w:t xml:space="preserve"> </w:t>
      </w:r>
      <w:r>
        <w:rPr>
          <w:noProof/>
        </w:rPr>
        <w:t xml:space="preserve">in the pilot area? </w:t>
      </w:r>
    </w:p>
    <w:p w14:paraId="56A5DA54" w14:textId="77777777" w:rsidR="006D2DE6" w:rsidRDefault="00AB42DA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</w:rPr>
      </w:pPr>
      <w:r>
        <w:rPr>
          <w:noProof/>
        </w:rPr>
        <w:t xml:space="preserve">Will be taken in account in new developments etcetera. </w:t>
      </w:r>
    </w:p>
    <w:p w14:paraId="33B59A30" w14:textId="77777777" w:rsidR="00F64235" w:rsidRPr="00AB42DA" w:rsidRDefault="00F64235" w:rsidP="006D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en-US"/>
        </w:rPr>
      </w:pPr>
    </w:p>
    <w:p w14:paraId="58E8FCD3" w14:textId="77777777" w:rsidR="006D2DE6" w:rsidRPr="00AB42DA" w:rsidRDefault="006D2DE6" w:rsidP="006D2DE6">
      <w:pPr>
        <w:spacing w:after="0" w:line="240" w:lineRule="auto"/>
        <w:rPr>
          <w:noProof/>
          <w:lang w:val="en-US"/>
        </w:rPr>
      </w:pPr>
    </w:p>
    <w:p w14:paraId="7D381F3D" w14:textId="77777777" w:rsidR="005D3F4D" w:rsidRPr="00AB42DA" w:rsidRDefault="005D3F4D">
      <w:pPr>
        <w:spacing w:after="0" w:line="240" w:lineRule="auto"/>
        <w:rPr>
          <w:noProof/>
          <w:lang w:val="en-US"/>
        </w:rPr>
      </w:pPr>
      <w:r w:rsidRPr="00AB42DA">
        <w:rPr>
          <w:noProof/>
          <w:lang w:val="en-US"/>
        </w:rPr>
        <w:br w:type="page"/>
      </w:r>
    </w:p>
    <w:p w14:paraId="6D135946" w14:textId="77777777" w:rsidR="00125126" w:rsidRPr="009C2D69" w:rsidRDefault="00125126" w:rsidP="009C2D69">
      <w:pPr>
        <w:shd w:val="clear" w:color="auto" w:fill="548DD4" w:themeFill="text2" w:themeFillTint="99"/>
        <w:spacing w:after="0" w:line="240" w:lineRule="auto"/>
        <w:rPr>
          <w:b/>
          <w:noProof/>
          <w:sz w:val="26"/>
        </w:rPr>
      </w:pPr>
      <w:r w:rsidRPr="009C2D69">
        <w:rPr>
          <w:b/>
          <w:noProof/>
          <w:color w:val="FFFFFF" w:themeColor="background1"/>
          <w:sz w:val="40"/>
          <w:szCs w:val="40"/>
        </w:rPr>
        <w:lastRenderedPageBreak/>
        <w:t>Flood resilien</w:t>
      </w:r>
      <w:r w:rsidR="00976285">
        <w:rPr>
          <w:b/>
          <w:noProof/>
          <w:color w:val="FFFFFF" w:themeColor="background1"/>
          <w:sz w:val="40"/>
          <w:szCs w:val="40"/>
        </w:rPr>
        <w:t>ce of</w:t>
      </w:r>
      <w:r w:rsidR="00DE2825">
        <w:rPr>
          <w:b/>
          <w:noProof/>
          <w:color w:val="FFFFFF" w:themeColor="background1"/>
          <w:sz w:val="40"/>
          <w:szCs w:val="40"/>
        </w:rPr>
        <w:t xml:space="preserve"> authorities</w:t>
      </w:r>
    </w:p>
    <w:p w14:paraId="1A54C4D9" w14:textId="77777777" w:rsidR="00125126" w:rsidRPr="00D21946" w:rsidRDefault="00125126" w:rsidP="0068164A">
      <w:pPr>
        <w:spacing w:after="0" w:line="240" w:lineRule="auto"/>
        <w:rPr>
          <w:noProof/>
        </w:rPr>
      </w:pPr>
    </w:p>
    <w:p w14:paraId="41107A65" w14:textId="77777777" w:rsidR="007E68FE" w:rsidRDefault="007E68FE" w:rsidP="007E68FE">
      <w:pPr>
        <w:spacing w:after="0" w:line="240" w:lineRule="auto"/>
        <w:rPr>
          <w:b/>
          <w:noProof/>
        </w:rPr>
      </w:pPr>
      <w:r w:rsidRPr="0068164A">
        <w:rPr>
          <w:b/>
          <w:noProof/>
        </w:rPr>
        <w:t xml:space="preserve">Please name the </w:t>
      </w:r>
      <w:r w:rsidR="00A73085">
        <w:rPr>
          <w:b/>
          <w:noProof/>
        </w:rPr>
        <w:t>organisations</w:t>
      </w:r>
      <w:r w:rsidR="00A73085" w:rsidRPr="0068164A">
        <w:rPr>
          <w:b/>
          <w:noProof/>
        </w:rPr>
        <w:t xml:space="preserve"> </w:t>
      </w:r>
      <w:r w:rsidR="00315B0E">
        <w:rPr>
          <w:b/>
          <w:noProof/>
        </w:rPr>
        <w:t xml:space="preserve">/ stakeholders </w:t>
      </w:r>
      <w:r w:rsidRPr="0068164A">
        <w:rPr>
          <w:b/>
          <w:noProof/>
        </w:rPr>
        <w:t>that will be involved in your pilot:</w:t>
      </w:r>
    </w:p>
    <w:p w14:paraId="30344C0F" w14:textId="77777777" w:rsidR="00F64235" w:rsidRDefault="00F64235" w:rsidP="00C33C73">
      <w:pPr>
        <w:spacing w:after="0" w:line="240" w:lineRule="auto"/>
        <w:rPr>
          <w:noProof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8882"/>
      </w:tblGrid>
      <w:tr w:rsidR="00693EBE" w:rsidRPr="00693EBE" w14:paraId="51CEAD90" w14:textId="77777777" w:rsidTr="00693EBE">
        <w:tc>
          <w:tcPr>
            <w:tcW w:w="332" w:type="dxa"/>
            <w:shd w:val="clear" w:color="auto" w:fill="548DD4" w:themeFill="text2" w:themeFillTint="99"/>
          </w:tcPr>
          <w:p w14:paraId="6156AD58" w14:textId="77777777" w:rsidR="00F64235" w:rsidRPr="009C2D69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  <w:color w:val="FFFFFF" w:themeColor="background1"/>
              </w:rPr>
            </w:pPr>
          </w:p>
        </w:tc>
        <w:tc>
          <w:tcPr>
            <w:tcW w:w="8882" w:type="dxa"/>
            <w:shd w:val="clear" w:color="auto" w:fill="548DD4" w:themeFill="text2" w:themeFillTint="99"/>
          </w:tcPr>
          <w:p w14:paraId="5544F743" w14:textId="77777777" w:rsidR="00F64235" w:rsidRPr="009C2D69" w:rsidRDefault="00F64235" w:rsidP="00D1595C">
            <w:pPr>
              <w:pStyle w:val="Lijstalinea"/>
              <w:spacing w:after="0" w:line="240" w:lineRule="auto"/>
              <w:ind w:left="0"/>
              <w:rPr>
                <w:b/>
                <w:noProof/>
                <w:color w:val="FFFFFF" w:themeColor="background1"/>
              </w:rPr>
            </w:pPr>
            <w:r w:rsidRPr="009C2D69">
              <w:rPr>
                <w:b/>
                <w:noProof/>
                <w:color w:val="FFFFFF" w:themeColor="background1"/>
              </w:rPr>
              <w:t>Organization</w:t>
            </w:r>
          </w:p>
        </w:tc>
      </w:tr>
      <w:tr w:rsidR="00F64235" w14:paraId="2FB86E6F" w14:textId="77777777" w:rsidTr="00315B0E">
        <w:tc>
          <w:tcPr>
            <w:tcW w:w="332" w:type="dxa"/>
          </w:tcPr>
          <w:p w14:paraId="00E5608E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1</w:t>
            </w:r>
          </w:p>
        </w:tc>
        <w:tc>
          <w:tcPr>
            <w:tcW w:w="8882" w:type="dxa"/>
          </w:tcPr>
          <w:p w14:paraId="7AB5E8FF" w14:textId="77777777" w:rsidR="00F64235" w:rsidRPr="00C804EA" w:rsidRDefault="001B57C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Province of Zeeland</w:t>
            </w:r>
          </w:p>
        </w:tc>
      </w:tr>
      <w:tr w:rsidR="00F64235" w14:paraId="0B27C48F" w14:textId="77777777" w:rsidTr="00315B0E">
        <w:tc>
          <w:tcPr>
            <w:tcW w:w="332" w:type="dxa"/>
          </w:tcPr>
          <w:p w14:paraId="517157A3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2</w:t>
            </w:r>
          </w:p>
        </w:tc>
        <w:tc>
          <w:tcPr>
            <w:tcW w:w="8882" w:type="dxa"/>
          </w:tcPr>
          <w:p w14:paraId="043BF4B7" w14:textId="77777777" w:rsidR="00F64235" w:rsidRPr="00C804EA" w:rsidRDefault="001B57C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Waterboard Scheldestromen</w:t>
            </w:r>
          </w:p>
        </w:tc>
      </w:tr>
      <w:tr w:rsidR="00F64235" w14:paraId="385CF902" w14:textId="77777777" w:rsidTr="00315B0E">
        <w:tc>
          <w:tcPr>
            <w:tcW w:w="332" w:type="dxa"/>
          </w:tcPr>
          <w:p w14:paraId="0FAC5EA5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3</w:t>
            </w:r>
          </w:p>
        </w:tc>
        <w:tc>
          <w:tcPr>
            <w:tcW w:w="8882" w:type="dxa"/>
          </w:tcPr>
          <w:p w14:paraId="62B7985C" w14:textId="77777777" w:rsidR="00F64235" w:rsidRPr="00C804EA" w:rsidRDefault="001B57C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Municipality Hulst</w:t>
            </w:r>
          </w:p>
        </w:tc>
      </w:tr>
      <w:tr w:rsidR="00F64235" w14:paraId="74DB3C67" w14:textId="77777777" w:rsidTr="00315B0E">
        <w:tc>
          <w:tcPr>
            <w:tcW w:w="332" w:type="dxa"/>
          </w:tcPr>
          <w:p w14:paraId="61C997AB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4</w:t>
            </w:r>
          </w:p>
        </w:tc>
        <w:tc>
          <w:tcPr>
            <w:tcW w:w="8882" w:type="dxa"/>
          </w:tcPr>
          <w:p w14:paraId="0DCC6213" w14:textId="77777777" w:rsidR="00F64235" w:rsidRPr="00C804EA" w:rsidRDefault="001B57C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Ministry of Infrastructure &amp; Environment</w:t>
            </w:r>
          </w:p>
        </w:tc>
      </w:tr>
      <w:tr w:rsidR="00F64235" w14:paraId="4C07DF1C" w14:textId="77777777" w:rsidTr="00315B0E">
        <w:tc>
          <w:tcPr>
            <w:tcW w:w="332" w:type="dxa"/>
          </w:tcPr>
          <w:p w14:paraId="19A942E4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5</w:t>
            </w:r>
          </w:p>
        </w:tc>
        <w:tc>
          <w:tcPr>
            <w:tcW w:w="8882" w:type="dxa"/>
          </w:tcPr>
          <w:p w14:paraId="0D77E7E4" w14:textId="77777777" w:rsidR="00F64235" w:rsidRPr="00C804EA" w:rsidRDefault="001B57C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TenneT</w:t>
            </w:r>
          </w:p>
        </w:tc>
      </w:tr>
      <w:tr w:rsidR="00F64235" w14:paraId="3AA24521" w14:textId="77777777" w:rsidTr="00315B0E">
        <w:tc>
          <w:tcPr>
            <w:tcW w:w="332" w:type="dxa"/>
          </w:tcPr>
          <w:p w14:paraId="6507015F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6</w:t>
            </w:r>
          </w:p>
        </w:tc>
        <w:tc>
          <w:tcPr>
            <w:tcW w:w="8882" w:type="dxa"/>
          </w:tcPr>
          <w:p w14:paraId="58CC8F4C" w14:textId="77777777" w:rsidR="00F64235" w:rsidRPr="00C804EA" w:rsidRDefault="001B57C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Enduris</w:t>
            </w:r>
          </w:p>
        </w:tc>
      </w:tr>
      <w:tr w:rsidR="00F64235" w14:paraId="12417DE3" w14:textId="77777777" w:rsidTr="00315B0E">
        <w:tc>
          <w:tcPr>
            <w:tcW w:w="332" w:type="dxa"/>
          </w:tcPr>
          <w:p w14:paraId="7E42D9C0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7</w:t>
            </w:r>
          </w:p>
        </w:tc>
        <w:tc>
          <w:tcPr>
            <w:tcW w:w="8882" w:type="dxa"/>
          </w:tcPr>
          <w:p w14:paraId="65A8A7FD" w14:textId="77777777" w:rsidR="00F64235" w:rsidRPr="00C804EA" w:rsidRDefault="001B57C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 xml:space="preserve">Veiligheidsregio Zeeland </w:t>
            </w:r>
          </w:p>
        </w:tc>
      </w:tr>
      <w:tr w:rsidR="00F64235" w14:paraId="3271AE63" w14:textId="77777777" w:rsidTr="00315B0E">
        <w:tc>
          <w:tcPr>
            <w:tcW w:w="332" w:type="dxa"/>
          </w:tcPr>
          <w:p w14:paraId="7587334C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8</w:t>
            </w:r>
          </w:p>
        </w:tc>
        <w:tc>
          <w:tcPr>
            <w:tcW w:w="8882" w:type="dxa"/>
          </w:tcPr>
          <w:p w14:paraId="5EC7CF89" w14:textId="77777777" w:rsidR="00F64235" w:rsidRPr="00C804EA" w:rsidRDefault="001B57CE" w:rsidP="001B57CE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Many more participants of Vital &amp; Vulnerable Infrastructure</w:t>
            </w:r>
          </w:p>
        </w:tc>
      </w:tr>
      <w:tr w:rsidR="00F64235" w14:paraId="499EC866" w14:textId="77777777" w:rsidTr="00315B0E">
        <w:tc>
          <w:tcPr>
            <w:tcW w:w="332" w:type="dxa"/>
          </w:tcPr>
          <w:p w14:paraId="4E3BC9DB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9</w:t>
            </w:r>
          </w:p>
        </w:tc>
        <w:tc>
          <w:tcPr>
            <w:tcW w:w="8882" w:type="dxa"/>
          </w:tcPr>
          <w:p w14:paraId="66BBB1BF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F64235" w14:paraId="4A9780C3" w14:textId="77777777" w:rsidTr="00315B0E">
        <w:tc>
          <w:tcPr>
            <w:tcW w:w="332" w:type="dxa"/>
          </w:tcPr>
          <w:p w14:paraId="6B7ACCFD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10</w:t>
            </w:r>
          </w:p>
        </w:tc>
        <w:tc>
          <w:tcPr>
            <w:tcW w:w="8882" w:type="dxa"/>
          </w:tcPr>
          <w:p w14:paraId="6117013E" w14:textId="77777777" w:rsidR="00F64235" w:rsidRPr="00C804EA" w:rsidRDefault="00F64235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</w:tbl>
    <w:p w14:paraId="31339F7E" w14:textId="77777777" w:rsidR="00F64235" w:rsidRDefault="00F64235" w:rsidP="00C33C73">
      <w:pPr>
        <w:spacing w:after="0" w:line="240" w:lineRule="auto"/>
        <w:rPr>
          <w:noProof/>
        </w:rPr>
      </w:pPr>
    </w:p>
    <w:p w14:paraId="247A78C5" w14:textId="77777777" w:rsidR="00F64235" w:rsidRDefault="00F64235" w:rsidP="00C33C73">
      <w:pPr>
        <w:spacing w:after="0" w:line="240" w:lineRule="auto"/>
        <w:rPr>
          <w:noProof/>
        </w:rPr>
      </w:pPr>
    </w:p>
    <w:p w14:paraId="0977E8CC" w14:textId="77777777" w:rsidR="00C33C73" w:rsidRPr="00A64BF2" w:rsidRDefault="00F64235" w:rsidP="00C33C73">
      <w:pPr>
        <w:spacing w:after="0" w:line="240" w:lineRule="auto"/>
        <w:rPr>
          <w:i/>
          <w:noProof/>
        </w:rPr>
      </w:pPr>
      <w:r>
        <w:rPr>
          <w:noProof/>
        </w:rPr>
        <w:t>In general, t</w:t>
      </w:r>
      <w:r w:rsidR="00C33C73">
        <w:rPr>
          <w:noProof/>
        </w:rPr>
        <w:t xml:space="preserve">o what extent is flood </w:t>
      </w:r>
      <w:r w:rsidR="00C33C73" w:rsidRPr="00315B0E">
        <w:rPr>
          <w:noProof/>
          <w:u w:val="single"/>
        </w:rPr>
        <w:t xml:space="preserve">risk </w:t>
      </w:r>
      <w:r w:rsidR="007754AE" w:rsidRPr="007754AE">
        <w:rPr>
          <w:noProof/>
          <w:u w:val="single"/>
        </w:rPr>
        <w:t>m</w:t>
      </w:r>
      <w:r w:rsidR="007754AE">
        <w:rPr>
          <w:noProof/>
          <w:u w:val="single"/>
        </w:rPr>
        <w:t>itigation</w:t>
      </w:r>
      <w:r>
        <w:rPr>
          <w:noProof/>
        </w:rPr>
        <w:t xml:space="preserve"> </w:t>
      </w:r>
      <w:r w:rsidR="00C33C73">
        <w:rPr>
          <w:noProof/>
        </w:rPr>
        <w:t>embedded in policy and practice of these organisations</w:t>
      </w:r>
      <w:r w:rsidR="00B85A44">
        <w:rPr>
          <w:noProof/>
        </w:rPr>
        <w:t>, in your opinion</w:t>
      </w:r>
      <w:r w:rsidR="00C33C73">
        <w:rPr>
          <w:noProof/>
        </w:rPr>
        <w:t>?</w:t>
      </w:r>
    </w:p>
    <w:p w14:paraId="582A9BAC" w14:textId="77777777" w:rsidR="00C33C73" w:rsidRDefault="00C33C73" w:rsidP="00C33C73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>
        <w:rPr>
          <w:i/>
          <w:noProof/>
        </w:rPr>
        <w:t>Not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To a great</w:t>
      </w:r>
    </w:p>
    <w:p w14:paraId="75A2ECD9" w14:textId="77777777" w:rsidR="00C33C73" w:rsidRPr="00A64BF2" w:rsidRDefault="00C33C73" w:rsidP="00C33C73">
      <w:pPr>
        <w:spacing w:after="0" w:line="240" w:lineRule="auto"/>
        <w:rPr>
          <w:i/>
          <w:noProof/>
        </w:rPr>
      </w:pPr>
      <w:r>
        <w:rPr>
          <w:i/>
          <w:noProof/>
        </w:rPr>
        <w:tab/>
      </w:r>
      <w:r>
        <w:rPr>
          <w:i/>
          <w:noProof/>
        </w:rPr>
        <w:tab/>
        <w:t>at all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extent</w:t>
      </w:r>
    </w:p>
    <w:p w14:paraId="06653919" w14:textId="77777777" w:rsidR="007754AE" w:rsidRDefault="007754AE" w:rsidP="007754AE">
      <w:pPr>
        <w:spacing w:after="0" w:line="240" w:lineRule="auto"/>
        <w:rPr>
          <w:noProof/>
        </w:rPr>
      </w:pPr>
      <w:r>
        <w:rPr>
          <w:b/>
          <w:noProof/>
        </w:rPr>
        <w:t>Currently</w:t>
      </w:r>
      <w:r>
        <w:rPr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</w:r>
      <w:r w:rsidRPr="001B57CE">
        <w:rPr>
          <w:noProof/>
          <w:highlight w:val="yellow"/>
        </w:rPr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744C15B9" w14:textId="77777777" w:rsidR="007754AE" w:rsidRDefault="007754AE" w:rsidP="007754AE">
      <w:pPr>
        <w:spacing w:after="0" w:line="240" w:lineRule="auto"/>
        <w:rPr>
          <w:noProof/>
        </w:rPr>
      </w:pPr>
      <w:r>
        <w:rPr>
          <w:b/>
          <w:noProof/>
        </w:rPr>
        <w:t>Expectation</w:t>
      </w:r>
      <w:r>
        <w:rPr>
          <w:b/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</w:r>
      <w:r w:rsidRPr="001B57CE">
        <w:rPr>
          <w:noProof/>
          <w:highlight w:val="yellow"/>
        </w:rPr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25EA4967" w14:textId="77777777" w:rsidR="007754AE" w:rsidRDefault="007754AE" w:rsidP="007754AE">
      <w:pPr>
        <w:spacing w:after="0" w:line="240" w:lineRule="auto"/>
        <w:rPr>
          <w:noProof/>
        </w:rPr>
      </w:pPr>
      <w:r>
        <w:rPr>
          <w:b/>
          <w:noProof/>
        </w:rPr>
        <w:t>a</w:t>
      </w:r>
      <w:r w:rsidRPr="00A64BF2">
        <w:rPr>
          <w:b/>
          <w:noProof/>
        </w:rPr>
        <w:t>fter Frames</w:t>
      </w:r>
      <w:r>
        <w:rPr>
          <w:noProof/>
        </w:rPr>
        <w:tab/>
      </w:r>
    </w:p>
    <w:p w14:paraId="280EBD2D" w14:textId="77777777" w:rsidR="007754AE" w:rsidRDefault="007754AE" w:rsidP="007754AE">
      <w:pPr>
        <w:spacing w:after="0" w:line="240" w:lineRule="auto"/>
        <w:rPr>
          <w:b/>
          <w:noProof/>
        </w:rPr>
      </w:pPr>
    </w:p>
    <w:p w14:paraId="587C2922" w14:textId="77777777" w:rsidR="007754AE" w:rsidRDefault="007754AE" w:rsidP="007754AE">
      <w:pPr>
        <w:spacing w:after="0" w:line="240" w:lineRule="auto"/>
        <w:rPr>
          <w:b/>
          <w:noProof/>
        </w:rPr>
      </w:pPr>
      <w:r w:rsidRPr="00C804EA">
        <w:rPr>
          <w:b/>
          <w:noProof/>
        </w:rPr>
        <w:t>Please shortly explain your answer</w:t>
      </w:r>
      <w:r>
        <w:rPr>
          <w:b/>
          <w:noProof/>
        </w:rPr>
        <w:t>:</w:t>
      </w:r>
    </w:p>
    <w:p w14:paraId="2E42E9A0" w14:textId="77777777" w:rsidR="007754AE" w:rsidRDefault="007754AE" w:rsidP="0077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</w:rPr>
      </w:pPr>
    </w:p>
    <w:p w14:paraId="7B677072" w14:textId="157C4773" w:rsidR="00D12E8A" w:rsidRPr="00C30D87" w:rsidRDefault="001B57CE" w:rsidP="0077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  <w:lang w:val="en-US"/>
        </w:rPr>
      </w:pPr>
      <w:r>
        <w:rPr>
          <w:b/>
          <w:noProof/>
        </w:rPr>
        <w:t>At the moment</w:t>
      </w:r>
      <w:r w:rsidR="00D12E8A">
        <w:rPr>
          <w:b/>
          <w:noProof/>
        </w:rPr>
        <w:t xml:space="preserve"> Zee</w:t>
      </w:r>
      <w:r>
        <w:rPr>
          <w:b/>
          <w:noProof/>
        </w:rPr>
        <w:t xml:space="preserve">land is regarded </w:t>
      </w:r>
      <w:r w:rsidR="00D12E8A">
        <w:rPr>
          <w:b/>
          <w:noProof/>
        </w:rPr>
        <w:t xml:space="preserve">by almost everyone </w:t>
      </w:r>
      <w:r>
        <w:rPr>
          <w:b/>
          <w:noProof/>
        </w:rPr>
        <w:t xml:space="preserve">to be flood proof, there is very little floodawareness. </w:t>
      </w:r>
      <w:r w:rsidR="00D12E8A">
        <w:rPr>
          <w:b/>
          <w:noProof/>
        </w:rPr>
        <w:t xml:space="preserve"> After FRAMES t</w:t>
      </w:r>
      <w:r>
        <w:rPr>
          <w:b/>
          <w:noProof/>
        </w:rPr>
        <w:t xml:space="preserve">he </w:t>
      </w:r>
      <w:r w:rsidR="00D12E8A">
        <w:rPr>
          <w:b/>
          <w:noProof/>
        </w:rPr>
        <w:t xml:space="preserve">negative </w:t>
      </w:r>
      <w:r>
        <w:rPr>
          <w:b/>
          <w:noProof/>
        </w:rPr>
        <w:t>effect</w:t>
      </w:r>
      <w:r w:rsidR="00D12E8A">
        <w:rPr>
          <w:b/>
          <w:noProof/>
        </w:rPr>
        <w:t xml:space="preserve">s from the flood are more visible/clear for the participating organisations. </w:t>
      </w:r>
      <w:r w:rsidR="00C30D87">
        <w:rPr>
          <w:b/>
          <w:noProof/>
        </w:rPr>
        <w:t xml:space="preserve"> </w:t>
      </w:r>
      <w:r w:rsidR="00D12E8A" w:rsidRPr="00C30D87">
        <w:rPr>
          <w:b/>
          <w:noProof/>
          <w:lang w:val="en-US"/>
        </w:rPr>
        <w:t xml:space="preserve">FRAMES </w:t>
      </w:r>
      <w:r w:rsidR="00C30D87" w:rsidRPr="00C30D87">
        <w:rPr>
          <w:b/>
          <w:noProof/>
          <w:lang w:val="en-US"/>
        </w:rPr>
        <w:t>will provide new opportunities</w:t>
      </w:r>
      <w:r w:rsidR="00C30D87">
        <w:rPr>
          <w:b/>
          <w:noProof/>
          <w:lang w:val="en-US"/>
        </w:rPr>
        <w:t xml:space="preserve"> for adaptation to floods</w:t>
      </w:r>
      <w:r w:rsidR="00C30D87" w:rsidRPr="00C30D87">
        <w:rPr>
          <w:b/>
          <w:noProof/>
          <w:lang w:val="en-US"/>
        </w:rPr>
        <w:t xml:space="preserve"> that can be in everyones benefit</w:t>
      </w:r>
    </w:p>
    <w:p w14:paraId="4A51C970" w14:textId="77777777" w:rsidR="001B57CE" w:rsidRPr="00C30D87" w:rsidRDefault="001B57CE" w:rsidP="0077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  <w:lang w:val="en-US"/>
        </w:rPr>
      </w:pPr>
    </w:p>
    <w:p w14:paraId="3EA9A9A0" w14:textId="77777777" w:rsidR="00F64235" w:rsidRPr="00C30D87" w:rsidRDefault="00F64235" w:rsidP="00F64235">
      <w:pPr>
        <w:spacing w:after="0" w:line="240" w:lineRule="auto"/>
        <w:rPr>
          <w:noProof/>
          <w:lang w:val="en-US"/>
        </w:rPr>
      </w:pPr>
    </w:p>
    <w:p w14:paraId="0DDD3419" w14:textId="77777777" w:rsidR="007754AE" w:rsidRPr="00A64BF2" w:rsidRDefault="007754AE" w:rsidP="007754AE">
      <w:pPr>
        <w:spacing w:after="0" w:line="240" w:lineRule="auto"/>
        <w:rPr>
          <w:i/>
          <w:noProof/>
        </w:rPr>
      </w:pPr>
      <w:r>
        <w:rPr>
          <w:noProof/>
        </w:rPr>
        <w:t xml:space="preserve">In general, to what extent is flood </w:t>
      </w:r>
      <w:r>
        <w:rPr>
          <w:noProof/>
          <w:u w:val="single"/>
        </w:rPr>
        <w:t>preparation</w:t>
      </w:r>
      <w:r>
        <w:rPr>
          <w:noProof/>
        </w:rPr>
        <w:t xml:space="preserve"> embedded in policy and practice of these organisations, in your opinion?</w:t>
      </w:r>
    </w:p>
    <w:p w14:paraId="7A2455CE" w14:textId="77777777" w:rsidR="007754AE" w:rsidRDefault="007754AE" w:rsidP="007754AE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>
        <w:rPr>
          <w:i/>
          <w:noProof/>
        </w:rPr>
        <w:t>Not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To a great</w:t>
      </w:r>
    </w:p>
    <w:p w14:paraId="5EFCBEEA" w14:textId="77777777" w:rsidR="007754AE" w:rsidRPr="00A64BF2" w:rsidRDefault="007754AE" w:rsidP="007754AE">
      <w:pPr>
        <w:spacing w:after="0" w:line="240" w:lineRule="auto"/>
        <w:rPr>
          <w:i/>
          <w:noProof/>
        </w:rPr>
      </w:pPr>
      <w:r>
        <w:rPr>
          <w:i/>
          <w:noProof/>
        </w:rPr>
        <w:tab/>
      </w:r>
      <w:r>
        <w:rPr>
          <w:i/>
          <w:noProof/>
        </w:rPr>
        <w:tab/>
        <w:t>at all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extent</w:t>
      </w:r>
    </w:p>
    <w:p w14:paraId="2134F33F" w14:textId="77777777" w:rsidR="007754AE" w:rsidRDefault="007754AE" w:rsidP="007754AE">
      <w:pPr>
        <w:spacing w:after="0" w:line="240" w:lineRule="auto"/>
        <w:rPr>
          <w:noProof/>
        </w:rPr>
      </w:pPr>
      <w:r>
        <w:rPr>
          <w:b/>
          <w:noProof/>
        </w:rPr>
        <w:t>Currently</w:t>
      </w:r>
      <w:r>
        <w:rPr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</w:r>
      <w:r w:rsidRPr="00511F1F">
        <w:rPr>
          <w:noProof/>
          <w:highlight w:val="yellow"/>
        </w:rPr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0764825F" w14:textId="77777777" w:rsidR="007754AE" w:rsidRDefault="007754AE" w:rsidP="007754AE">
      <w:pPr>
        <w:spacing w:after="0" w:line="240" w:lineRule="auto"/>
        <w:rPr>
          <w:noProof/>
        </w:rPr>
      </w:pPr>
      <w:r>
        <w:rPr>
          <w:b/>
          <w:noProof/>
        </w:rPr>
        <w:t>Expectation</w:t>
      </w:r>
      <w:r>
        <w:rPr>
          <w:b/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</w:r>
      <w:r w:rsidRPr="00511F1F">
        <w:rPr>
          <w:noProof/>
        </w:rPr>
        <w:t>6</w:t>
      </w:r>
      <w:r>
        <w:rPr>
          <w:noProof/>
        </w:rPr>
        <w:tab/>
      </w:r>
      <w:r w:rsidRPr="00511F1F">
        <w:rPr>
          <w:noProof/>
          <w:highlight w:val="yellow"/>
        </w:rPr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35EA18C1" w14:textId="77777777" w:rsidR="007754AE" w:rsidRDefault="007754AE" w:rsidP="007754AE">
      <w:pPr>
        <w:spacing w:after="0" w:line="240" w:lineRule="auto"/>
        <w:rPr>
          <w:noProof/>
        </w:rPr>
      </w:pPr>
      <w:r>
        <w:rPr>
          <w:b/>
          <w:noProof/>
        </w:rPr>
        <w:t>a</w:t>
      </w:r>
      <w:r w:rsidRPr="00A64BF2">
        <w:rPr>
          <w:b/>
          <w:noProof/>
        </w:rPr>
        <w:t>fter Frames</w:t>
      </w:r>
      <w:r>
        <w:rPr>
          <w:noProof/>
        </w:rPr>
        <w:tab/>
      </w:r>
    </w:p>
    <w:p w14:paraId="70C47E53" w14:textId="77777777" w:rsidR="007754AE" w:rsidRDefault="007754AE" w:rsidP="007754AE">
      <w:pPr>
        <w:spacing w:after="0" w:line="240" w:lineRule="auto"/>
        <w:rPr>
          <w:b/>
          <w:noProof/>
        </w:rPr>
      </w:pPr>
    </w:p>
    <w:p w14:paraId="3D2F2AAB" w14:textId="77777777" w:rsidR="007754AE" w:rsidRDefault="007754AE" w:rsidP="007754AE">
      <w:pPr>
        <w:spacing w:after="0" w:line="240" w:lineRule="auto"/>
        <w:rPr>
          <w:b/>
          <w:noProof/>
        </w:rPr>
      </w:pPr>
      <w:r w:rsidRPr="00C804EA">
        <w:rPr>
          <w:b/>
          <w:noProof/>
        </w:rPr>
        <w:t>Please shortly explain your answer</w:t>
      </w:r>
      <w:r>
        <w:rPr>
          <w:b/>
          <w:noProof/>
        </w:rPr>
        <w:t>:</w:t>
      </w:r>
    </w:p>
    <w:p w14:paraId="5584A6FB" w14:textId="6FEACDC3" w:rsidR="007754AE" w:rsidRPr="00C30D87" w:rsidRDefault="00B844C6" w:rsidP="0077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  <w:lang w:val="en-US"/>
        </w:rPr>
      </w:pPr>
      <w:r w:rsidRPr="00B844C6">
        <w:rPr>
          <w:b/>
          <w:noProof/>
          <w:lang w:val="en-US"/>
        </w:rPr>
        <w:t xml:space="preserve">Depending on their role in flood preparation </w:t>
      </w:r>
      <w:r>
        <w:rPr>
          <w:b/>
          <w:noProof/>
          <w:lang w:val="en-US"/>
        </w:rPr>
        <w:t xml:space="preserve">the Safety Region and Waterboard are prepared. Municipalities and province still need to embed flood preparation into the spatial planning policies. </w:t>
      </w:r>
      <w:r w:rsidR="00511F1F" w:rsidRPr="00B844C6">
        <w:rPr>
          <w:b/>
          <w:noProof/>
          <w:lang w:val="en-US"/>
        </w:rPr>
        <w:t xml:space="preserve"> </w:t>
      </w:r>
      <w:r w:rsidRPr="00C30D87">
        <w:rPr>
          <w:b/>
          <w:noProof/>
          <w:lang w:val="en-US"/>
        </w:rPr>
        <w:t>So 5 is the average score</w:t>
      </w:r>
      <w:r w:rsidR="00511F1F" w:rsidRPr="00C30D87">
        <w:rPr>
          <w:b/>
          <w:noProof/>
          <w:lang w:val="en-US"/>
        </w:rPr>
        <w:t>.</w:t>
      </w:r>
    </w:p>
    <w:p w14:paraId="5D06C240" w14:textId="3EFD377D" w:rsidR="00D12E8A" w:rsidRPr="00B844C6" w:rsidRDefault="00B844C6" w:rsidP="0077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  <w:lang w:val="en-US"/>
        </w:rPr>
      </w:pPr>
      <w:r w:rsidRPr="00B844C6">
        <w:rPr>
          <w:b/>
          <w:noProof/>
          <w:lang w:val="en-US"/>
        </w:rPr>
        <w:t xml:space="preserve">Through the Frames project we aim on going to a 7 score by raising the wareness of the necessaty to incorporate flood preparation in policy development within governance and </w:t>
      </w:r>
      <w:r>
        <w:rPr>
          <w:b/>
          <w:noProof/>
          <w:lang w:val="en-US"/>
        </w:rPr>
        <w:t xml:space="preserve">the </w:t>
      </w:r>
      <w:r w:rsidRPr="00B844C6">
        <w:rPr>
          <w:b/>
          <w:noProof/>
          <w:lang w:val="en-US"/>
        </w:rPr>
        <w:t xml:space="preserve">privat sector </w:t>
      </w:r>
      <w:r>
        <w:rPr>
          <w:b/>
          <w:noProof/>
          <w:lang w:val="en-US"/>
        </w:rPr>
        <w:t>responsible for vital infrastructure.</w:t>
      </w:r>
    </w:p>
    <w:p w14:paraId="6756EDA2" w14:textId="77777777" w:rsidR="00D12E8A" w:rsidRPr="00B844C6" w:rsidRDefault="00D12E8A" w:rsidP="0077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  <w:lang w:val="en-US"/>
        </w:rPr>
      </w:pPr>
    </w:p>
    <w:p w14:paraId="0CE75EA2" w14:textId="77777777" w:rsidR="007754AE" w:rsidRPr="00B844C6" w:rsidRDefault="007754AE" w:rsidP="007754AE">
      <w:pPr>
        <w:spacing w:after="0" w:line="240" w:lineRule="auto"/>
        <w:rPr>
          <w:noProof/>
          <w:lang w:val="en-US"/>
        </w:rPr>
      </w:pPr>
    </w:p>
    <w:p w14:paraId="23262D38" w14:textId="77777777" w:rsidR="007754AE" w:rsidRPr="00A64BF2" w:rsidRDefault="007754AE" w:rsidP="007754AE">
      <w:pPr>
        <w:spacing w:after="0" w:line="240" w:lineRule="auto"/>
        <w:rPr>
          <w:i/>
          <w:noProof/>
        </w:rPr>
      </w:pPr>
      <w:r>
        <w:rPr>
          <w:noProof/>
        </w:rPr>
        <w:t xml:space="preserve">In general, to what extent is flood </w:t>
      </w:r>
      <w:r>
        <w:rPr>
          <w:noProof/>
          <w:u w:val="single"/>
        </w:rPr>
        <w:t>recovery</w:t>
      </w:r>
      <w:r>
        <w:rPr>
          <w:noProof/>
        </w:rPr>
        <w:t xml:space="preserve"> embedded in policy and practice of these organisations, in your opinion?</w:t>
      </w:r>
    </w:p>
    <w:p w14:paraId="0AA171F2" w14:textId="77777777" w:rsidR="007754AE" w:rsidRDefault="007754AE" w:rsidP="007754AE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>
        <w:rPr>
          <w:i/>
          <w:noProof/>
        </w:rPr>
        <w:t>Not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To a great</w:t>
      </w:r>
    </w:p>
    <w:p w14:paraId="6E9D1805" w14:textId="77777777" w:rsidR="007754AE" w:rsidRPr="00A64BF2" w:rsidRDefault="007754AE" w:rsidP="007754AE">
      <w:pPr>
        <w:spacing w:after="0" w:line="240" w:lineRule="auto"/>
        <w:rPr>
          <w:i/>
          <w:noProof/>
        </w:rPr>
      </w:pPr>
      <w:r>
        <w:rPr>
          <w:i/>
          <w:noProof/>
        </w:rPr>
        <w:lastRenderedPageBreak/>
        <w:tab/>
      </w:r>
      <w:r>
        <w:rPr>
          <w:i/>
          <w:noProof/>
        </w:rPr>
        <w:tab/>
        <w:t>at all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extent</w:t>
      </w:r>
    </w:p>
    <w:p w14:paraId="1BAF601E" w14:textId="77777777" w:rsidR="007754AE" w:rsidRDefault="007754AE" w:rsidP="007754AE">
      <w:pPr>
        <w:spacing w:after="0" w:line="240" w:lineRule="auto"/>
        <w:rPr>
          <w:noProof/>
        </w:rPr>
      </w:pPr>
      <w:r>
        <w:rPr>
          <w:b/>
          <w:noProof/>
        </w:rPr>
        <w:t>Currently</w:t>
      </w:r>
      <w:r>
        <w:rPr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</w:r>
      <w:r w:rsidRPr="00511F1F">
        <w:rPr>
          <w:noProof/>
          <w:highlight w:val="yellow"/>
        </w:rPr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320732BF" w14:textId="77777777" w:rsidR="007754AE" w:rsidRDefault="007754AE" w:rsidP="007754AE">
      <w:pPr>
        <w:spacing w:after="0" w:line="240" w:lineRule="auto"/>
        <w:rPr>
          <w:noProof/>
        </w:rPr>
      </w:pPr>
      <w:r>
        <w:rPr>
          <w:b/>
          <w:noProof/>
        </w:rPr>
        <w:t>Expectation</w:t>
      </w:r>
      <w:r>
        <w:rPr>
          <w:b/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</w:r>
      <w:r w:rsidRPr="00511F1F">
        <w:rPr>
          <w:noProof/>
          <w:highlight w:val="yellow"/>
        </w:rPr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593286AD" w14:textId="77777777" w:rsidR="007754AE" w:rsidRDefault="007754AE" w:rsidP="007754AE">
      <w:pPr>
        <w:spacing w:after="0" w:line="240" w:lineRule="auto"/>
        <w:rPr>
          <w:noProof/>
        </w:rPr>
      </w:pPr>
      <w:r>
        <w:rPr>
          <w:b/>
          <w:noProof/>
        </w:rPr>
        <w:t>a</w:t>
      </w:r>
      <w:r w:rsidRPr="00A64BF2">
        <w:rPr>
          <w:b/>
          <w:noProof/>
        </w:rPr>
        <w:t>fter Frames</w:t>
      </w:r>
      <w:r>
        <w:rPr>
          <w:noProof/>
        </w:rPr>
        <w:tab/>
      </w:r>
    </w:p>
    <w:p w14:paraId="02658B05" w14:textId="77777777" w:rsidR="007754AE" w:rsidRDefault="007754AE" w:rsidP="007754AE">
      <w:pPr>
        <w:spacing w:after="0" w:line="240" w:lineRule="auto"/>
        <w:rPr>
          <w:b/>
          <w:noProof/>
        </w:rPr>
      </w:pPr>
    </w:p>
    <w:p w14:paraId="0C92EF13" w14:textId="77777777" w:rsidR="007754AE" w:rsidRDefault="007754AE" w:rsidP="007754AE">
      <w:pPr>
        <w:spacing w:after="0" w:line="240" w:lineRule="auto"/>
        <w:rPr>
          <w:b/>
          <w:noProof/>
        </w:rPr>
      </w:pPr>
      <w:r w:rsidRPr="00C804EA">
        <w:rPr>
          <w:b/>
          <w:noProof/>
        </w:rPr>
        <w:t>Please shortly explain your answer</w:t>
      </w:r>
      <w:r>
        <w:rPr>
          <w:b/>
          <w:noProof/>
        </w:rPr>
        <w:t>:</w:t>
      </w:r>
    </w:p>
    <w:p w14:paraId="7BEA5E7A" w14:textId="230DC8E2" w:rsidR="00511F1F" w:rsidRPr="00C804EA" w:rsidRDefault="00B844C6" w:rsidP="0077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</w:rPr>
      </w:pPr>
      <w:r w:rsidRPr="00B844C6">
        <w:rPr>
          <w:b/>
          <w:noProof/>
          <w:lang w:val="en-US"/>
        </w:rPr>
        <w:t>Due to lack of floods the awar</w:t>
      </w:r>
      <w:r>
        <w:rPr>
          <w:b/>
          <w:noProof/>
          <w:lang w:val="en-US"/>
        </w:rPr>
        <w:t>eness in the Netherlands is low. Both on preparation as on recovery we need to raise awareness.</w:t>
      </w:r>
    </w:p>
    <w:p w14:paraId="69377674" w14:textId="77777777" w:rsidR="007754AE" w:rsidRDefault="007754AE" w:rsidP="007754AE">
      <w:pPr>
        <w:spacing w:after="0" w:line="240" w:lineRule="auto"/>
        <w:rPr>
          <w:noProof/>
        </w:rPr>
      </w:pPr>
    </w:p>
    <w:p w14:paraId="0FC832B6" w14:textId="77777777" w:rsidR="007754AE" w:rsidRDefault="007754AE" w:rsidP="007754AE">
      <w:pPr>
        <w:spacing w:after="0" w:line="240" w:lineRule="auto"/>
        <w:rPr>
          <w:noProof/>
        </w:rPr>
      </w:pPr>
    </w:p>
    <w:p w14:paraId="0E4E192E" w14:textId="77777777" w:rsidR="007754AE" w:rsidRDefault="007754AE">
      <w:pPr>
        <w:spacing w:after="0" w:line="240" w:lineRule="auto"/>
        <w:rPr>
          <w:b/>
          <w:noProof/>
        </w:rPr>
      </w:pPr>
      <w:r>
        <w:rPr>
          <w:b/>
          <w:noProof/>
        </w:rPr>
        <w:br w:type="page"/>
      </w:r>
    </w:p>
    <w:p w14:paraId="6528C1DD" w14:textId="77777777" w:rsidR="00125126" w:rsidRPr="009C2D69" w:rsidRDefault="00125126" w:rsidP="009C2D69">
      <w:pPr>
        <w:shd w:val="clear" w:color="auto" w:fill="548DD4" w:themeFill="text2" w:themeFillTint="99"/>
        <w:spacing w:after="0" w:line="240" w:lineRule="auto"/>
        <w:rPr>
          <w:b/>
          <w:noProof/>
          <w:color w:val="FFFFFF" w:themeColor="background1"/>
          <w:sz w:val="40"/>
          <w:szCs w:val="40"/>
        </w:rPr>
      </w:pPr>
      <w:r w:rsidRPr="009C2D69">
        <w:rPr>
          <w:b/>
          <w:noProof/>
          <w:color w:val="FFFFFF" w:themeColor="background1"/>
          <w:sz w:val="40"/>
          <w:szCs w:val="40"/>
        </w:rPr>
        <w:lastRenderedPageBreak/>
        <w:t>Flood resilience of local communities</w:t>
      </w:r>
    </w:p>
    <w:p w14:paraId="67A2386A" w14:textId="77777777" w:rsidR="00125126" w:rsidRDefault="00125126" w:rsidP="007E68FE">
      <w:pPr>
        <w:spacing w:after="0" w:line="240" w:lineRule="auto"/>
        <w:rPr>
          <w:b/>
          <w:noProof/>
        </w:rPr>
      </w:pPr>
    </w:p>
    <w:p w14:paraId="555B2162" w14:textId="77777777" w:rsidR="007E68FE" w:rsidRDefault="007E68FE" w:rsidP="007E68FE">
      <w:pPr>
        <w:spacing w:after="0" w:line="240" w:lineRule="auto"/>
        <w:rPr>
          <w:b/>
          <w:noProof/>
        </w:rPr>
      </w:pPr>
      <w:r w:rsidRPr="0068164A">
        <w:rPr>
          <w:b/>
          <w:noProof/>
        </w:rPr>
        <w:t xml:space="preserve">Please name the communities </w:t>
      </w:r>
      <w:r w:rsidR="00315B0E">
        <w:rPr>
          <w:b/>
          <w:noProof/>
        </w:rPr>
        <w:t>(e.g., neighbourhood</w:t>
      </w:r>
      <w:r w:rsidR="00125126">
        <w:rPr>
          <w:b/>
          <w:noProof/>
        </w:rPr>
        <w:t>s, municipalities</w:t>
      </w:r>
      <w:r w:rsidR="00315B0E">
        <w:rPr>
          <w:b/>
          <w:noProof/>
        </w:rPr>
        <w:t xml:space="preserve">) </w:t>
      </w:r>
      <w:r w:rsidRPr="0068164A">
        <w:rPr>
          <w:b/>
          <w:noProof/>
        </w:rPr>
        <w:t>that will be involved</w:t>
      </w:r>
      <w:r w:rsidR="00315B0E">
        <w:rPr>
          <w:b/>
          <w:noProof/>
        </w:rPr>
        <w:t xml:space="preserve"> in </w:t>
      </w:r>
      <w:r w:rsidR="00B405CC" w:rsidRPr="0068164A">
        <w:rPr>
          <w:b/>
          <w:noProof/>
        </w:rPr>
        <w:t>/</w:t>
      </w:r>
      <w:r w:rsidR="00315B0E">
        <w:rPr>
          <w:b/>
          <w:noProof/>
        </w:rPr>
        <w:t xml:space="preserve"> </w:t>
      </w:r>
      <w:r w:rsidR="00B405CC" w:rsidRPr="0068164A">
        <w:rPr>
          <w:b/>
          <w:noProof/>
        </w:rPr>
        <w:t>informed</w:t>
      </w:r>
      <w:r w:rsidRPr="0068164A">
        <w:rPr>
          <w:b/>
          <w:noProof/>
        </w:rPr>
        <w:t xml:space="preserve"> </w:t>
      </w:r>
      <w:r w:rsidR="00B405CC" w:rsidRPr="0068164A">
        <w:rPr>
          <w:b/>
          <w:noProof/>
        </w:rPr>
        <w:t>about</w:t>
      </w:r>
      <w:r w:rsidRPr="0068164A">
        <w:rPr>
          <w:b/>
          <w:noProof/>
        </w:rPr>
        <w:t xml:space="preserve"> your pilot(s), and how many citizens they consist of:</w:t>
      </w:r>
    </w:p>
    <w:p w14:paraId="241C9581" w14:textId="77777777" w:rsidR="007754AE" w:rsidRDefault="007754AE" w:rsidP="007E68FE">
      <w:pPr>
        <w:spacing w:after="0" w:line="240" w:lineRule="auto"/>
        <w:rPr>
          <w:b/>
          <w:noProof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4013"/>
        <w:gridCol w:w="4869"/>
      </w:tblGrid>
      <w:tr w:rsidR="00693EBE" w:rsidRPr="00693EBE" w14:paraId="68A460DC" w14:textId="77777777" w:rsidTr="009C2D69">
        <w:tc>
          <w:tcPr>
            <w:tcW w:w="440" w:type="dxa"/>
            <w:shd w:val="clear" w:color="auto" w:fill="548DD4" w:themeFill="text2" w:themeFillTint="99"/>
          </w:tcPr>
          <w:p w14:paraId="77A034BA" w14:textId="77777777" w:rsidR="007754AE" w:rsidRPr="009C2D69" w:rsidRDefault="007754AE" w:rsidP="00D1595C">
            <w:pPr>
              <w:pStyle w:val="Lijstalinea"/>
              <w:spacing w:after="0" w:line="240" w:lineRule="auto"/>
              <w:ind w:left="0"/>
              <w:rPr>
                <w:b/>
                <w:noProof/>
                <w:color w:val="FFFFFF" w:themeColor="background1"/>
              </w:rPr>
            </w:pPr>
          </w:p>
        </w:tc>
        <w:tc>
          <w:tcPr>
            <w:tcW w:w="4013" w:type="dxa"/>
            <w:shd w:val="clear" w:color="auto" w:fill="548DD4" w:themeFill="text2" w:themeFillTint="99"/>
          </w:tcPr>
          <w:p w14:paraId="5813AC9E" w14:textId="77777777" w:rsidR="007754AE" w:rsidRPr="009C2D69" w:rsidRDefault="007754AE" w:rsidP="00D1595C">
            <w:pPr>
              <w:pStyle w:val="Lijstalinea"/>
              <w:spacing w:after="0" w:line="240" w:lineRule="auto"/>
              <w:ind w:left="0"/>
              <w:rPr>
                <w:b/>
                <w:noProof/>
                <w:color w:val="FFFFFF" w:themeColor="background1"/>
              </w:rPr>
            </w:pPr>
            <w:r w:rsidRPr="009C2D69">
              <w:rPr>
                <w:b/>
                <w:noProof/>
                <w:color w:val="FFFFFF" w:themeColor="background1"/>
              </w:rPr>
              <w:t>Community</w:t>
            </w:r>
          </w:p>
        </w:tc>
        <w:tc>
          <w:tcPr>
            <w:tcW w:w="4869" w:type="dxa"/>
            <w:shd w:val="clear" w:color="auto" w:fill="548DD4" w:themeFill="text2" w:themeFillTint="99"/>
          </w:tcPr>
          <w:p w14:paraId="05D21CB8" w14:textId="77777777" w:rsidR="007754AE" w:rsidRPr="009C2D69" w:rsidRDefault="007754AE" w:rsidP="007754AE">
            <w:pPr>
              <w:pStyle w:val="Lijstalinea"/>
              <w:spacing w:after="0" w:line="240" w:lineRule="auto"/>
              <w:ind w:left="0"/>
              <w:rPr>
                <w:b/>
                <w:noProof/>
                <w:color w:val="FFFFFF" w:themeColor="background1"/>
              </w:rPr>
            </w:pPr>
            <w:r w:rsidRPr="009C2D69">
              <w:rPr>
                <w:b/>
                <w:noProof/>
                <w:color w:val="FFFFFF" w:themeColor="background1"/>
              </w:rPr>
              <w:t>Number of citizens (approximately)</w:t>
            </w:r>
          </w:p>
        </w:tc>
      </w:tr>
      <w:tr w:rsidR="007754AE" w14:paraId="53709CBE" w14:textId="77777777" w:rsidTr="007754AE">
        <w:tc>
          <w:tcPr>
            <w:tcW w:w="440" w:type="dxa"/>
          </w:tcPr>
          <w:p w14:paraId="0524C399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1</w:t>
            </w:r>
          </w:p>
        </w:tc>
        <w:tc>
          <w:tcPr>
            <w:tcW w:w="4013" w:type="dxa"/>
          </w:tcPr>
          <w:p w14:paraId="6E7078BB" w14:textId="77777777" w:rsidR="007754AE" w:rsidRPr="00C804EA" w:rsidRDefault="00511F1F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Provincie of Zeeland</w:t>
            </w:r>
          </w:p>
        </w:tc>
        <w:tc>
          <w:tcPr>
            <w:tcW w:w="4869" w:type="dxa"/>
          </w:tcPr>
          <w:p w14:paraId="6BD487F4" w14:textId="77777777" w:rsidR="007754AE" w:rsidRPr="00C804EA" w:rsidRDefault="00511F1F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t>380.000</w:t>
            </w:r>
          </w:p>
        </w:tc>
      </w:tr>
      <w:tr w:rsidR="007754AE" w14:paraId="07CDDAAD" w14:textId="77777777" w:rsidTr="007754AE">
        <w:tc>
          <w:tcPr>
            <w:tcW w:w="440" w:type="dxa"/>
          </w:tcPr>
          <w:p w14:paraId="2239FDAA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2</w:t>
            </w:r>
          </w:p>
        </w:tc>
        <w:tc>
          <w:tcPr>
            <w:tcW w:w="4013" w:type="dxa"/>
          </w:tcPr>
          <w:p w14:paraId="25C53807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869" w:type="dxa"/>
          </w:tcPr>
          <w:p w14:paraId="1A033325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7754AE" w14:paraId="30E33995" w14:textId="77777777" w:rsidTr="007754AE">
        <w:tc>
          <w:tcPr>
            <w:tcW w:w="440" w:type="dxa"/>
          </w:tcPr>
          <w:p w14:paraId="7F4AD637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3</w:t>
            </w:r>
          </w:p>
        </w:tc>
        <w:tc>
          <w:tcPr>
            <w:tcW w:w="4013" w:type="dxa"/>
          </w:tcPr>
          <w:p w14:paraId="75090519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869" w:type="dxa"/>
          </w:tcPr>
          <w:p w14:paraId="76157981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7754AE" w14:paraId="3063D89A" w14:textId="77777777" w:rsidTr="007754AE">
        <w:tc>
          <w:tcPr>
            <w:tcW w:w="440" w:type="dxa"/>
          </w:tcPr>
          <w:p w14:paraId="1824DC61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4</w:t>
            </w:r>
          </w:p>
        </w:tc>
        <w:tc>
          <w:tcPr>
            <w:tcW w:w="4013" w:type="dxa"/>
          </w:tcPr>
          <w:p w14:paraId="59272125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869" w:type="dxa"/>
          </w:tcPr>
          <w:p w14:paraId="4D2F7337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7754AE" w14:paraId="1D9DEE05" w14:textId="77777777" w:rsidTr="007754AE">
        <w:tc>
          <w:tcPr>
            <w:tcW w:w="440" w:type="dxa"/>
          </w:tcPr>
          <w:p w14:paraId="01795AB3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5</w:t>
            </w:r>
          </w:p>
        </w:tc>
        <w:tc>
          <w:tcPr>
            <w:tcW w:w="4013" w:type="dxa"/>
          </w:tcPr>
          <w:p w14:paraId="279934D5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869" w:type="dxa"/>
          </w:tcPr>
          <w:p w14:paraId="3B8CA4E0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7754AE" w14:paraId="57899050" w14:textId="77777777" w:rsidTr="007754AE">
        <w:tc>
          <w:tcPr>
            <w:tcW w:w="440" w:type="dxa"/>
          </w:tcPr>
          <w:p w14:paraId="4EC1004B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6</w:t>
            </w:r>
          </w:p>
        </w:tc>
        <w:tc>
          <w:tcPr>
            <w:tcW w:w="4013" w:type="dxa"/>
          </w:tcPr>
          <w:p w14:paraId="5D352C37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869" w:type="dxa"/>
          </w:tcPr>
          <w:p w14:paraId="5BEE1431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7754AE" w14:paraId="040DD4F4" w14:textId="77777777" w:rsidTr="007754AE">
        <w:tc>
          <w:tcPr>
            <w:tcW w:w="440" w:type="dxa"/>
          </w:tcPr>
          <w:p w14:paraId="53723836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7</w:t>
            </w:r>
          </w:p>
        </w:tc>
        <w:tc>
          <w:tcPr>
            <w:tcW w:w="4013" w:type="dxa"/>
          </w:tcPr>
          <w:p w14:paraId="5FE33FB7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869" w:type="dxa"/>
          </w:tcPr>
          <w:p w14:paraId="2C102FFD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7754AE" w14:paraId="19F3B098" w14:textId="77777777" w:rsidTr="007754AE">
        <w:tc>
          <w:tcPr>
            <w:tcW w:w="440" w:type="dxa"/>
          </w:tcPr>
          <w:p w14:paraId="21AF5887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8</w:t>
            </w:r>
          </w:p>
        </w:tc>
        <w:tc>
          <w:tcPr>
            <w:tcW w:w="4013" w:type="dxa"/>
          </w:tcPr>
          <w:p w14:paraId="5EE3FC3F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869" w:type="dxa"/>
          </w:tcPr>
          <w:p w14:paraId="6B50E87B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7754AE" w14:paraId="4B47983B" w14:textId="77777777" w:rsidTr="007754AE">
        <w:tc>
          <w:tcPr>
            <w:tcW w:w="440" w:type="dxa"/>
          </w:tcPr>
          <w:p w14:paraId="34CA7F13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9</w:t>
            </w:r>
          </w:p>
        </w:tc>
        <w:tc>
          <w:tcPr>
            <w:tcW w:w="4013" w:type="dxa"/>
          </w:tcPr>
          <w:p w14:paraId="5779DD28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869" w:type="dxa"/>
          </w:tcPr>
          <w:p w14:paraId="79263EE4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  <w:tr w:rsidR="007754AE" w14:paraId="411F9717" w14:textId="77777777" w:rsidTr="007754AE">
        <w:tc>
          <w:tcPr>
            <w:tcW w:w="440" w:type="dxa"/>
          </w:tcPr>
          <w:p w14:paraId="14A7DC63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  <w:r w:rsidRPr="00C804EA">
              <w:rPr>
                <w:noProof/>
              </w:rPr>
              <w:t>10</w:t>
            </w:r>
          </w:p>
        </w:tc>
        <w:tc>
          <w:tcPr>
            <w:tcW w:w="4013" w:type="dxa"/>
          </w:tcPr>
          <w:p w14:paraId="06BE8A59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4869" w:type="dxa"/>
          </w:tcPr>
          <w:p w14:paraId="56CE3DA4" w14:textId="77777777" w:rsidR="007754AE" w:rsidRPr="00C804EA" w:rsidRDefault="007754AE" w:rsidP="00D1595C">
            <w:pPr>
              <w:pStyle w:val="Lijstalinea"/>
              <w:spacing w:after="0" w:line="240" w:lineRule="auto"/>
              <w:ind w:left="0"/>
              <w:rPr>
                <w:noProof/>
              </w:rPr>
            </w:pPr>
          </w:p>
        </w:tc>
      </w:tr>
    </w:tbl>
    <w:p w14:paraId="73F43760" w14:textId="77777777" w:rsidR="007754AE" w:rsidRPr="0068164A" w:rsidRDefault="007754AE" w:rsidP="007E68FE">
      <w:pPr>
        <w:spacing w:after="0" w:line="240" w:lineRule="auto"/>
        <w:rPr>
          <w:b/>
          <w:noProof/>
        </w:rPr>
      </w:pPr>
    </w:p>
    <w:p w14:paraId="7AFD5EE6" w14:textId="77777777" w:rsidR="00125126" w:rsidRPr="00A64BF2" w:rsidRDefault="00125126" w:rsidP="00125126">
      <w:pPr>
        <w:spacing w:after="0" w:line="240" w:lineRule="auto"/>
        <w:rPr>
          <w:i/>
          <w:noProof/>
        </w:rPr>
      </w:pPr>
      <w:r>
        <w:rPr>
          <w:noProof/>
        </w:rPr>
        <w:t xml:space="preserve">In general, to what extent is flood </w:t>
      </w:r>
      <w:r w:rsidRPr="00315B0E">
        <w:rPr>
          <w:noProof/>
          <w:u w:val="single"/>
        </w:rPr>
        <w:t xml:space="preserve">risk </w:t>
      </w:r>
      <w:r w:rsidRPr="007754AE">
        <w:rPr>
          <w:noProof/>
          <w:u w:val="single"/>
        </w:rPr>
        <w:t>m</w:t>
      </w:r>
      <w:r>
        <w:rPr>
          <w:noProof/>
          <w:u w:val="single"/>
        </w:rPr>
        <w:t>itigation</w:t>
      </w:r>
      <w:r>
        <w:rPr>
          <w:noProof/>
        </w:rPr>
        <w:t xml:space="preserve"> embedded in </w:t>
      </w:r>
      <w:r w:rsidR="00DE2825">
        <w:rPr>
          <w:noProof/>
        </w:rPr>
        <w:t>the behav</w:t>
      </w:r>
      <w:r w:rsidR="0034737D">
        <w:rPr>
          <w:noProof/>
        </w:rPr>
        <w:t>iour of t</w:t>
      </w:r>
      <w:r>
        <w:rPr>
          <w:noProof/>
        </w:rPr>
        <w:t xml:space="preserve">hese </w:t>
      </w:r>
      <w:r w:rsidR="0034737D">
        <w:rPr>
          <w:noProof/>
        </w:rPr>
        <w:t>communities</w:t>
      </w:r>
      <w:r>
        <w:rPr>
          <w:noProof/>
        </w:rPr>
        <w:t>, in your opinion?</w:t>
      </w:r>
    </w:p>
    <w:p w14:paraId="652E95AA" w14:textId="77777777" w:rsidR="00125126" w:rsidRDefault="00125126" w:rsidP="00125126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>
        <w:rPr>
          <w:i/>
          <w:noProof/>
        </w:rPr>
        <w:t>Not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To a great</w:t>
      </w:r>
    </w:p>
    <w:p w14:paraId="47307B31" w14:textId="77777777" w:rsidR="00125126" w:rsidRPr="00A64BF2" w:rsidRDefault="00125126" w:rsidP="00125126">
      <w:pPr>
        <w:spacing w:after="0" w:line="240" w:lineRule="auto"/>
        <w:rPr>
          <w:i/>
          <w:noProof/>
        </w:rPr>
      </w:pPr>
      <w:r>
        <w:rPr>
          <w:i/>
          <w:noProof/>
        </w:rPr>
        <w:tab/>
      </w:r>
      <w:r>
        <w:rPr>
          <w:i/>
          <w:noProof/>
        </w:rPr>
        <w:tab/>
        <w:t>at all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extent</w:t>
      </w:r>
    </w:p>
    <w:p w14:paraId="29F2D7E0" w14:textId="77777777" w:rsidR="00125126" w:rsidRDefault="00125126" w:rsidP="00125126">
      <w:pPr>
        <w:spacing w:after="0" w:line="240" w:lineRule="auto"/>
        <w:rPr>
          <w:noProof/>
        </w:rPr>
      </w:pPr>
      <w:r>
        <w:rPr>
          <w:b/>
          <w:noProof/>
        </w:rPr>
        <w:t>Currently</w:t>
      </w:r>
      <w:r>
        <w:rPr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</w:r>
      <w:r w:rsidRPr="00511F1F">
        <w:rPr>
          <w:noProof/>
          <w:highlight w:val="yellow"/>
        </w:rPr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64507461" w14:textId="77777777" w:rsidR="00125126" w:rsidRDefault="00125126" w:rsidP="00125126">
      <w:pPr>
        <w:spacing w:after="0" w:line="240" w:lineRule="auto"/>
        <w:rPr>
          <w:noProof/>
        </w:rPr>
      </w:pPr>
      <w:r>
        <w:rPr>
          <w:b/>
          <w:noProof/>
        </w:rPr>
        <w:t>Expectation</w:t>
      </w:r>
      <w:r>
        <w:rPr>
          <w:b/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</w:r>
      <w:r w:rsidRPr="00511F1F">
        <w:rPr>
          <w:noProof/>
          <w:highlight w:val="yellow"/>
        </w:rPr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7D8D9C6E" w14:textId="77777777" w:rsidR="00125126" w:rsidRDefault="00125126" w:rsidP="00125126">
      <w:pPr>
        <w:spacing w:after="0" w:line="240" w:lineRule="auto"/>
        <w:rPr>
          <w:noProof/>
        </w:rPr>
      </w:pPr>
      <w:r>
        <w:rPr>
          <w:b/>
          <w:noProof/>
        </w:rPr>
        <w:t>a</w:t>
      </w:r>
      <w:r w:rsidRPr="00A64BF2">
        <w:rPr>
          <w:b/>
          <w:noProof/>
        </w:rPr>
        <w:t>fter Frames</w:t>
      </w:r>
      <w:r>
        <w:rPr>
          <w:noProof/>
        </w:rPr>
        <w:tab/>
      </w:r>
    </w:p>
    <w:p w14:paraId="3CB71715" w14:textId="77777777" w:rsidR="00125126" w:rsidRDefault="00125126" w:rsidP="00125126">
      <w:pPr>
        <w:spacing w:after="0" w:line="240" w:lineRule="auto"/>
        <w:rPr>
          <w:b/>
          <w:noProof/>
        </w:rPr>
      </w:pPr>
    </w:p>
    <w:p w14:paraId="56FD427D" w14:textId="6779A7A3" w:rsidR="00125126" w:rsidRDefault="00125126" w:rsidP="00125126">
      <w:pPr>
        <w:spacing w:after="0" w:line="240" w:lineRule="auto"/>
        <w:rPr>
          <w:b/>
          <w:noProof/>
        </w:rPr>
      </w:pPr>
      <w:r w:rsidRPr="00C804EA">
        <w:rPr>
          <w:b/>
          <w:noProof/>
        </w:rPr>
        <w:t>Please shortly explain your answer</w:t>
      </w:r>
      <w:r>
        <w:rPr>
          <w:b/>
          <w:noProof/>
        </w:rPr>
        <w:t>:</w:t>
      </w:r>
    </w:p>
    <w:p w14:paraId="2E0ED015" w14:textId="3CDF4809" w:rsidR="00511F1F" w:rsidRPr="00B844C6" w:rsidRDefault="00B844C6" w:rsidP="00125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  <w:lang w:val="en-US"/>
        </w:rPr>
      </w:pPr>
      <w:r w:rsidRPr="00B844C6">
        <w:rPr>
          <w:b/>
          <w:noProof/>
          <w:lang w:val="en-US"/>
        </w:rPr>
        <w:t xml:space="preserve">Due to the lack of awareness </w:t>
      </w:r>
      <w:r>
        <w:rPr>
          <w:b/>
          <w:noProof/>
          <w:lang w:val="en-US"/>
        </w:rPr>
        <w:t xml:space="preserve">and the ultimate small change of flooding </w:t>
      </w:r>
      <w:r w:rsidRPr="00B844C6">
        <w:rPr>
          <w:b/>
          <w:noProof/>
          <w:lang w:val="en-US"/>
        </w:rPr>
        <w:t>as explained before</w:t>
      </w:r>
      <w:r>
        <w:rPr>
          <w:b/>
          <w:noProof/>
          <w:lang w:val="en-US"/>
        </w:rPr>
        <w:t xml:space="preserve"> flood</w:t>
      </w:r>
      <w:r w:rsidRPr="00B844C6">
        <w:rPr>
          <w:b/>
          <w:noProof/>
          <w:lang w:val="en-US"/>
        </w:rPr>
        <w:t xml:space="preserve"> risk mitigation is no part of the behaviour of communities. </w:t>
      </w:r>
    </w:p>
    <w:p w14:paraId="09517F10" w14:textId="77777777" w:rsidR="00125126" w:rsidRPr="00B844C6" w:rsidRDefault="00125126" w:rsidP="00125126">
      <w:pPr>
        <w:spacing w:after="0" w:line="240" w:lineRule="auto"/>
        <w:rPr>
          <w:noProof/>
          <w:lang w:val="en-US"/>
        </w:rPr>
      </w:pPr>
    </w:p>
    <w:p w14:paraId="16843C97" w14:textId="77777777" w:rsidR="00125126" w:rsidRPr="00A64BF2" w:rsidRDefault="00125126" w:rsidP="00125126">
      <w:pPr>
        <w:spacing w:after="0" w:line="240" w:lineRule="auto"/>
        <w:rPr>
          <w:i/>
          <w:noProof/>
        </w:rPr>
      </w:pPr>
      <w:r>
        <w:rPr>
          <w:noProof/>
        </w:rPr>
        <w:t xml:space="preserve">In general, to what extent is flood </w:t>
      </w:r>
      <w:r>
        <w:rPr>
          <w:noProof/>
          <w:u w:val="single"/>
        </w:rPr>
        <w:t>preparation</w:t>
      </w:r>
      <w:r>
        <w:rPr>
          <w:noProof/>
        </w:rPr>
        <w:t xml:space="preserve"> embedded </w:t>
      </w:r>
      <w:r w:rsidR="0034737D">
        <w:rPr>
          <w:noProof/>
        </w:rPr>
        <w:t>in the behaviour of these communities</w:t>
      </w:r>
      <w:r>
        <w:rPr>
          <w:noProof/>
        </w:rPr>
        <w:t>, in your opinion?</w:t>
      </w:r>
    </w:p>
    <w:p w14:paraId="6A153409" w14:textId="77777777" w:rsidR="00125126" w:rsidRDefault="00125126" w:rsidP="00125126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>
        <w:rPr>
          <w:i/>
          <w:noProof/>
        </w:rPr>
        <w:t>Not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To a great</w:t>
      </w:r>
    </w:p>
    <w:p w14:paraId="4A7A2C8A" w14:textId="77777777" w:rsidR="00125126" w:rsidRPr="00A64BF2" w:rsidRDefault="00125126" w:rsidP="00125126">
      <w:pPr>
        <w:spacing w:after="0" w:line="240" w:lineRule="auto"/>
        <w:rPr>
          <w:i/>
          <w:noProof/>
        </w:rPr>
      </w:pPr>
      <w:r>
        <w:rPr>
          <w:i/>
          <w:noProof/>
        </w:rPr>
        <w:tab/>
      </w:r>
      <w:r>
        <w:rPr>
          <w:i/>
          <w:noProof/>
        </w:rPr>
        <w:tab/>
        <w:t>at all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extent</w:t>
      </w:r>
    </w:p>
    <w:p w14:paraId="4C0B79DB" w14:textId="77777777" w:rsidR="00125126" w:rsidRDefault="00125126" w:rsidP="00125126">
      <w:pPr>
        <w:spacing w:after="0" w:line="240" w:lineRule="auto"/>
        <w:rPr>
          <w:noProof/>
        </w:rPr>
      </w:pPr>
      <w:r>
        <w:rPr>
          <w:b/>
          <w:noProof/>
        </w:rPr>
        <w:t>Currently</w:t>
      </w:r>
      <w:r>
        <w:rPr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</w:r>
      <w:r w:rsidRPr="00CD0DED">
        <w:rPr>
          <w:noProof/>
          <w:highlight w:val="yellow"/>
        </w:rPr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6F4EAA96" w14:textId="77777777" w:rsidR="00125126" w:rsidRDefault="00125126" w:rsidP="00125126">
      <w:pPr>
        <w:spacing w:after="0" w:line="240" w:lineRule="auto"/>
        <w:rPr>
          <w:noProof/>
        </w:rPr>
      </w:pPr>
      <w:r>
        <w:rPr>
          <w:b/>
          <w:noProof/>
        </w:rPr>
        <w:t>Expectation</w:t>
      </w:r>
      <w:r>
        <w:rPr>
          <w:b/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</w:r>
      <w:r w:rsidRPr="00CD0DED">
        <w:rPr>
          <w:noProof/>
          <w:highlight w:val="yellow"/>
        </w:rPr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37F32924" w14:textId="77777777" w:rsidR="00125126" w:rsidRDefault="00125126" w:rsidP="00125126">
      <w:pPr>
        <w:spacing w:after="0" w:line="240" w:lineRule="auto"/>
        <w:rPr>
          <w:noProof/>
        </w:rPr>
      </w:pPr>
      <w:r>
        <w:rPr>
          <w:b/>
          <w:noProof/>
        </w:rPr>
        <w:t>a</w:t>
      </w:r>
      <w:r w:rsidRPr="00A64BF2">
        <w:rPr>
          <w:b/>
          <w:noProof/>
        </w:rPr>
        <w:t>fter Frames</w:t>
      </w:r>
      <w:r>
        <w:rPr>
          <w:noProof/>
        </w:rPr>
        <w:tab/>
      </w:r>
    </w:p>
    <w:p w14:paraId="067E0C3E" w14:textId="77777777" w:rsidR="00125126" w:rsidRDefault="00125126" w:rsidP="00125126">
      <w:pPr>
        <w:spacing w:after="0" w:line="240" w:lineRule="auto"/>
        <w:rPr>
          <w:b/>
          <w:noProof/>
        </w:rPr>
      </w:pPr>
    </w:p>
    <w:p w14:paraId="2CA868E9" w14:textId="77777777" w:rsidR="00125126" w:rsidRDefault="00125126" w:rsidP="00125126">
      <w:pPr>
        <w:spacing w:after="0" w:line="240" w:lineRule="auto"/>
        <w:rPr>
          <w:b/>
          <w:noProof/>
        </w:rPr>
      </w:pPr>
      <w:r w:rsidRPr="00C804EA">
        <w:rPr>
          <w:b/>
          <w:noProof/>
        </w:rPr>
        <w:t>Please shortly explain your answer</w:t>
      </w:r>
      <w:r>
        <w:rPr>
          <w:b/>
          <w:noProof/>
        </w:rPr>
        <w:t>:</w:t>
      </w:r>
    </w:p>
    <w:p w14:paraId="5DF9196E" w14:textId="22A81F0F" w:rsidR="00B844C6" w:rsidRPr="00B844C6" w:rsidRDefault="00B844C6" w:rsidP="00B84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  <w:lang w:val="en-US"/>
        </w:rPr>
      </w:pPr>
      <w:r w:rsidRPr="00B844C6">
        <w:rPr>
          <w:b/>
          <w:noProof/>
          <w:lang w:val="en-US"/>
        </w:rPr>
        <w:t xml:space="preserve">Due to the lack of awareness </w:t>
      </w:r>
      <w:r>
        <w:rPr>
          <w:b/>
          <w:noProof/>
          <w:lang w:val="en-US"/>
        </w:rPr>
        <w:t xml:space="preserve">and the ultimate small change </w:t>
      </w:r>
      <w:r w:rsidRPr="00B844C6">
        <w:rPr>
          <w:b/>
          <w:noProof/>
          <w:lang w:val="en-US"/>
        </w:rPr>
        <w:t>as explained before</w:t>
      </w:r>
      <w:r>
        <w:rPr>
          <w:b/>
          <w:noProof/>
          <w:lang w:val="en-US"/>
        </w:rPr>
        <w:t xml:space="preserve"> flood</w:t>
      </w:r>
      <w:r w:rsidRPr="00B844C6">
        <w:rPr>
          <w:b/>
          <w:noProof/>
          <w:lang w:val="en-US"/>
        </w:rPr>
        <w:t xml:space="preserve"> risk </w:t>
      </w:r>
      <w:r>
        <w:rPr>
          <w:b/>
          <w:noProof/>
          <w:lang w:val="en-US"/>
        </w:rPr>
        <w:t xml:space="preserve">preparation </w:t>
      </w:r>
      <w:r w:rsidRPr="00B844C6">
        <w:rPr>
          <w:b/>
          <w:noProof/>
          <w:lang w:val="en-US"/>
        </w:rPr>
        <w:t xml:space="preserve"> is no part of the behaviour of communities. </w:t>
      </w:r>
    </w:p>
    <w:p w14:paraId="0F31871E" w14:textId="77777777" w:rsidR="00125126" w:rsidRPr="00B844C6" w:rsidRDefault="00125126" w:rsidP="00125126">
      <w:pPr>
        <w:spacing w:after="0" w:line="240" w:lineRule="auto"/>
        <w:rPr>
          <w:noProof/>
          <w:lang w:val="en-US"/>
        </w:rPr>
      </w:pPr>
    </w:p>
    <w:p w14:paraId="7A1955F3" w14:textId="77777777" w:rsidR="00125126" w:rsidRPr="00A64BF2" w:rsidRDefault="00125126" w:rsidP="00125126">
      <w:pPr>
        <w:spacing w:after="0" w:line="240" w:lineRule="auto"/>
        <w:rPr>
          <w:i/>
          <w:noProof/>
        </w:rPr>
      </w:pPr>
      <w:r>
        <w:rPr>
          <w:noProof/>
        </w:rPr>
        <w:t xml:space="preserve">In general, to what extent is flood </w:t>
      </w:r>
      <w:r>
        <w:rPr>
          <w:noProof/>
          <w:u w:val="single"/>
        </w:rPr>
        <w:t>recovery</w:t>
      </w:r>
      <w:r>
        <w:rPr>
          <w:noProof/>
        </w:rPr>
        <w:t xml:space="preserve"> embedded in </w:t>
      </w:r>
      <w:r w:rsidR="0034737D">
        <w:rPr>
          <w:noProof/>
        </w:rPr>
        <w:t>the behaviour of these communities</w:t>
      </w:r>
      <w:r>
        <w:rPr>
          <w:noProof/>
        </w:rPr>
        <w:t>, in your opinion?</w:t>
      </w:r>
    </w:p>
    <w:p w14:paraId="39033321" w14:textId="77777777" w:rsidR="00125126" w:rsidRDefault="00125126" w:rsidP="00125126">
      <w:pPr>
        <w:spacing w:after="0" w:line="240" w:lineRule="auto"/>
        <w:rPr>
          <w:i/>
          <w:noProof/>
        </w:rPr>
      </w:pPr>
      <w:r w:rsidRPr="00A64BF2">
        <w:rPr>
          <w:i/>
          <w:noProof/>
        </w:rPr>
        <w:tab/>
      </w:r>
      <w:r w:rsidRPr="00A64BF2">
        <w:rPr>
          <w:i/>
          <w:noProof/>
        </w:rPr>
        <w:tab/>
      </w:r>
      <w:r>
        <w:rPr>
          <w:i/>
          <w:noProof/>
        </w:rPr>
        <w:t>Not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To a great</w:t>
      </w:r>
    </w:p>
    <w:p w14:paraId="4ACD4989" w14:textId="77777777" w:rsidR="00125126" w:rsidRPr="00A64BF2" w:rsidRDefault="00125126" w:rsidP="00125126">
      <w:pPr>
        <w:spacing w:after="0" w:line="240" w:lineRule="auto"/>
        <w:rPr>
          <w:i/>
          <w:noProof/>
        </w:rPr>
      </w:pPr>
      <w:r>
        <w:rPr>
          <w:i/>
          <w:noProof/>
        </w:rPr>
        <w:tab/>
      </w:r>
      <w:r>
        <w:rPr>
          <w:i/>
          <w:noProof/>
        </w:rPr>
        <w:tab/>
        <w:t>at all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  <w:t>extent</w:t>
      </w:r>
    </w:p>
    <w:p w14:paraId="408AF0B9" w14:textId="77777777" w:rsidR="00125126" w:rsidRDefault="00125126" w:rsidP="00125126">
      <w:pPr>
        <w:spacing w:after="0" w:line="240" w:lineRule="auto"/>
        <w:rPr>
          <w:noProof/>
        </w:rPr>
      </w:pPr>
      <w:r>
        <w:rPr>
          <w:b/>
          <w:noProof/>
        </w:rPr>
        <w:t>Currently</w:t>
      </w:r>
      <w:r>
        <w:rPr>
          <w:noProof/>
        </w:rPr>
        <w:tab/>
      </w:r>
      <w:r w:rsidRPr="00511F1F">
        <w:rPr>
          <w:noProof/>
          <w:highlight w:val="yellow"/>
        </w:rPr>
        <w:t>1</w:t>
      </w:r>
      <w:r>
        <w:rPr>
          <w:noProof/>
        </w:rPr>
        <w:tab/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2D41CEE3" w14:textId="77777777" w:rsidR="00125126" w:rsidRDefault="00125126" w:rsidP="00125126">
      <w:pPr>
        <w:spacing w:after="0" w:line="240" w:lineRule="auto"/>
        <w:rPr>
          <w:noProof/>
        </w:rPr>
      </w:pPr>
      <w:r>
        <w:rPr>
          <w:b/>
          <w:noProof/>
        </w:rPr>
        <w:t>Expectation</w:t>
      </w:r>
      <w:r>
        <w:rPr>
          <w:b/>
          <w:noProof/>
        </w:rPr>
        <w:tab/>
      </w:r>
      <w:r w:rsidRPr="00D21946">
        <w:rPr>
          <w:noProof/>
        </w:rPr>
        <w:t>1</w:t>
      </w:r>
      <w:r>
        <w:rPr>
          <w:noProof/>
        </w:rPr>
        <w:tab/>
      </w:r>
      <w:r w:rsidRPr="00511F1F">
        <w:rPr>
          <w:noProof/>
          <w:highlight w:val="yellow"/>
        </w:rPr>
        <w:t>2</w:t>
      </w:r>
      <w:r>
        <w:rPr>
          <w:noProof/>
        </w:rPr>
        <w:tab/>
        <w:t>3</w:t>
      </w:r>
      <w:r>
        <w:rPr>
          <w:noProof/>
        </w:rPr>
        <w:tab/>
        <w:t>4</w:t>
      </w:r>
      <w:r>
        <w:rPr>
          <w:noProof/>
        </w:rPr>
        <w:tab/>
        <w:t>5</w:t>
      </w:r>
      <w:r>
        <w:rPr>
          <w:noProof/>
        </w:rPr>
        <w:tab/>
        <w:t>6</w:t>
      </w:r>
      <w:r>
        <w:rPr>
          <w:noProof/>
        </w:rPr>
        <w:tab/>
        <w:t>7</w:t>
      </w:r>
      <w:r>
        <w:rPr>
          <w:noProof/>
        </w:rPr>
        <w:tab/>
        <w:t>8</w:t>
      </w:r>
      <w:r>
        <w:rPr>
          <w:noProof/>
        </w:rPr>
        <w:tab/>
        <w:t>9</w:t>
      </w:r>
      <w:r>
        <w:rPr>
          <w:noProof/>
        </w:rPr>
        <w:tab/>
        <w:t>10</w:t>
      </w:r>
    </w:p>
    <w:p w14:paraId="50AAA099" w14:textId="77777777" w:rsidR="00125126" w:rsidRDefault="00125126" w:rsidP="00125126">
      <w:pPr>
        <w:spacing w:after="0" w:line="240" w:lineRule="auto"/>
        <w:rPr>
          <w:noProof/>
        </w:rPr>
      </w:pPr>
      <w:r>
        <w:rPr>
          <w:b/>
          <w:noProof/>
        </w:rPr>
        <w:t>a</w:t>
      </w:r>
      <w:r w:rsidRPr="00A64BF2">
        <w:rPr>
          <w:b/>
          <w:noProof/>
        </w:rPr>
        <w:t>fter Frames</w:t>
      </w:r>
      <w:r>
        <w:rPr>
          <w:noProof/>
        </w:rPr>
        <w:tab/>
      </w:r>
    </w:p>
    <w:p w14:paraId="3CDFE805" w14:textId="77777777" w:rsidR="00125126" w:rsidRDefault="00125126" w:rsidP="00125126">
      <w:pPr>
        <w:spacing w:after="0" w:line="240" w:lineRule="auto"/>
        <w:rPr>
          <w:b/>
          <w:noProof/>
        </w:rPr>
      </w:pPr>
    </w:p>
    <w:p w14:paraId="74D4EADE" w14:textId="77777777" w:rsidR="00125126" w:rsidRDefault="00125126" w:rsidP="00125126">
      <w:pPr>
        <w:spacing w:after="0" w:line="240" w:lineRule="auto"/>
        <w:rPr>
          <w:b/>
          <w:noProof/>
        </w:rPr>
      </w:pPr>
      <w:r w:rsidRPr="00C804EA">
        <w:rPr>
          <w:b/>
          <w:noProof/>
        </w:rPr>
        <w:t>Please shortly explain your answer</w:t>
      </w:r>
      <w:r>
        <w:rPr>
          <w:b/>
          <w:noProof/>
        </w:rPr>
        <w:t>:</w:t>
      </w:r>
    </w:p>
    <w:p w14:paraId="202C1A86" w14:textId="26BC34E1" w:rsidR="00B844C6" w:rsidRPr="00B844C6" w:rsidRDefault="00B844C6" w:rsidP="00B84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noProof/>
          <w:lang w:val="en-US"/>
        </w:rPr>
      </w:pPr>
      <w:r w:rsidRPr="00B844C6">
        <w:rPr>
          <w:b/>
          <w:noProof/>
          <w:lang w:val="en-US"/>
        </w:rPr>
        <w:t xml:space="preserve">Due to the lack of awareness </w:t>
      </w:r>
      <w:r>
        <w:rPr>
          <w:b/>
          <w:noProof/>
          <w:lang w:val="en-US"/>
        </w:rPr>
        <w:t xml:space="preserve">and the ultimate small change </w:t>
      </w:r>
      <w:r w:rsidRPr="00B844C6">
        <w:rPr>
          <w:b/>
          <w:noProof/>
          <w:lang w:val="en-US"/>
        </w:rPr>
        <w:t xml:space="preserve">as explained before risk </w:t>
      </w:r>
      <w:r>
        <w:rPr>
          <w:b/>
          <w:noProof/>
          <w:lang w:val="en-US"/>
        </w:rPr>
        <w:t>recovery</w:t>
      </w:r>
      <w:r w:rsidRPr="00B844C6">
        <w:rPr>
          <w:b/>
          <w:noProof/>
          <w:lang w:val="en-US"/>
        </w:rPr>
        <w:t xml:space="preserve"> is no part of the behaviour of communities. </w:t>
      </w:r>
    </w:p>
    <w:p w14:paraId="61C64CB1" w14:textId="77777777" w:rsidR="007E68FE" w:rsidRDefault="007E68FE" w:rsidP="007E68FE">
      <w:pPr>
        <w:spacing w:after="0" w:line="240" w:lineRule="auto"/>
        <w:rPr>
          <w:noProof/>
        </w:rPr>
      </w:pPr>
    </w:p>
    <w:p w14:paraId="0F790522" w14:textId="77777777" w:rsidR="001D3D48" w:rsidRDefault="001D3D48">
      <w:pPr>
        <w:spacing w:after="0" w:line="240" w:lineRule="auto"/>
        <w:rPr>
          <w:b/>
          <w:noProof/>
          <w:sz w:val="26"/>
        </w:rPr>
      </w:pPr>
      <w:r>
        <w:rPr>
          <w:b/>
          <w:noProof/>
          <w:sz w:val="26"/>
        </w:rPr>
        <w:lastRenderedPageBreak/>
        <w:br w:type="page"/>
      </w:r>
    </w:p>
    <w:p w14:paraId="30C6B33B" w14:textId="77777777" w:rsidR="00721A42" w:rsidRDefault="00721A42">
      <w:pPr>
        <w:spacing w:after="0" w:line="240" w:lineRule="auto"/>
        <w:rPr>
          <w:b/>
          <w:noProof/>
          <w:highlight w:val="green"/>
        </w:rPr>
      </w:pPr>
    </w:p>
    <w:p w14:paraId="51D6BC05" w14:textId="77777777" w:rsidR="00481D41" w:rsidRDefault="00481D41">
      <w:pPr>
        <w:spacing w:after="0" w:line="240" w:lineRule="auto"/>
        <w:rPr>
          <w:b/>
          <w:noProof/>
          <w:highlight w:val="green"/>
        </w:rPr>
      </w:pPr>
    </w:p>
    <w:p w14:paraId="35F7E0A3" w14:textId="77777777" w:rsidR="00481D41" w:rsidRDefault="00481D41">
      <w:pPr>
        <w:spacing w:after="0" w:line="240" w:lineRule="auto"/>
        <w:rPr>
          <w:b/>
          <w:noProof/>
          <w:highlight w:val="green"/>
        </w:rPr>
      </w:pPr>
    </w:p>
    <w:p w14:paraId="0171985F" w14:textId="77777777" w:rsidR="00481D41" w:rsidRPr="009C2D69" w:rsidRDefault="00481D41" w:rsidP="00481D41">
      <w:pPr>
        <w:spacing w:after="0" w:line="240" w:lineRule="auto"/>
        <w:jc w:val="center"/>
        <w:rPr>
          <w:b/>
          <w:noProof/>
          <w:color w:val="4F81BD" w:themeColor="accent1"/>
        </w:rPr>
      </w:pPr>
      <w:r w:rsidRPr="009C2D69">
        <w:rPr>
          <w:b/>
          <w:noProof/>
          <w:color w:val="4F81BD" w:themeColor="accent1"/>
        </w:rPr>
        <w:t>END OF SURVEY</w:t>
      </w:r>
    </w:p>
    <w:p w14:paraId="7DEF2F1A" w14:textId="77777777" w:rsidR="00481D41" w:rsidRPr="009C2D69" w:rsidRDefault="00481D41" w:rsidP="00481D41">
      <w:pPr>
        <w:spacing w:after="0" w:line="240" w:lineRule="auto"/>
        <w:jc w:val="center"/>
        <w:rPr>
          <w:b/>
          <w:noProof/>
          <w:color w:val="4F81BD" w:themeColor="accent1"/>
        </w:rPr>
      </w:pPr>
      <w:r w:rsidRPr="009C2D69">
        <w:rPr>
          <w:b/>
          <w:noProof/>
          <w:color w:val="4F81BD" w:themeColor="accent1"/>
        </w:rPr>
        <w:t>THANK YOU!</w:t>
      </w:r>
    </w:p>
    <w:sectPr w:rsidR="00481D41" w:rsidRPr="009C2D69" w:rsidSect="009C2D69">
      <w:pgSz w:w="11906" w:h="16838"/>
      <w:pgMar w:top="851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385E6" w14:textId="77777777" w:rsidR="00512673" w:rsidRDefault="00512673" w:rsidP="00E033BC">
      <w:pPr>
        <w:spacing w:after="0" w:line="240" w:lineRule="auto"/>
      </w:pPr>
      <w:r>
        <w:separator/>
      </w:r>
    </w:p>
  </w:endnote>
  <w:endnote w:type="continuationSeparator" w:id="0">
    <w:p w14:paraId="575A51DF" w14:textId="77777777" w:rsidR="00512673" w:rsidRDefault="00512673" w:rsidP="00E0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E8329" w14:textId="77777777" w:rsidR="00512673" w:rsidRDefault="00512673" w:rsidP="00E033BC">
      <w:pPr>
        <w:spacing w:after="0" w:line="240" w:lineRule="auto"/>
      </w:pPr>
      <w:r>
        <w:separator/>
      </w:r>
    </w:p>
  </w:footnote>
  <w:footnote w:type="continuationSeparator" w:id="0">
    <w:p w14:paraId="0535E1E0" w14:textId="77777777" w:rsidR="00512673" w:rsidRDefault="00512673" w:rsidP="00E0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494D"/>
    <w:multiLevelType w:val="hybridMultilevel"/>
    <w:tmpl w:val="81401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7308"/>
    <w:multiLevelType w:val="hybridMultilevel"/>
    <w:tmpl w:val="87C0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00D1E"/>
    <w:multiLevelType w:val="hybridMultilevel"/>
    <w:tmpl w:val="E570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7D0"/>
    <w:multiLevelType w:val="hybridMultilevel"/>
    <w:tmpl w:val="DD74596E"/>
    <w:lvl w:ilvl="0" w:tplc="F634E64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7426D"/>
    <w:multiLevelType w:val="hybridMultilevel"/>
    <w:tmpl w:val="1DBC3656"/>
    <w:lvl w:ilvl="0" w:tplc="F634E64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5706D"/>
    <w:multiLevelType w:val="hybridMultilevel"/>
    <w:tmpl w:val="CB447B02"/>
    <w:lvl w:ilvl="0" w:tplc="F634E64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0D66E7"/>
    <w:multiLevelType w:val="hybridMultilevel"/>
    <w:tmpl w:val="D9FC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774D"/>
    <w:multiLevelType w:val="hybridMultilevel"/>
    <w:tmpl w:val="51FA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E5017"/>
    <w:multiLevelType w:val="hybridMultilevel"/>
    <w:tmpl w:val="6BCC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048FB"/>
    <w:multiLevelType w:val="hybridMultilevel"/>
    <w:tmpl w:val="128E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B2890"/>
    <w:multiLevelType w:val="hybridMultilevel"/>
    <w:tmpl w:val="C7EE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D328A4"/>
    <w:multiLevelType w:val="hybridMultilevel"/>
    <w:tmpl w:val="95E05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733CE9"/>
    <w:multiLevelType w:val="hybridMultilevel"/>
    <w:tmpl w:val="105E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3A15"/>
    <w:multiLevelType w:val="hybridMultilevel"/>
    <w:tmpl w:val="2228AF74"/>
    <w:lvl w:ilvl="0" w:tplc="076E7E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7234B5"/>
    <w:multiLevelType w:val="hybridMultilevel"/>
    <w:tmpl w:val="6464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6524A"/>
    <w:multiLevelType w:val="hybridMultilevel"/>
    <w:tmpl w:val="0F3A8C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F35A2"/>
    <w:multiLevelType w:val="hybridMultilevel"/>
    <w:tmpl w:val="D4426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708B4"/>
    <w:multiLevelType w:val="hybridMultilevel"/>
    <w:tmpl w:val="1CD45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AE7AAB"/>
    <w:multiLevelType w:val="hybridMultilevel"/>
    <w:tmpl w:val="A7005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2B4FE3"/>
    <w:multiLevelType w:val="hybridMultilevel"/>
    <w:tmpl w:val="F894E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B16FF9"/>
    <w:multiLevelType w:val="hybridMultilevel"/>
    <w:tmpl w:val="C6C40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E4072"/>
    <w:multiLevelType w:val="hybridMultilevel"/>
    <w:tmpl w:val="34AA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F5C46"/>
    <w:multiLevelType w:val="hybridMultilevel"/>
    <w:tmpl w:val="4FEEF5E8"/>
    <w:lvl w:ilvl="0" w:tplc="44AE2D1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7BA4"/>
    <w:multiLevelType w:val="hybridMultilevel"/>
    <w:tmpl w:val="EBF8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85D5A"/>
    <w:multiLevelType w:val="hybridMultilevel"/>
    <w:tmpl w:val="2DEAD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D32B35"/>
    <w:multiLevelType w:val="hybridMultilevel"/>
    <w:tmpl w:val="A314B384"/>
    <w:lvl w:ilvl="0" w:tplc="F634E64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506A38"/>
    <w:multiLevelType w:val="hybridMultilevel"/>
    <w:tmpl w:val="60949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857FC"/>
    <w:multiLevelType w:val="hybridMultilevel"/>
    <w:tmpl w:val="B6E4E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0300FF"/>
    <w:multiLevelType w:val="hybridMultilevel"/>
    <w:tmpl w:val="A4A82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831F95"/>
    <w:multiLevelType w:val="hybridMultilevel"/>
    <w:tmpl w:val="95FC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F4BD8"/>
    <w:multiLevelType w:val="hybridMultilevel"/>
    <w:tmpl w:val="A3D8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61E6E"/>
    <w:multiLevelType w:val="hybridMultilevel"/>
    <w:tmpl w:val="4D2CFBC8"/>
    <w:lvl w:ilvl="0" w:tplc="F634E64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DC1732"/>
    <w:multiLevelType w:val="hybridMultilevel"/>
    <w:tmpl w:val="1C402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EC54A7"/>
    <w:multiLevelType w:val="hybridMultilevel"/>
    <w:tmpl w:val="8146029A"/>
    <w:lvl w:ilvl="0" w:tplc="F634E64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2"/>
  </w:num>
  <w:num w:numId="5">
    <w:abstractNumId w:val="18"/>
  </w:num>
  <w:num w:numId="6">
    <w:abstractNumId w:val="23"/>
  </w:num>
  <w:num w:numId="7">
    <w:abstractNumId w:val="30"/>
  </w:num>
  <w:num w:numId="8">
    <w:abstractNumId w:val="9"/>
  </w:num>
  <w:num w:numId="9">
    <w:abstractNumId w:val="16"/>
  </w:num>
  <w:num w:numId="10">
    <w:abstractNumId w:val="31"/>
  </w:num>
  <w:num w:numId="11">
    <w:abstractNumId w:val="25"/>
  </w:num>
  <w:num w:numId="12">
    <w:abstractNumId w:val="3"/>
  </w:num>
  <w:num w:numId="13">
    <w:abstractNumId w:val="33"/>
  </w:num>
  <w:num w:numId="14">
    <w:abstractNumId w:val="15"/>
  </w:num>
  <w:num w:numId="15">
    <w:abstractNumId w:val="28"/>
  </w:num>
  <w:num w:numId="16">
    <w:abstractNumId w:val="20"/>
  </w:num>
  <w:num w:numId="17">
    <w:abstractNumId w:val="1"/>
  </w:num>
  <w:num w:numId="18">
    <w:abstractNumId w:val="10"/>
  </w:num>
  <w:num w:numId="19">
    <w:abstractNumId w:val="6"/>
  </w:num>
  <w:num w:numId="20">
    <w:abstractNumId w:val="24"/>
  </w:num>
  <w:num w:numId="21">
    <w:abstractNumId w:val="8"/>
  </w:num>
  <w:num w:numId="22">
    <w:abstractNumId w:val="13"/>
  </w:num>
  <w:num w:numId="23">
    <w:abstractNumId w:val="21"/>
  </w:num>
  <w:num w:numId="24">
    <w:abstractNumId w:val="14"/>
  </w:num>
  <w:num w:numId="25">
    <w:abstractNumId w:val="29"/>
  </w:num>
  <w:num w:numId="26">
    <w:abstractNumId w:val="11"/>
  </w:num>
  <w:num w:numId="27">
    <w:abstractNumId w:val="26"/>
  </w:num>
  <w:num w:numId="28">
    <w:abstractNumId w:val="19"/>
  </w:num>
  <w:num w:numId="29">
    <w:abstractNumId w:val="27"/>
  </w:num>
  <w:num w:numId="30">
    <w:abstractNumId w:val="7"/>
  </w:num>
  <w:num w:numId="31">
    <w:abstractNumId w:val="17"/>
  </w:num>
  <w:num w:numId="32">
    <w:abstractNumId w:val="4"/>
  </w:num>
  <w:num w:numId="33">
    <w:abstractNumId w:val="5"/>
  </w:num>
  <w:num w:numId="34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E9"/>
    <w:rsid w:val="000071CF"/>
    <w:rsid w:val="00007AE7"/>
    <w:rsid w:val="00013C31"/>
    <w:rsid w:val="00014063"/>
    <w:rsid w:val="00024A27"/>
    <w:rsid w:val="000303EE"/>
    <w:rsid w:val="0003581D"/>
    <w:rsid w:val="0006346D"/>
    <w:rsid w:val="0009561B"/>
    <w:rsid w:val="000A4FF6"/>
    <w:rsid w:val="000C4837"/>
    <w:rsid w:val="000D4378"/>
    <w:rsid w:val="000D452F"/>
    <w:rsid w:val="000F023F"/>
    <w:rsid w:val="000F4ED7"/>
    <w:rsid w:val="00125126"/>
    <w:rsid w:val="001265FE"/>
    <w:rsid w:val="00127495"/>
    <w:rsid w:val="00161066"/>
    <w:rsid w:val="00177A2D"/>
    <w:rsid w:val="00183040"/>
    <w:rsid w:val="00190490"/>
    <w:rsid w:val="0019150B"/>
    <w:rsid w:val="001B2894"/>
    <w:rsid w:val="001B4D41"/>
    <w:rsid w:val="001B57CE"/>
    <w:rsid w:val="001B5AC3"/>
    <w:rsid w:val="001B7825"/>
    <w:rsid w:val="001D3095"/>
    <w:rsid w:val="001D3D48"/>
    <w:rsid w:val="0020018E"/>
    <w:rsid w:val="0020056E"/>
    <w:rsid w:val="002016E6"/>
    <w:rsid w:val="00216405"/>
    <w:rsid w:val="00220442"/>
    <w:rsid w:val="00230E7C"/>
    <w:rsid w:val="00267402"/>
    <w:rsid w:val="002710AF"/>
    <w:rsid w:val="00272735"/>
    <w:rsid w:val="002A0C37"/>
    <w:rsid w:val="002A21CC"/>
    <w:rsid w:val="002B38CA"/>
    <w:rsid w:val="002D01AE"/>
    <w:rsid w:val="002D634F"/>
    <w:rsid w:val="002E4880"/>
    <w:rsid w:val="002E498E"/>
    <w:rsid w:val="002E4E4E"/>
    <w:rsid w:val="002E7F12"/>
    <w:rsid w:val="002F626B"/>
    <w:rsid w:val="003008EE"/>
    <w:rsid w:val="00302FFC"/>
    <w:rsid w:val="00315B0E"/>
    <w:rsid w:val="0032058A"/>
    <w:rsid w:val="00320BEB"/>
    <w:rsid w:val="003405F2"/>
    <w:rsid w:val="0034737D"/>
    <w:rsid w:val="00361FAD"/>
    <w:rsid w:val="00371606"/>
    <w:rsid w:val="003A0D11"/>
    <w:rsid w:val="003A2984"/>
    <w:rsid w:val="003E5C59"/>
    <w:rsid w:val="00400DCB"/>
    <w:rsid w:val="00402296"/>
    <w:rsid w:val="004062ED"/>
    <w:rsid w:val="004325A6"/>
    <w:rsid w:val="0043482F"/>
    <w:rsid w:val="00461004"/>
    <w:rsid w:val="00476E9C"/>
    <w:rsid w:val="00481D41"/>
    <w:rsid w:val="00482EF1"/>
    <w:rsid w:val="004A201D"/>
    <w:rsid w:val="00503344"/>
    <w:rsid w:val="00511F1F"/>
    <w:rsid w:val="00512673"/>
    <w:rsid w:val="00553586"/>
    <w:rsid w:val="00560351"/>
    <w:rsid w:val="0059106A"/>
    <w:rsid w:val="005A308F"/>
    <w:rsid w:val="005B1479"/>
    <w:rsid w:val="005B3649"/>
    <w:rsid w:val="005B5AF1"/>
    <w:rsid w:val="005B635B"/>
    <w:rsid w:val="005D3F4D"/>
    <w:rsid w:val="006044D9"/>
    <w:rsid w:val="00616FFC"/>
    <w:rsid w:val="00617DE7"/>
    <w:rsid w:val="00636730"/>
    <w:rsid w:val="00645C51"/>
    <w:rsid w:val="00650B22"/>
    <w:rsid w:val="0068164A"/>
    <w:rsid w:val="00682A38"/>
    <w:rsid w:val="00693EBE"/>
    <w:rsid w:val="006957AF"/>
    <w:rsid w:val="00695AB4"/>
    <w:rsid w:val="006A603E"/>
    <w:rsid w:val="006A7A80"/>
    <w:rsid w:val="006C1DBD"/>
    <w:rsid w:val="006D2DE6"/>
    <w:rsid w:val="0070044D"/>
    <w:rsid w:val="00701ACD"/>
    <w:rsid w:val="00715DD1"/>
    <w:rsid w:val="00721A42"/>
    <w:rsid w:val="00723DFA"/>
    <w:rsid w:val="00730CA0"/>
    <w:rsid w:val="00737851"/>
    <w:rsid w:val="00743559"/>
    <w:rsid w:val="00755BA2"/>
    <w:rsid w:val="007641FA"/>
    <w:rsid w:val="007754AE"/>
    <w:rsid w:val="007907CB"/>
    <w:rsid w:val="00796EBD"/>
    <w:rsid w:val="007B7B74"/>
    <w:rsid w:val="007C320C"/>
    <w:rsid w:val="007C5955"/>
    <w:rsid w:val="007D2402"/>
    <w:rsid w:val="007E68FE"/>
    <w:rsid w:val="0080505E"/>
    <w:rsid w:val="00805124"/>
    <w:rsid w:val="00811F2C"/>
    <w:rsid w:val="00815500"/>
    <w:rsid w:val="008278CF"/>
    <w:rsid w:val="00833848"/>
    <w:rsid w:val="00844AB6"/>
    <w:rsid w:val="008673C5"/>
    <w:rsid w:val="00867E21"/>
    <w:rsid w:val="008710C0"/>
    <w:rsid w:val="008B45FB"/>
    <w:rsid w:val="008C2F0B"/>
    <w:rsid w:val="008D3365"/>
    <w:rsid w:val="008D516F"/>
    <w:rsid w:val="008E420A"/>
    <w:rsid w:val="008E68BF"/>
    <w:rsid w:val="008F73AF"/>
    <w:rsid w:val="009201DE"/>
    <w:rsid w:val="009578EF"/>
    <w:rsid w:val="009661AF"/>
    <w:rsid w:val="00971F62"/>
    <w:rsid w:val="00976285"/>
    <w:rsid w:val="00976785"/>
    <w:rsid w:val="009909F3"/>
    <w:rsid w:val="009B0E14"/>
    <w:rsid w:val="009B17FB"/>
    <w:rsid w:val="009B1E9A"/>
    <w:rsid w:val="009C2D69"/>
    <w:rsid w:val="009D22C0"/>
    <w:rsid w:val="009E1E8C"/>
    <w:rsid w:val="00A24C2E"/>
    <w:rsid w:val="00A34FDD"/>
    <w:rsid w:val="00A42FED"/>
    <w:rsid w:val="00A623D0"/>
    <w:rsid w:val="00A6276A"/>
    <w:rsid w:val="00A6437A"/>
    <w:rsid w:val="00A64BF2"/>
    <w:rsid w:val="00A73085"/>
    <w:rsid w:val="00A900F5"/>
    <w:rsid w:val="00A9150B"/>
    <w:rsid w:val="00A94631"/>
    <w:rsid w:val="00AB42DA"/>
    <w:rsid w:val="00AE04F6"/>
    <w:rsid w:val="00AF7636"/>
    <w:rsid w:val="00AF7B16"/>
    <w:rsid w:val="00B06AB0"/>
    <w:rsid w:val="00B148E2"/>
    <w:rsid w:val="00B2747D"/>
    <w:rsid w:val="00B32366"/>
    <w:rsid w:val="00B36EEB"/>
    <w:rsid w:val="00B405CC"/>
    <w:rsid w:val="00B5095D"/>
    <w:rsid w:val="00B63F72"/>
    <w:rsid w:val="00B670EC"/>
    <w:rsid w:val="00B67480"/>
    <w:rsid w:val="00B70DB4"/>
    <w:rsid w:val="00B844C6"/>
    <w:rsid w:val="00B85A44"/>
    <w:rsid w:val="00B87FB5"/>
    <w:rsid w:val="00BB6479"/>
    <w:rsid w:val="00BC7792"/>
    <w:rsid w:val="00BC7DD0"/>
    <w:rsid w:val="00BF35DE"/>
    <w:rsid w:val="00C03D0B"/>
    <w:rsid w:val="00C30D87"/>
    <w:rsid w:val="00C318C1"/>
    <w:rsid w:val="00C33C73"/>
    <w:rsid w:val="00C3531D"/>
    <w:rsid w:val="00C52BFB"/>
    <w:rsid w:val="00C75128"/>
    <w:rsid w:val="00C803B0"/>
    <w:rsid w:val="00C93B21"/>
    <w:rsid w:val="00C963BB"/>
    <w:rsid w:val="00CB36A7"/>
    <w:rsid w:val="00CC54F3"/>
    <w:rsid w:val="00CD0DED"/>
    <w:rsid w:val="00CD6B71"/>
    <w:rsid w:val="00CD7A0F"/>
    <w:rsid w:val="00CE539C"/>
    <w:rsid w:val="00CF66D9"/>
    <w:rsid w:val="00D12E8A"/>
    <w:rsid w:val="00D140DD"/>
    <w:rsid w:val="00D14A12"/>
    <w:rsid w:val="00D1595C"/>
    <w:rsid w:val="00D21946"/>
    <w:rsid w:val="00D22190"/>
    <w:rsid w:val="00D249EA"/>
    <w:rsid w:val="00D3206A"/>
    <w:rsid w:val="00D411F7"/>
    <w:rsid w:val="00D44317"/>
    <w:rsid w:val="00D4796E"/>
    <w:rsid w:val="00D66EF9"/>
    <w:rsid w:val="00D868C7"/>
    <w:rsid w:val="00DA1749"/>
    <w:rsid w:val="00DA26D8"/>
    <w:rsid w:val="00DB604F"/>
    <w:rsid w:val="00DB6907"/>
    <w:rsid w:val="00DE2825"/>
    <w:rsid w:val="00DE5C65"/>
    <w:rsid w:val="00DF1BBC"/>
    <w:rsid w:val="00DF2CDD"/>
    <w:rsid w:val="00E033BC"/>
    <w:rsid w:val="00E16017"/>
    <w:rsid w:val="00E272F8"/>
    <w:rsid w:val="00E27880"/>
    <w:rsid w:val="00E42470"/>
    <w:rsid w:val="00E535D6"/>
    <w:rsid w:val="00E63E77"/>
    <w:rsid w:val="00E642E1"/>
    <w:rsid w:val="00E71D86"/>
    <w:rsid w:val="00E9239B"/>
    <w:rsid w:val="00EB2599"/>
    <w:rsid w:val="00EB2FE9"/>
    <w:rsid w:val="00ED5658"/>
    <w:rsid w:val="00ED6F3D"/>
    <w:rsid w:val="00F05F47"/>
    <w:rsid w:val="00F41DF9"/>
    <w:rsid w:val="00F4735C"/>
    <w:rsid w:val="00F64235"/>
    <w:rsid w:val="00F71CAF"/>
    <w:rsid w:val="00F83ABD"/>
    <w:rsid w:val="00F87935"/>
    <w:rsid w:val="00F943A7"/>
    <w:rsid w:val="00F9584C"/>
    <w:rsid w:val="00FB16B4"/>
    <w:rsid w:val="00FD315F"/>
    <w:rsid w:val="00FE72A6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1BA7C"/>
  <w15:docId w15:val="{8D7BA373-7A2D-44E5-A9CD-9A4DD7D3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505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unhideWhenUsed/>
    <w:qFormat/>
    <w:rsid w:val="00024A27"/>
    <w:pPr>
      <w:spacing w:line="252" w:lineRule="auto"/>
    </w:pPr>
    <w:rPr>
      <w:rFonts w:asciiTheme="majorHAnsi" w:eastAsia="MS ??" w:hAnsiTheme="majorHAnsi"/>
      <w:noProof/>
      <w:sz w:val="20"/>
      <w:szCs w:val="18"/>
      <w:lang w:val="en-US" w:eastAsia="es-ES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024A27"/>
    <w:pPr>
      <w:spacing w:line="252" w:lineRule="auto"/>
      <w:ind w:left="221"/>
    </w:pPr>
    <w:rPr>
      <w:rFonts w:asciiTheme="majorHAnsi" w:eastAsia="MS ??" w:hAnsiTheme="majorHAnsi"/>
      <w:noProof/>
      <w:sz w:val="20"/>
      <w:szCs w:val="18"/>
      <w:lang w:val="en-US" w:eastAsia="es-ES"/>
    </w:rPr>
  </w:style>
  <w:style w:type="paragraph" w:styleId="Lijstalinea">
    <w:name w:val="List Paragraph"/>
    <w:basedOn w:val="Standaard"/>
    <w:uiPriority w:val="34"/>
    <w:qFormat/>
    <w:rsid w:val="00EB2FE9"/>
    <w:pPr>
      <w:ind w:left="720"/>
      <w:contextualSpacing/>
    </w:pPr>
  </w:style>
  <w:style w:type="table" w:styleId="Tabelraster">
    <w:name w:val="Table Grid"/>
    <w:basedOn w:val="Standaardtabel"/>
    <w:uiPriority w:val="59"/>
    <w:rsid w:val="00EB2FE9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B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2FE9"/>
    <w:rPr>
      <w:rFonts w:ascii="Tahoma" w:eastAsiaTheme="minorEastAsia" w:hAnsi="Tahoma" w:cs="Tahoma"/>
      <w:sz w:val="16"/>
      <w:szCs w:val="16"/>
      <w:lang w:val="en-GB" w:eastAsia="zh-C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033B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033BC"/>
    <w:rPr>
      <w:rFonts w:asciiTheme="minorHAnsi" w:eastAsiaTheme="minorEastAsia" w:hAnsiTheme="minorHAnsi" w:cstheme="minorBidi"/>
      <w:lang w:val="en-GB" w:eastAsia="zh-C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033B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2D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2D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D2DE6"/>
    <w:rPr>
      <w:rFonts w:asciiTheme="minorHAnsi" w:eastAsiaTheme="minorEastAsia" w:hAnsiTheme="minorHAnsi" w:cstheme="minorBidi"/>
      <w:lang w:val="en-GB"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2D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2DE6"/>
    <w:rPr>
      <w:rFonts w:asciiTheme="minorHAnsi" w:eastAsiaTheme="minorEastAsia" w:hAnsiTheme="minorHAnsi" w:cstheme="minorBidi"/>
      <w:b/>
      <w:bCs/>
      <w:lang w:val="en-GB" w:eastAsia="zh-CN"/>
    </w:rPr>
  </w:style>
  <w:style w:type="paragraph" w:styleId="Revisie">
    <w:name w:val="Revision"/>
    <w:hidden/>
    <w:uiPriority w:val="99"/>
    <w:semiHidden/>
    <w:rsid w:val="002D634F"/>
    <w:rPr>
      <w:rFonts w:asciiTheme="minorHAnsi" w:eastAsiaTheme="minorEastAsia" w:hAnsiTheme="minorHAnsi" w:cstheme="minorBid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113241-1AC8-49B6-A10C-F49F136B85C6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D63A7B2-EF97-4020-B27E-80D5ABD909AC}">
      <dgm:prSet phldrT="[Tekst]" custT="1"/>
      <dgm:spPr/>
      <dgm:t>
        <a:bodyPr/>
        <a:lstStyle/>
        <a:p>
          <a:pPr algn="ctr"/>
          <a:r>
            <a:rPr lang="nl-NL" sz="1200" b="1" dirty="0" smtClean="0"/>
            <a:t>FLOOD RESILIENT</a:t>
          </a:r>
        </a:p>
        <a:p>
          <a:pPr algn="ctr"/>
          <a:r>
            <a:rPr lang="nl-NL" sz="900" b="1" dirty="0" smtClean="0"/>
            <a:t>areas</a:t>
          </a:r>
        </a:p>
        <a:p>
          <a:pPr algn="ctr"/>
          <a:r>
            <a:rPr lang="nl-NL" sz="900" b="1" dirty="0" smtClean="0"/>
            <a:t>communities</a:t>
          </a:r>
        </a:p>
        <a:p>
          <a:pPr algn="ctr"/>
          <a:r>
            <a:rPr lang="nl-NL" sz="900" b="1" dirty="0" smtClean="0"/>
            <a:t>authorities</a:t>
          </a:r>
          <a:endParaRPr lang="en-US" sz="900" b="1" dirty="0"/>
        </a:p>
      </dgm:t>
    </dgm:pt>
    <dgm:pt modelId="{F60FE2B5-49B1-4F2E-8283-004E40A9B292}" type="parTrans" cxnId="{C04941E6-456A-407E-8D9C-14C9E4D76150}">
      <dgm:prSet/>
      <dgm:spPr/>
      <dgm:t>
        <a:bodyPr/>
        <a:lstStyle/>
        <a:p>
          <a:pPr algn="ctr"/>
          <a:endParaRPr lang="en-US" sz="1000"/>
        </a:p>
      </dgm:t>
    </dgm:pt>
    <dgm:pt modelId="{E0382760-43F0-4BC0-8441-0EBAF28FAF1A}" type="sibTrans" cxnId="{C04941E6-456A-407E-8D9C-14C9E4D76150}">
      <dgm:prSet/>
      <dgm:spPr/>
      <dgm:t>
        <a:bodyPr/>
        <a:lstStyle/>
        <a:p>
          <a:pPr algn="ctr"/>
          <a:endParaRPr lang="en-US" sz="1000"/>
        </a:p>
      </dgm:t>
    </dgm:pt>
    <dgm:pt modelId="{C7D7F281-953F-4BFB-8017-663EC368C8F3}">
      <dgm:prSet phldrT="[Tekst]" custT="1"/>
      <dgm:spPr/>
      <dgm:t>
        <a:bodyPr/>
        <a:lstStyle/>
        <a:p>
          <a:pPr algn="ctr"/>
          <a:r>
            <a:rPr lang="en-GB" sz="900" b="1" dirty="0" smtClean="0"/>
            <a:t>1.</a:t>
          </a:r>
        </a:p>
        <a:p>
          <a:pPr algn="ctr"/>
          <a:r>
            <a:rPr lang="en-GB" sz="900" b="1" dirty="0" smtClean="0"/>
            <a:t> Pro-action / prevention </a:t>
          </a:r>
          <a:endParaRPr lang="en-US" sz="900" b="1" dirty="0"/>
        </a:p>
      </dgm:t>
    </dgm:pt>
    <dgm:pt modelId="{62A84C23-E808-47E0-A7C6-1EFE75BD2A92}" type="parTrans" cxnId="{54102F2E-3A99-40F7-BEF0-573E5AF224C2}">
      <dgm:prSet/>
      <dgm:spPr/>
      <dgm:t>
        <a:bodyPr/>
        <a:lstStyle/>
        <a:p>
          <a:pPr algn="ctr"/>
          <a:endParaRPr lang="en-US" sz="1000"/>
        </a:p>
      </dgm:t>
    </dgm:pt>
    <dgm:pt modelId="{B1827AEA-68A0-429B-8487-A4D44BC6CC96}" type="sibTrans" cxnId="{54102F2E-3A99-40F7-BEF0-573E5AF224C2}">
      <dgm:prSet/>
      <dgm:spPr/>
      <dgm:t>
        <a:bodyPr/>
        <a:lstStyle/>
        <a:p>
          <a:pPr algn="ctr"/>
          <a:endParaRPr lang="en-US" sz="1000"/>
        </a:p>
      </dgm:t>
    </dgm:pt>
    <dgm:pt modelId="{1AC4E1E0-A966-4A33-B742-D1A6A51F4227}">
      <dgm:prSet custT="1"/>
      <dgm:spPr/>
      <dgm:t>
        <a:bodyPr/>
        <a:lstStyle/>
        <a:p>
          <a:pPr algn="ctr"/>
          <a:r>
            <a:rPr lang="en-GB" sz="900" b="1" dirty="0" smtClean="0"/>
            <a:t>2.</a:t>
          </a:r>
        </a:p>
        <a:p>
          <a:pPr algn="ctr"/>
          <a:r>
            <a:rPr lang="en-GB" sz="900" b="1" dirty="0" smtClean="0"/>
            <a:t>Protection / defence </a:t>
          </a:r>
          <a:endParaRPr lang="en-US" sz="900" b="1" dirty="0"/>
        </a:p>
      </dgm:t>
    </dgm:pt>
    <dgm:pt modelId="{EC3C77D0-D8A9-4376-B639-7EBA9084D136}" type="parTrans" cxnId="{1B6E5A4A-6842-4905-9C29-73F21276B063}">
      <dgm:prSet/>
      <dgm:spPr/>
      <dgm:t>
        <a:bodyPr/>
        <a:lstStyle/>
        <a:p>
          <a:pPr algn="ctr"/>
          <a:endParaRPr lang="en-US" sz="1000"/>
        </a:p>
      </dgm:t>
    </dgm:pt>
    <dgm:pt modelId="{9C1E1456-AD28-4CB5-B4FE-FD1D084BF17C}" type="sibTrans" cxnId="{1B6E5A4A-6842-4905-9C29-73F21276B063}">
      <dgm:prSet/>
      <dgm:spPr/>
      <dgm:t>
        <a:bodyPr/>
        <a:lstStyle/>
        <a:p>
          <a:pPr algn="ctr"/>
          <a:endParaRPr lang="en-US" sz="1000"/>
        </a:p>
      </dgm:t>
    </dgm:pt>
    <dgm:pt modelId="{1B2CB9EA-EB9A-4CB9-BB4F-A04496561EFD}">
      <dgm:prSet custT="1"/>
      <dgm:spPr/>
      <dgm:t>
        <a:bodyPr/>
        <a:lstStyle/>
        <a:p>
          <a:pPr algn="ctr"/>
          <a:r>
            <a:rPr lang="en-GB" sz="900" b="1" dirty="0" smtClean="0"/>
            <a:t>3.</a:t>
          </a:r>
        </a:p>
        <a:p>
          <a:pPr algn="ctr"/>
          <a:r>
            <a:rPr lang="en-GB" sz="900" b="1" dirty="0" smtClean="0"/>
            <a:t>Mitigation / damage reduction </a:t>
          </a:r>
          <a:endParaRPr lang="en-US" sz="900" b="1" dirty="0"/>
        </a:p>
      </dgm:t>
    </dgm:pt>
    <dgm:pt modelId="{BEAA2314-F494-46FE-9BA8-C8978741D9C0}" type="parTrans" cxnId="{F55C77B6-CE74-4262-835B-512112763DAA}">
      <dgm:prSet/>
      <dgm:spPr/>
      <dgm:t>
        <a:bodyPr/>
        <a:lstStyle/>
        <a:p>
          <a:pPr algn="ctr"/>
          <a:endParaRPr lang="en-US" sz="1000"/>
        </a:p>
      </dgm:t>
    </dgm:pt>
    <dgm:pt modelId="{0382A2DD-40BE-4CD5-B96C-3D0DF9BA51B0}" type="sibTrans" cxnId="{F55C77B6-CE74-4262-835B-512112763DAA}">
      <dgm:prSet/>
      <dgm:spPr/>
      <dgm:t>
        <a:bodyPr/>
        <a:lstStyle/>
        <a:p>
          <a:pPr algn="ctr"/>
          <a:endParaRPr lang="en-US" sz="1000"/>
        </a:p>
      </dgm:t>
    </dgm:pt>
    <dgm:pt modelId="{FB4E5324-3091-4CA9-ACCC-208D294BFB9B}">
      <dgm:prSet custT="1"/>
      <dgm:spPr/>
      <dgm:t>
        <a:bodyPr/>
        <a:lstStyle/>
        <a:p>
          <a:pPr algn="ctr"/>
          <a:r>
            <a:rPr lang="en-GB" sz="900" b="1" dirty="0" smtClean="0"/>
            <a:t>4. </a:t>
          </a:r>
        </a:p>
        <a:p>
          <a:pPr algn="ctr"/>
          <a:r>
            <a:rPr lang="en-GB" sz="900" b="1" dirty="0" smtClean="0"/>
            <a:t>Preparation / Crisis management</a:t>
          </a:r>
          <a:endParaRPr lang="en-US" sz="900" b="1" dirty="0"/>
        </a:p>
      </dgm:t>
    </dgm:pt>
    <dgm:pt modelId="{E95CF85B-124D-41DB-AED1-5F8F878CE8CD}" type="parTrans" cxnId="{45BF5ED3-C5E7-45AE-BF94-62804E849656}">
      <dgm:prSet/>
      <dgm:spPr/>
      <dgm:t>
        <a:bodyPr/>
        <a:lstStyle/>
        <a:p>
          <a:pPr algn="ctr"/>
          <a:endParaRPr lang="en-US" sz="1000"/>
        </a:p>
      </dgm:t>
    </dgm:pt>
    <dgm:pt modelId="{93CA4311-2AA6-419A-B85D-884A0AE20A41}" type="sibTrans" cxnId="{45BF5ED3-C5E7-45AE-BF94-62804E849656}">
      <dgm:prSet/>
      <dgm:spPr/>
      <dgm:t>
        <a:bodyPr/>
        <a:lstStyle/>
        <a:p>
          <a:pPr algn="ctr"/>
          <a:endParaRPr lang="en-US" sz="1000"/>
        </a:p>
      </dgm:t>
    </dgm:pt>
    <dgm:pt modelId="{384AA6BE-D8D6-4947-B08B-23494F15D2DE}">
      <dgm:prSet custT="1"/>
      <dgm:spPr/>
      <dgm:t>
        <a:bodyPr/>
        <a:lstStyle/>
        <a:p>
          <a:pPr algn="ctr"/>
          <a:r>
            <a:rPr lang="en-GB" sz="900" b="1" dirty="0" smtClean="0"/>
            <a:t>5. </a:t>
          </a:r>
        </a:p>
        <a:p>
          <a:pPr algn="ctr"/>
          <a:r>
            <a:rPr lang="en-GB" sz="900" b="1" dirty="0" smtClean="0"/>
            <a:t>Recovery </a:t>
          </a:r>
          <a:endParaRPr lang="en-US" sz="900" b="1" dirty="0"/>
        </a:p>
      </dgm:t>
    </dgm:pt>
    <dgm:pt modelId="{F705D68D-32E0-41E7-A342-B676B08BFA52}" type="parTrans" cxnId="{39CAB99F-5226-40C8-963D-9979ADE1BF08}">
      <dgm:prSet/>
      <dgm:spPr/>
      <dgm:t>
        <a:bodyPr/>
        <a:lstStyle/>
        <a:p>
          <a:pPr algn="ctr"/>
          <a:endParaRPr lang="en-US" sz="1000"/>
        </a:p>
      </dgm:t>
    </dgm:pt>
    <dgm:pt modelId="{2E8F75A7-792B-483A-9D28-4B553F73D3EB}" type="sibTrans" cxnId="{39CAB99F-5226-40C8-963D-9979ADE1BF08}">
      <dgm:prSet/>
      <dgm:spPr/>
      <dgm:t>
        <a:bodyPr/>
        <a:lstStyle/>
        <a:p>
          <a:pPr algn="ctr"/>
          <a:endParaRPr lang="en-US" sz="1000"/>
        </a:p>
      </dgm:t>
    </dgm:pt>
    <dgm:pt modelId="{948DFEEF-FD23-48B4-A581-28C21453EBC1}" type="pres">
      <dgm:prSet presAssocID="{D5113241-1AC8-49B6-A10C-F49F136B85C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B0F5CF7-2C92-4C72-B1D8-5F8D2FF69935}" type="pres">
      <dgm:prSet presAssocID="{4D63A7B2-EF97-4020-B27E-80D5ABD909AC}" presName="centerShape" presStyleLbl="node0" presStyleIdx="0" presStyleCnt="1"/>
      <dgm:spPr/>
      <dgm:t>
        <a:bodyPr/>
        <a:lstStyle/>
        <a:p>
          <a:endParaRPr lang="en-US"/>
        </a:p>
      </dgm:t>
    </dgm:pt>
    <dgm:pt modelId="{E7693534-40EF-48F8-A6FF-0A95B16D1118}" type="pres">
      <dgm:prSet presAssocID="{C7D7F281-953F-4BFB-8017-663EC368C8F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3816F2-59F8-4D7C-BCFB-5D212A5B7944}" type="pres">
      <dgm:prSet presAssocID="{C7D7F281-953F-4BFB-8017-663EC368C8F3}" presName="dummy" presStyleCnt="0"/>
      <dgm:spPr/>
    </dgm:pt>
    <dgm:pt modelId="{CC355CA2-2D28-4517-B21F-A7F56BAA1E32}" type="pres">
      <dgm:prSet presAssocID="{B1827AEA-68A0-429B-8487-A4D44BC6CC96}" presName="sibTrans" presStyleLbl="sibTrans2D1" presStyleIdx="0" presStyleCnt="5"/>
      <dgm:spPr/>
      <dgm:t>
        <a:bodyPr/>
        <a:lstStyle/>
        <a:p>
          <a:endParaRPr lang="en-US"/>
        </a:p>
      </dgm:t>
    </dgm:pt>
    <dgm:pt modelId="{079E0F29-3D65-417F-AEDA-4597E7E480B0}" type="pres">
      <dgm:prSet presAssocID="{1AC4E1E0-A966-4A33-B742-D1A6A51F422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7F7229-5CD9-4A29-94EE-F538DB4A894B}" type="pres">
      <dgm:prSet presAssocID="{1AC4E1E0-A966-4A33-B742-D1A6A51F4227}" presName="dummy" presStyleCnt="0"/>
      <dgm:spPr/>
    </dgm:pt>
    <dgm:pt modelId="{734778BF-77AD-4A1C-95CA-D76D44829766}" type="pres">
      <dgm:prSet presAssocID="{9C1E1456-AD28-4CB5-B4FE-FD1D084BF17C}" presName="sibTrans" presStyleLbl="sibTrans2D1" presStyleIdx="1" presStyleCnt="5"/>
      <dgm:spPr/>
      <dgm:t>
        <a:bodyPr/>
        <a:lstStyle/>
        <a:p>
          <a:endParaRPr lang="en-US"/>
        </a:p>
      </dgm:t>
    </dgm:pt>
    <dgm:pt modelId="{7FE8381C-2CD2-4A75-908E-EC88C47AAFB1}" type="pres">
      <dgm:prSet presAssocID="{1B2CB9EA-EB9A-4CB9-BB4F-A04496561EF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A430EE-DCCB-495F-B468-A2E3419C338F}" type="pres">
      <dgm:prSet presAssocID="{1B2CB9EA-EB9A-4CB9-BB4F-A04496561EFD}" presName="dummy" presStyleCnt="0"/>
      <dgm:spPr/>
    </dgm:pt>
    <dgm:pt modelId="{4B538D60-90FF-4E40-A3D0-B5D3B5662B5B}" type="pres">
      <dgm:prSet presAssocID="{0382A2DD-40BE-4CD5-B96C-3D0DF9BA51B0}" presName="sibTrans" presStyleLbl="sibTrans2D1" presStyleIdx="2" presStyleCnt="5"/>
      <dgm:spPr/>
      <dgm:t>
        <a:bodyPr/>
        <a:lstStyle/>
        <a:p>
          <a:endParaRPr lang="en-US"/>
        </a:p>
      </dgm:t>
    </dgm:pt>
    <dgm:pt modelId="{4A43CF05-2F0C-46CE-B300-30FBE994218C}" type="pres">
      <dgm:prSet presAssocID="{FB4E5324-3091-4CA9-ACCC-208D294BFB9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DD0E96-2F3E-4BD4-9BD5-6B5FA214EA6F}" type="pres">
      <dgm:prSet presAssocID="{FB4E5324-3091-4CA9-ACCC-208D294BFB9B}" presName="dummy" presStyleCnt="0"/>
      <dgm:spPr/>
    </dgm:pt>
    <dgm:pt modelId="{A9E8C91E-6F26-4EB7-9304-999AAC4A756F}" type="pres">
      <dgm:prSet presAssocID="{93CA4311-2AA6-419A-B85D-884A0AE20A41}" presName="sibTrans" presStyleLbl="sibTrans2D1" presStyleIdx="3" presStyleCnt="5"/>
      <dgm:spPr/>
      <dgm:t>
        <a:bodyPr/>
        <a:lstStyle/>
        <a:p>
          <a:endParaRPr lang="en-US"/>
        </a:p>
      </dgm:t>
    </dgm:pt>
    <dgm:pt modelId="{0D2FDD30-E1EB-4C40-AEEA-3FBD300B8CDF}" type="pres">
      <dgm:prSet presAssocID="{384AA6BE-D8D6-4947-B08B-23494F15D2D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0F8FED-F30E-4601-8F89-5014E2FA3586}" type="pres">
      <dgm:prSet presAssocID="{384AA6BE-D8D6-4947-B08B-23494F15D2DE}" presName="dummy" presStyleCnt="0"/>
      <dgm:spPr/>
    </dgm:pt>
    <dgm:pt modelId="{1EAFC936-7E54-4204-94BC-A9114BDE861E}" type="pres">
      <dgm:prSet presAssocID="{2E8F75A7-792B-483A-9D28-4B553F73D3EB}" presName="sibTrans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47A8E840-27F9-45A6-942E-E5235E5C23D3}" type="presOf" srcId="{4D63A7B2-EF97-4020-B27E-80D5ABD909AC}" destId="{FB0F5CF7-2C92-4C72-B1D8-5F8D2FF69935}" srcOrd="0" destOrd="0" presId="urn:microsoft.com/office/officeart/2005/8/layout/radial6"/>
    <dgm:cxn modelId="{0FE00D49-ED30-4965-9D01-8AC75D4C5C5F}" type="presOf" srcId="{1B2CB9EA-EB9A-4CB9-BB4F-A04496561EFD}" destId="{7FE8381C-2CD2-4A75-908E-EC88C47AAFB1}" srcOrd="0" destOrd="0" presId="urn:microsoft.com/office/officeart/2005/8/layout/radial6"/>
    <dgm:cxn modelId="{9897B3A3-408E-44A5-BD1A-2F3648479BA7}" type="presOf" srcId="{384AA6BE-D8D6-4947-B08B-23494F15D2DE}" destId="{0D2FDD30-E1EB-4C40-AEEA-3FBD300B8CDF}" srcOrd="0" destOrd="0" presId="urn:microsoft.com/office/officeart/2005/8/layout/radial6"/>
    <dgm:cxn modelId="{D4B21530-EC83-40A5-9192-7CEEE051FAD3}" type="presOf" srcId="{93CA4311-2AA6-419A-B85D-884A0AE20A41}" destId="{A9E8C91E-6F26-4EB7-9304-999AAC4A756F}" srcOrd="0" destOrd="0" presId="urn:microsoft.com/office/officeart/2005/8/layout/radial6"/>
    <dgm:cxn modelId="{39CAB99F-5226-40C8-963D-9979ADE1BF08}" srcId="{4D63A7B2-EF97-4020-B27E-80D5ABD909AC}" destId="{384AA6BE-D8D6-4947-B08B-23494F15D2DE}" srcOrd="4" destOrd="0" parTransId="{F705D68D-32E0-41E7-A342-B676B08BFA52}" sibTransId="{2E8F75A7-792B-483A-9D28-4B553F73D3EB}"/>
    <dgm:cxn modelId="{50DC2265-9133-4616-9050-652C51F839D8}" type="presOf" srcId="{B1827AEA-68A0-429B-8487-A4D44BC6CC96}" destId="{CC355CA2-2D28-4517-B21F-A7F56BAA1E32}" srcOrd="0" destOrd="0" presId="urn:microsoft.com/office/officeart/2005/8/layout/radial6"/>
    <dgm:cxn modelId="{C04941E6-456A-407E-8D9C-14C9E4D76150}" srcId="{D5113241-1AC8-49B6-A10C-F49F136B85C6}" destId="{4D63A7B2-EF97-4020-B27E-80D5ABD909AC}" srcOrd="0" destOrd="0" parTransId="{F60FE2B5-49B1-4F2E-8283-004E40A9B292}" sibTransId="{E0382760-43F0-4BC0-8441-0EBAF28FAF1A}"/>
    <dgm:cxn modelId="{8F077374-A452-411F-9A90-053E596C135E}" type="presOf" srcId="{D5113241-1AC8-49B6-A10C-F49F136B85C6}" destId="{948DFEEF-FD23-48B4-A581-28C21453EBC1}" srcOrd="0" destOrd="0" presId="urn:microsoft.com/office/officeart/2005/8/layout/radial6"/>
    <dgm:cxn modelId="{45BF5ED3-C5E7-45AE-BF94-62804E849656}" srcId="{4D63A7B2-EF97-4020-B27E-80D5ABD909AC}" destId="{FB4E5324-3091-4CA9-ACCC-208D294BFB9B}" srcOrd="3" destOrd="0" parTransId="{E95CF85B-124D-41DB-AED1-5F8F878CE8CD}" sibTransId="{93CA4311-2AA6-419A-B85D-884A0AE20A41}"/>
    <dgm:cxn modelId="{F55C77B6-CE74-4262-835B-512112763DAA}" srcId="{4D63A7B2-EF97-4020-B27E-80D5ABD909AC}" destId="{1B2CB9EA-EB9A-4CB9-BB4F-A04496561EFD}" srcOrd="2" destOrd="0" parTransId="{BEAA2314-F494-46FE-9BA8-C8978741D9C0}" sibTransId="{0382A2DD-40BE-4CD5-B96C-3D0DF9BA51B0}"/>
    <dgm:cxn modelId="{8B2747B7-5500-4E1A-89E3-21164AA858C9}" type="presOf" srcId="{2E8F75A7-792B-483A-9D28-4B553F73D3EB}" destId="{1EAFC936-7E54-4204-94BC-A9114BDE861E}" srcOrd="0" destOrd="0" presId="urn:microsoft.com/office/officeart/2005/8/layout/radial6"/>
    <dgm:cxn modelId="{54102F2E-3A99-40F7-BEF0-573E5AF224C2}" srcId="{4D63A7B2-EF97-4020-B27E-80D5ABD909AC}" destId="{C7D7F281-953F-4BFB-8017-663EC368C8F3}" srcOrd="0" destOrd="0" parTransId="{62A84C23-E808-47E0-A7C6-1EFE75BD2A92}" sibTransId="{B1827AEA-68A0-429B-8487-A4D44BC6CC96}"/>
    <dgm:cxn modelId="{1B6E5A4A-6842-4905-9C29-73F21276B063}" srcId="{4D63A7B2-EF97-4020-B27E-80D5ABD909AC}" destId="{1AC4E1E0-A966-4A33-B742-D1A6A51F4227}" srcOrd="1" destOrd="0" parTransId="{EC3C77D0-D8A9-4376-B639-7EBA9084D136}" sibTransId="{9C1E1456-AD28-4CB5-B4FE-FD1D084BF17C}"/>
    <dgm:cxn modelId="{75EE5C20-CA7E-45D6-9911-7A33E9384CD8}" type="presOf" srcId="{9C1E1456-AD28-4CB5-B4FE-FD1D084BF17C}" destId="{734778BF-77AD-4A1C-95CA-D76D44829766}" srcOrd="0" destOrd="0" presId="urn:microsoft.com/office/officeart/2005/8/layout/radial6"/>
    <dgm:cxn modelId="{6815FFB2-6714-43E6-830F-0DF313503173}" type="presOf" srcId="{1AC4E1E0-A966-4A33-B742-D1A6A51F4227}" destId="{079E0F29-3D65-417F-AEDA-4597E7E480B0}" srcOrd="0" destOrd="0" presId="urn:microsoft.com/office/officeart/2005/8/layout/radial6"/>
    <dgm:cxn modelId="{2025CFAF-5CF3-4C7B-BAE6-9765CF8EA3DA}" type="presOf" srcId="{FB4E5324-3091-4CA9-ACCC-208D294BFB9B}" destId="{4A43CF05-2F0C-46CE-B300-30FBE994218C}" srcOrd="0" destOrd="0" presId="urn:microsoft.com/office/officeart/2005/8/layout/radial6"/>
    <dgm:cxn modelId="{0ECFEB34-6C39-4AF9-B7C0-DCAA3B8B8EE5}" type="presOf" srcId="{C7D7F281-953F-4BFB-8017-663EC368C8F3}" destId="{E7693534-40EF-48F8-A6FF-0A95B16D1118}" srcOrd="0" destOrd="0" presId="urn:microsoft.com/office/officeart/2005/8/layout/radial6"/>
    <dgm:cxn modelId="{90E17DC8-D31A-4F6E-B062-4E2194A58630}" type="presOf" srcId="{0382A2DD-40BE-4CD5-B96C-3D0DF9BA51B0}" destId="{4B538D60-90FF-4E40-A3D0-B5D3B5662B5B}" srcOrd="0" destOrd="0" presId="urn:microsoft.com/office/officeart/2005/8/layout/radial6"/>
    <dgm:cxn modelId="{B57C7A09-4914-47D1-917D-13F15B26E223}" type="presParOf" srcId="{948DFEEF-FD23-48B4-A581-28C21453EBC1}" destId="{FB0F5CF7-2C92-4C72-B1D8-5F8D2FF69935}" srcOrd="0" destOrd="0" presId="urn:microsoft.com/office/officeart/2005/8/layout/radial6"/>
    <dgm:cxn modelId="{8E766E32-54B4-4C63-B58F-189EF84F02F7}" type="presParOf" srcId="{948DFEEF-FD23-48B4-A581-28C21453EBC1}" destId="{E7693534-40EF-48F8-A6FF-0A95B16D1118}" srcOrd="1" destOrd="0" presId="urn:microsoft.com/office/officeart/2005/8/layout/radial6"/>
    <dgm:cxn modelId="{D5DB4E3D-4ABE-4E07-ACCE-44642C8FDAE5}" type="presParOf" srcId="{948DFEEF-FD23-48B4-A581-28C21453EBC1}" destId="{5F3816F2-59F8-4D7C-BCFB-5D212A5B7944}" srcOrd="2" destOrd="0" presId="urn:microsoft.com/office/officeart/2005/8/layout/radial6"/>
    <dgm:cxn modelId="{86DC7A8B-B6F7-4CC9-BD9C-D9C3496BA80E}" type="presParOf" srcId="{948DFEEF-FD23-48B4-A581-28C21453EBC1}" destId="{CC355CA2-2D28-4517-B21F-A7F56BAA1E32}" srcOrd="3" destOrd="0" presId="urn:microsoft.com/office/officeart/2005/8/layout/radial6"/>
    <dgm:cxn modelId="{7D1B49A0-F019-4CCA-B89C-9488B6B2030E}" type="presParOf" srcId="{948DFEEF-FD23-48B4-A581-28C21453EBC1}" destId="{079E0F29-3D65-417F-AEDA-4597E7E480B0}" srcOrd="4" destOrd="0" presId="urn:microsoft.com/office/officeart/2005/8/layout/radial6"/>
    <dgm:cxn modelId="{C4F63A73-A26D-43B2-92E5-B8F5303B5752}" type="presParOf" srcId="{948DFEEF-FD23-48B4-A581-28C21453EBC1}" destId="{F57F7229-5CD9-4A29-94EE-F538DB4A894B}" srcOrd="5" destOrd="0" presId="urn:microsoft.com/office/officeart/2005/8/layout/radial6"/>
    <dgm:cxn modelId="{009B091E-14D5-4BC3-8D44-C25E8009CE79}" type="presParOf" srcId="{948DFEEF-FD23-48B4-A581-28C21453EBC1}" destId="{734778BF-77AD-4A1C-95CA-D76D44829766}" srcOrd="6" destOrd="0" presId="urn:microsoft.com/office/officeart/2005/8/layout/radial6"/>
    <dgm:cxn modelId="{9A49DB9B-6105-4857-BFA8-BC5DDE9272FF}" type="presParOf" srcId="{948DFEEF-FD23-48B4-A581-28C21453EBC1}" destId="{7FE8381C-2CD2-4A75-908E-EC88C47AAFB1}" srcOrd="7" destOrd="0" presId="urn:microsoft.com/office/officeart/2005/8/layout/radial6"/>
    <dgm:cxn modelId="{F555EF47-59AC-4081-AC3D-0E744C430629}" type="presParOf" srcId="{948DFEEF-FD23-48B4-A581-28C21453EBC1}" destId="{C7A430EE-DCCB-495F-B468-A2E3419C338F}" srcOrd="8" destOrd="0" presId="urn:microsoft.com/office/officeart/2005/8/layout/radial6"/>
    <dgm:cxn modelId="{60EBC29F-4A7E-4ED6-85B0-3BC7516BD486}" type="presParOf" srcId="{948DFEEF-FD23-48B4-A581-28C21453EBC1}" destId="{4B538D60-90FF-4E40-A3D0-B5D3B5662B5B}" srcOrd="9" destOrd="0" presId="urn:microsoft.com/office/officeart/2005/8/layout/radial6"/>
    <dgm:cxn modelId="{F722CAEE-21EC-456A-94E2-EF9808F818E2}" type="presParOf" srcId="{948DFEEF-FD23-48B4-A581-28C21453EBC1}" destId="{4A43CF05-2F0C-46CE-B300-30FBE994218C}" srcOrd="10" destOrd="0" presId="urn:microsoft.com/office/officeart/2005/8/layout/radial6"/>
    <dgm:cxn modelId="{7BB59FDD-D139-4A52-91C0-608F51722A3A}" type="presParOf" srcId="{948DFEEF-FD23-48B4-A581-28C21453EBC1}" destId="{D8DD0E96-2F3E-4BD4-9BD5-6B5FA214EA6F}" srcOrd="11" destOrd="0" presId="urn:microsoft.com/office/officeart/2005/8/layout/radial6"/>
    <dgm:cxn modelId="{69211627-0EAE-49EC-B9FE-23C8440718E3}" type="presParOf" srcId="{948DFEEF-FD23-48B4-A581-28C21453EBC1}" destId="{A9E8C91E-6F26-4EB7-9304-999AAC4A756F}" srcOrd="12" destOrd="0" presId="urn:microsoft.com/office/officeart/2005/8/layout/radial6"/>
    <dgm:cxn modelId="{14CE66BA-4B0D-4F3D-B8AE-6DB108842AA6}" type="presParOf" srcId="{948DFEEF-FD23-48B4-A581-28C21453EBC1}" destId="{0D2FDD30-E1EB-4C40-AEEA-3FBD300B8CDF}" srcOrd="13" destOrd="0" presId="urn:microsoft.com/office/officeart/2005/8/layout/radial6"/>
    <dgm:cxn modelId="{AE69D2FB-8AC5-4ADA-A139-A67CE8BF82F8}" type="presParOf" srcId="{948DFEEF-FD23-48B4-A581-28C21453EBC1}" destId="{690F8FED-F30E-4601-8F89-5014E2FA3586}" srcOrd="14" destOrd="0" presId="urn:microsoft.com/office/officeart/2005/8/layout/radial6"/>
    <dgm:cxn modelId="{23B63125-32A6-4366-A015-FD8D80FBFA99}" type="presParOf" srcId="{948DFEEF-FD23-48B4-A581-28C21453EBC1}" destId="{1EAFC936-7E54-4204-94BC-A9114BDE861E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AFC936-7E54-4204-94BC-A9114BDE861E}">
      <dsp:nvSpPr>
        <dsp:cNvPr id="0" name=""/>
        <dsp:cNvSpPr/>
      </dsp:nvSpPr>
      <dsp:spPr>
        <a:xfrm>
          <a:off x="1336162" y="509354"/>
          <a:ext cx="3398275" cy="3398275"/>
        </a:xfrm>
        <a:prstGeom prst="blockArc">
          <a:avLst>
            <a:gd name="adj1" fmla="val 11880000"/>
            <a:gd name="adj2" fmla="val 1620000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E8C91E-6F26-4EB7-9304-999AAC4A756F}">
      <dsp:nvSpPr>
        <dsp:cNvPr id="0" name=""/>
        <dsp:cNvSpPr/>
      </dsp:nvSpPr>
      <dsp:spPr>
        <a:xfrm>
          <a:off x="1336162" y="509354"/>
          <a:ext cx="3398275" cy="3398275"/>
        </a:xfrm>
        <a:prstGeom prst="blockArc">
          <a:avLst>
            <a:gd name="adj1" fmla="val 7560000"/>
            <a:gd name="adj2" fmla="val 1188000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538D60-90FF-4E40-A3D0-B5D3B5662B5B}">
      <dsp:nvSpPr>
        <dsp:cNvPr id="0" name=""/>
        <dsp:cNvSpPr/>
      </dsp:nvSpPr>
      <dsp:spPr>
        <a:xfrm>
          <a:off x="1336162" y="509354"/>
          <a:ext cx="3398275" cy="3398275"/>
        </a:xfrm>
        <a:prstGeom prst="blockArc">
          <a:avLst>
            <a:gd name="adj1" fmla="val 3240000"/>
            <a:gd name="adj2" fmla="val 756000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4778BF-77AD-4A1C-95CA-D76D44829766}">
      <dsp:nvSpPr>
        <dsp:cNvPr id="0" name=""/>
        <dsp:cNvSpPr/>
      </dsp:nvSpPr>
      <dsp:spPr>
        <a:xfrm>
          <a:off x="1336162" y="509354"/>
          <a:ext cx="3398275" cy="3398275"/>
        </a:xfrm>
        <a:prstGeom prst="blockArc">
          <a:avLst>
            <a:gd name="adj1" fmla="val 20520000"/>
            <a:gd name="adj2" fmla="val 324000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355CA2-2D28-4517-B21F-A7F56BAA1E32}">
      <dsp:nvSpPr>
        <dsp:cNvPr id="0" name=""/>
        <dsp:cNvSpPr/>
      </dsp:nvSpPr>
      <dsp:spPr>
        <a:xfrm>
          <a:off x="1336162" y="509354"/>
          <a:ext cx="3398275" cy="3398275"/>
        </a:xfrm>
        <a:prstGeom prst="blockArc">
          <a:avLst>
            <a:gd name="adj1" fmla="val 16200000"/>
            <a:gd name="adj2" fmla="val 2052000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0F5CF7-2C92-4C72-B1D8-5F8D2FF69935}">
      <dsp:nvSpPr>
        <dsp:cNvPr id="0" name=""/>
        <dsp:cNvSpPr/>
      </dsp:nvSpPr>
      <dsp:spPr>
        <a:xfrm>
          <a:off x="2252761" y="1425953"/>
          <a:ext cx="1565076" cy="15650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b="1" kern="1200" dirty="0" smtClean="0"/>
            <a:t>FLOOD RESILIENT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 dirty="0" smtClean="0"/>
            <a:t>areas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 dirty="0" smtClean="0"/>
            <a:t>communities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b="1" kern="1200" dirty="0" smtClean="0"/>
            <a:t>authorities</a:t>
          </a:r>
          <a:endParaRPr lang="en-US" sz="900" b="1" kern="1200" dirty="0"/>
        </a:p>
      </dsp:txBody>
      <dsp:txXfrm>
        <a:off x="2481961" y="1655153"/>
        <a:ext cx="1106676" cy="1106676"/>
      </dsp:txXfrm>
    </dsp:sp>
    <dsp:sp modelId="{E7693534-40EF-48F8-A6FF-0A95B16D1118}">
      <dsp:nvSpPr>
        <dsp:cNvPr id="0" name=""/>
        <dsp:cNvSpPr/>
      </dsp:nvSpPr>
      <dsp:spPr>
        <a:xfrm>
          <a:off x="2487523" y="1017"/>
          <a:ext cx="1095553" cy="1095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1.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 Pro-action / prevention </a:t>
          </a:r>
          <a:endParaRPr lang="en-US" sz="900" b="1" kern="1200" dirty="0"/>
        </a:p>
      </dsp:txBody>
      <dsp:txXfrm>
        <a:off x="2647963" y="161457"/>
        <a:ext cx="774673" cy="774673"/>
      </dsp:txXfrm>
    </dsp:sp>
    <dsp:sp modelId="{079E0F29-3D65-417F-AEDA-4597E7E480B0}">
      <dsp:nvSpPr>
        <dsp:cNvPr id="0" name=""/>
        <dsp:cNvSpPr/>
      </dsp:nvSpPr>
      <dsp:spPr>
        <a:xfrm>
          <a:off x="4065989" y="1147840"/>
          <a:ext cx="1095553" cy="1095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2.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Protection / defence </a:t>
          </a:r>
          <a:endParaRPr lang="en-US" sz="900" b="1" kern="1200" dirty="0"/>
        </a:p>
      </dsp:txBody>
      <dsp:txXfrm>
        <a:off x="4226429" y="1308280"/>
        <a:ext cx="774673" cy="774673"/>
      </dsp:txXfrm>
    </dsp:sp>
    <dsp:sp modelId="{7FE8381C-2CD2-4A75-908E-EC88C47AAFB1}">
      <dsp:nvSpPr>
        <dsp:cNvPr id="0" name=""/>
        <dsp:cNvSpPr/>
      </dsp:nvSpPr>
      <dsp:spPr>
        <a:xfrm>
          <a:off x="3463068" y="3003439"/>
          <a:ext cx="1095553" cy="1095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3.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Mitigation / damage reduction </a:t>
          </a:r>
          <a:endParaRPr lang="en-US" sz="900" b="1" kern="1200" dirty="0"/>
        </a:p>
      </dsp:txBody>
      <dsp:txXfrm>
        <a:off x="3623508" y="3163879"/>
        <a:ext cx="774673" cy="774673"/>
      </dsp:txXfrm>
    </dsp:sp>
    <dsp:sp modelId="{4A43CF05-2F0C-46CE-B300-30FBE994218C}">
      <dsp:nvSpPr>
        <dsp:cNvPr id="0" name=""/>
        <dsp:cNvSpPr/>
      </dsp:nvSpPr>
      <dsp:spPr>
        <a:xfrm>
          <a:off x="1511977" y="3003439"/>
          <a:ext cx="1095553" cy="1095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4.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Preparation / Crisis management</a:t>
          </a:r>
          <a:endParaRPr lang="en-US" sz="900" b="1" kern="1200" dirty="0"/>
        </a:p>
      </dsp:txBody>
      <dsp:txXfrm>
        <a:off x="1672417" y="3163879"/>
        <a:ext cx="774673" cy="774673"/>
      </dsp:txXfrm>
    </dsp:sp>
    <dsp:sp modelId="{0D2FDD30-E1EB-4C40-AEEA-3FBD300B8CDF}">
      <dsp:nvSpPr>
        <dsp:cNvPr id="0" name=""/>
        <dsp:cNvSpPr/>
      </dsp:nvSpPr>
      <dsp:spPr>
        <a:xfrm>
          <a:off x="909056" y="1147840"/>
          <a:ext cx="1095553" cy="1095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5.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1" kern="1200" dirty="0" smtClean="0"/>
            <a:t>Recovery </a:t>
          </a:r>
          <a:endParaRPr lang="en-US" sz="900" b="1" kern="1200" dirty="0"/>
        </a:p>
      </dsp:txBody>
      <dsp:txXfrm>
        <a:off x="1069496" y="1308280"/>
        <a:ext cx="774673" cy="7746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3DFE41-2EE7-45DB-9215-C5F8163C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F373C4E7.dotm</Template>
  <TotalTime>13</TotalTime>
  <Pages>11</Pages>
  <Words>1526</Words>
  <Characters>7782</Characters>
  <Application>Microsoft Office Word</Application>
  <DocSecurity>4</DocSecurity>
  <Lines>370</Lines>
  <Paragraphs>216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Terpstra, Teun</dc:creator>
  <cp:lastModifiedBy>Kubber de I.L. (Ingrid)</cp:lastModifiedBy>
  <cp:revision>2</cp:revision>
  <dcterms:created xsi:type="dcterms:W3CDTF">2017-10-16T07:36:00Z</dcterms:created>
  <dcterms:modified xsi:type="dcterms:W3CDTF">2017-10-16T07:36:00Z</dcterms:modified>
</cp:coreProperties>
</file>