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E0" w:rsidRPr="00081457" w:rsidRDefault="00450BE0">
      <w:pPr>
        <w:rPr>
          <w:u w:val="single"/>
        </w:rPr>
      </w:pPr>
      <w:r w:rsidRPr="00081457">
        <w:rPr>
          <w:u w:val="single"/>
        </w:rPr>
        <w:t xml:space="preserve">Geleid gesprek met Cora </w:t>
      </w:r>
      <w:r w:rsidR="00DC0FD3" w:rsidRPr="00081457">
        <w:rPr>
          <w:u w:val="single"/>
        </w:rPr>
        <w:t xml:space="preserve">Israël  </w:t>
      </w:r>
      <w:r w:rsidR="00DC0FD3" w:rsidRPr="00081457">
        <w:rPr>
          <w:u w:val="single"/>
        </w:rPr>
        <w:tab/>
      </w:r>
      <w:r w:rsidR="00DC0FD3" w:rsidRPr="00081457">
        <w:rPr>
          <w:u w:val="single"/>
        </w:rPr>
        <w:tab/>
      </w:r>
      <w:r w:rsidR="00DC0FD3" w:rsidRPr="00081457">
        <w:rPr>
          <w:u w:val="single"/>
        </w:rPr>
        <w:tab/>
        <w:t>12-03-2021</w:t>
      </w:r>
    </w:p>
    <w:p w:rsidR="0004746C" w:rsidRPr="00CD493A" w:rsidRDefault="00472A4F">
      <w:pPr>
        <w:rPr>
          <w:b/>
        </w:rPr>
      </w:pPr>
      <w:r>
        <w:rPr>
          <w:b/>
        </w:rPr>
        <w:t>Wie was de</w:t>
      </w:r>
      <w:r w:rsidR="0004746C" w:rsidRPr="00CD493A">
        <w:rPr>
          <w:b/>
        </w:rPr>
        <w:t xml:space="preserve"> opdrachtgever?</w:t>
      </w:r>
    </w:p>
    <w:p w:rsidR="00CD493A" w:rsidRPr="00CD493A" w:rsidRDefault="0004746C">
      <w:r>
        <w:t xml:space="preserve">Opdracht </w:t>
      </w:r>
      <w:r w:rsidR="00DC0FD3">
        <w:t>werd gegeven</w:t>
      </w:r>
      <w:r w:rsidR="00472A4F">
        <w:t xml:space="preserve"> door het</w:t>
      </w:r>
      <w:r>
        <w:t xml:space="preserve"> afdelingshoof</w:t>
      </w:r>
      <w:bookmarkStart w:id="0" w:name="_GoBack"/>
      <w:bookmarkEnd w:id="0"/>
      <w:r>
        <w:t xml:space="preserve">d. </w:t>
      </w:r>
      <w:r w:rsidR="00472A4F">
        <w:t>Kwam van</w:t>
      </w:r>
      <w:r w:rsidR="00CD493A">
        <w:t xml:space="preserve"> de wethouder. </w:t>
      </w:r>
    </w:p>
    <w:p w:rsidR="00450BE0" w:rsidRPr="00CD493A" w:rsidRDefault="00450BE0">
      <w:pPr>
        <w:rPr>
          <w:b/>
        </w:rPr>
      </w:pPr>
      <w:r w:rsidRPr="00CD493A">
        <w:rPr>
          <w:b/>
        </w:rPr>
        <w:t>Wat wil</w:t>
      </w:r>
      <w:r w:rsidR="00472A4F">
        <w:rPr>
          <w:b/>
        </w:rPr>
        <w:t>de</w:t>
      </w:r>
      <w:r w:rsidRPr="00CD493A">
        <w:rPr>
          <w:b/>
        </w:rPr>
        <w:t xml:space="preserve"> de opdrachtgever bereiken? </w:t>
      </w:r>
    </w:p>
    <w:p w:rsidR="00CD493A" w:rsidRDefault="00472A4F">
      <w:r>
        <w:t>Aan h</w:t>
      </w:r>
      <w:r w:rsidR="0004746C">
        <w:t xml:space="preserve">et college een top 5 van mogelijke bezuinigingen in </w:t>
      </w:r>
      <w:r>
        <w:t>de</w:t>
      </w:r>
      <w:r w:rsidR="0004746C">
        <w:t xml:space="preserve"> WMO</w:t>
      </w:r>
      <w:r>
        <w:t xml:space="preserve"> jeugdzorg voorstellen</w:t>
      </w:r>
      <w:r w:rsidR="0004746C">
        <w:t>.</w:t>
      </w:r>
    </w:p>
    <w:p w:rsidR="00450BE0" w:rsidRPr="00CD493A" w:rsidRDefault="00472A4F">
      <w:pPr>
        <w:rPr>
          <w:b/>
        </w:rPr>
      </w:pPr>
      <w:r>
        <w:rPr>
          <w:b/>
        </w:rPr>
        <w:t>Wat stelde</w:t>
      </w:r>
      <w:r w:rsidR="00450BE0" w:rsidRPr="00CD493A">
        <w:rPr>
          <w:b/>
        </w:rPr>
        <w:t xml:space="preserve"> hij/zij v</w:t>
      </w:r>
      <w:r>
        <w:rPr>
          <w:b/>
        </w:rPr>
        <w:t>oor dat je moest</w:t>
      </w:r>
      <w:r w:rsidR="00450BE0" w:rsidRPr="00CD493A">
        <w:rPr>
          <w:b/>
        </w:rPr>
        <w:t xml:space="preserve"> doen? </w:t>
      </w:r>
    </w:p>
    <w:p w:rsidR="00CD493A" w:rsidRDefault="0004746C">
      <w:r>
        <w:t xml:space="preserve">Blanco. </w:t>
      </w:r>
    </w:p>
    <w:p w:rsidR="00450BE0" w:rsidRPr="00CD493A" w:rsidRDefault="00450BE0">
      <w:pPr>
        <w:rPr>
          <w:b/>
        </w:rPr>
      </w:pPr>
      <w:r w:rsidRPr="00CD493A">
        <w:rPr>
          <w:b/>
        </w:rPr>
        <w:t>Hoe wil</w:t>
      </w:r>
      <w:r w:rsidR="00472A4F">
        <w:rPr>
          <w:b/>
        </w:rPr>
        <w:t>de</w:t>
      </w:r>
      <w:r w:rsidRPr="00CD493A">
        <w:rPr>
          <w:b/>
        </w:rPr>
        <w:t xml:space="preserve"> jij dit bereiken? </w:t>
      </w:r>
      <w:r w:rsidR="00CD493A">
        <w:rPr>
          <w:b/>
        </w:rPr>
        <w:t xml:space="preserve">(doorvragen) </w:t>
      </w:r>
    </w:p>
    <w:p w:rsidR="00F540A8" w:rsidRDefault="00CD493A">
      <w:r>
        <w:t>Er was tijdsdruk</w:t>
      </w:r>
      <w:r w:rsidR="00DC0FD3">
        <w:t>, het moest in zes weken worden opgeleverd</w:t>
      </w:r>
      <w:r w:rsidR="0004746C">
        <w:t xml:space="preserve">, daarom </w:t>
      </w:r>
      <w:r w:rsidR="00DC0FD3">
        <w:t xml:space="preserve">heeft Cora </w:t>
      </w:r>
      <w:r>
        <w:t xml:space="preserve">direct een </w:t>
      </w:r>
      <w:r w:rsidR="00DC0FD3">
        <w:t>projectgroep bijeengeroepen</w:t>
      </w:r>
      <w:r w:rsidR="0004746C">
        <w:t xml:space="preserve">. Eerst </w:t>
      </w:r>
      <w:r w:rsidR="00DC0FD3">
        <w:t xml:space="preserve">de </w:t>
      </w:r>
      <w:r w:rsidR="0004746C">
        <w:t xml:space="preserve">huidige situatie in kaart brengen. </w:t>
      </w:r>
      <w:r w:rsidR="00F540A8">
        <w:t xml:space="preserve">Op </w:t>
      </w:r>
      <w:r>
        <w:t>welke producten</w:t>
      </w:r>
      <w:r w:rsidR="00F540A8">
        <w:t xml:space="preserve"> stijgen </w:t>
      </w:r>
      <w:r w:rsidR="00DC0FD3">
        <w:t>de kosten</w:t>
      </w:r>
      <w:r w:rsidR="00F540A8">
        <w:t xml:space="preserve"> erg? Hoe komt dat het kosten st</w:t>
      </w:r>
      <w:r>
        <w:t xml:space="preserve">ijgen en hoe kun je dit indammen? </w:t>
      </w:r>
    </w:p>
    <w:p w:rsidR="00DC0FD3" w:rsidRDefault="00F540A8">
      <w:r>
        <w:t xml:space="preserve">Bevinding Cora: </w:t>
      </w:r>
      <w:r w:rsidR="00DC0FD3">
        <w:t>er zijn</w:t>
      </w:r>
      <w:r>
        <w:t xml:space="preserve"> veel spelers, </w:t>
      </w:r>
      <w:r w:rsidR="00DC0FD3">
        <w:t xml:space="preserve">er is </w:t>
      </w:r>
      <w:r>
        <w:t xml:space="preserve">geen gezamenlijk vertrekpunt. </w:t>
      </w:r>
    </w:p>
    <w:p w:rsidR="00DC0FD3" w:rsidRDefault="00F540A8" w:rsidP="00DC0FD3">
      <w:pPr>
        <w:pStyle w:val="Lijstalinea"/>
        <w:numPr>
          <w:ilvl w:val="0"/>
          <w:numId w:val="2"/>
        </w:numPr>
      </w:pPr>
      <w:r>
        <w:t>Consulenten konden niet aangeven waar op bezuinigd moest worden, bang voor ruzie met cliënten</w:t>
      </w:r>
      <w:r w:rsidR="00DC0FD3">
        <w:t xml:space="preserve">; </w:t>
      </w:r>
    </w:p>
    <w:p w:rsidR="00DC0FD3" w:rsidRDefault="00F540A8" w:rsidP="00DC0FD3">
      <w:pPr>
        <w:pStyle w:val="Lijstalinea"/>
        <w:numPr>
          <w:ilvl w:val="0"/>
          <w:numId w:val="2"/>
        </w:numPr>
      </w:pPr>
      <w:r>
        <w:t>Beleidsmedew</w:t>
      </w:r>
      <w:r w:rsidR="00DC0FD3">
        <w:t xml:space="preserve">erkers stonden er te ver vanaf; </w:t>
      </w:r>
    </w:p>
    <w:p w:rsidR="00DC0FD3" w:rsidRDefault="00F540A8" w:rsidP="00DC0FD3">
      <w:pPr>
        <w:pStyle w:val="Lijstalinea"/>
        <w:numPr>
          <w:ilvl w:val="0"/>
          <w:numId w:val="2"/>
        </w:numPr>
      </w:pPr>
      <w:r>
        <w:t xml:space="preserve">WMO raad vond </w:t>
      </w:r>
      <w:r w:rsidR="00CD493A">
        <w:t>bezuinigen</w:t>
      </w:r>
      <w:r w:rsidR="00DC0FD3">
        <w:t xml:space="preserve"> onzin; </w:t>
      </w:r>
    </w:p>
    <w:p w:rsidR="00F540A8" w:rsidRDefault="00CD493A" w:rsidP="00DC0FD3">
      <w:pPr>
        <w:pStyle w:val="Lijstalinea"/>
        <w:numPr>
          <w:ilvl w:val="0"/>
          <w:numId w:val="2"/>
        </w:numPr>
      </w:pPr>
      <w:r>
        <w:t>Uit w</w:t>
      </w:r>
      <w:r w:rsidR="00F540A8">
        <w:t>et en regelgeving</w:t>
      </w:r>
      <w:r>
        <w:t xml:space="preserve"> bleek dat er niet zoveel mocht. </w:t>
      </w:r>
      <w:r w:rsidR="00F540A8">
        <w:t xml:space="preserve"> </w:t>
      </w:r>
    </w:p>
    <w:p w:rsidR="00F540A8" w:rsidRDefault="00F540A8">
      <w:r>
        <w:t>Resultaat -&gt; hele vage maatregelen</w:t>
      </w:r>
      <w:r w:rsidR="00CD493A">
        <w:t xml:space="preserve"> d</w:t>
      </w:r>
      <w:r>
        <w:t xml:space="preserve">ie niet echt wat opleverden. </w:t>
      </w:r>
    </w:p>
    <w:p w:rsidR="00472A4F" w:rsidRDefault="00DC0FD3">
      <w:r>
        <w:t>E</w:t>
      </w:r>
      <w:r w:rsidR="00CD493A">
        <w:t>r</w:t>
      </w:r>
      <w:r>
        <w:t xml:space="preserve"> was</w:t>
      </w:r>
      <w:r w:rsidR="00CD493A">
        <w:t xml:space="preserve"> éé</w:t>
      </w:r>
      <w:r w:rsidR="00F540A8">
        <w:t>n</w:t>
      </w:r>
      <w:r w:rsidR="00CD493A">
        <w:t xml:space="preserve"> concrete maatregel. Namelijk het</w:t>
      </w:r>
      <w:r w:rsidR="00F540A8">
        <w:t xml:space="preserve"> beperken </w:t>
      </w:r>
      <w:r w:rsidR="00CD493A">
        <w:t xml:space="preserve">van de </w:t>
      </w:r>
      <w:r w:rsidR="00F540A8">
        <w:t xml:space="preserve">kosten </w:t>
      </w:r>
      <w:r w:rsidR="00CD493A">
        <w:t xml:space="preserve">van het aantal kilometers taxiritten. </w:t>
      </w:r>
      <w:r w:rsidR="00332F05">
        <w:t>De wethouder vond dit</w:t>
      </w:r>
    </w:p>
    <w:p w:rsidR="00F540A8" w:rsidRDefault="00DC0FD3">
      <w:r>
        <w:t xml:space="preserve"> politiek niet haalbaar</w:t>
      </w:r>
      <w:r w:rsidR="00F540A8">
        <w:t xml:space="preserve">. </w:t>
      </w:r>
      <w:r w:rsidR="00CD493A">
        <w:t>Hij k</w:t>
      </w:r>
      <w:r w:rsidR="00F540A8">
        <w:t xml:space="preserve">on alleen aangeven wat hij niet wilde. </w:t>
      </w:r>
    </w:p>
    <w:p w:rsidR="00F540A8" w:rsidRDefault="00CD493A">
      <w:r>
        <w:t>Wat bleek? De wethouder had een v</w:t>
      </w:r>
      <w:r w:rsidR="00F540A8">
        <w:t>erborgen agenda</w:t>
      </w:r>
      <w:r>
        <w:t xml:space="preserve"> -&gt; eigenlijk zocht</w:t>
      </w:r>
      <w:r w:rsidR="00F540A8">
        <w:t xml:space="preserve"> hij </w:t>
      </w:r>
      <w:r>
        <w:t>een manier om de nieuw te bouwen maatschappelijke voorzieningen te</w:t>
      </w:r>
      <w:r w:rsidR="00F540A8">
        <w:t xml:space="preserve"> financieren. Hij vond </w:t>
      </w:r>
      <w:r>
        <w:t xml:space="preserve">een </w:t>
      </w:r>
      <w:r w:rsidR="00F540A8">
        <w:t>andere manier (</w:t>
      </w:r>
      <w:r>
        <w:t>parkeergelden) en de</w:t>
      </w:r>
      <w:r w:rsidR="00F540A8">
        <w:t xml:space="preserve"> noodzaak </w:t>
      </w:r>
      <w:r>
        <w:t xml:space="preserve">voor bezuinigen WMO werd minder. De wethouder ging wel akkoord met de vage maatregelen. De lijn moet deze nu concreet maken. Cora is bang dat ze in een la verdwijnen. </w:t>
      </w:r>
    </w:p>
    <w:p w:rsidR="00DC0FD3" w:rsidRPr="00DC0FD3" w:rsidRDefault="00DC0FD3">
      <w:pPr>
        <w:rPr>
          <w:b/>
        </w:rPr>
      </w:pPr>
      <w:r w:rsidRPr="00DC0FD3">
        <w:rPr>
          <w:b/>
        </w:rPr>
        <w:t>Leerpunt</w:t>
      </w:r>
    </w:p>
    <w:p w:rsidR="009839F4" w:rsidRDefault="00DC0FD3">
      <w:r>
        <w:t>Vanwege de tijdsdruk is</w:t>
      </w:r>
      <w:r w:rsidR="00CD493A">
        <w:t xml:space="preserve"> niet stilgestaan</w:t>
      </w:r>
      <w:r>
        <w:t xml:space="preserve"> of doorgevraagd op</w:t>
      </w:r>
      <w:r w:rsidR="009839F4">
        <w:t xml:space="preserve"> </w:t>
      </w:r>
      <w:r>
        <w:t>het achterliggende probleem</w:t>
      </w:r>
      <w:r w:rsidR="009839F4">
        <w:t xml:space="preserve">. </w:t>
      </w:r>
      <w:r>
        <w:t xml:space="preserve">Er is ook geen projectopdracht opgesteld. Mogelijk was het achterliggende probleem bij het opstellen van een projectopdracht duidelijk geworden. </w:t>
      </w:r>
    </w:p>
    <w:p w:rsidR="00F540A8" w:rsidRPr="00472A4F" w:rsidRDefault="009839F4">
      <w:r>
        <w:t>Wethouder heeft zijn R ook op</w:t>
      </w:r>
      <w:r w:rsidR="00472A4F">
        <w:t xml:space="preserve"> andere afdelingen neergelegd. </w:t>
      </w:r>
    </w:p>
    <w:p w:rsidR="00DC0FD3" w:rsidRPr="00DC0FD3" w:rsidRDefault="00DC0FD3">
      <w:pPr>
        <w:rPr>
          <w:b/>
        </w:rPr>
      </w:pPr>
      <w:r w:rsidRPr="00DC0FD3">
        <w:rPr>
          <w:b/>
        </w:rPr>
        <w:t xml:space="preserve">De PQR-formule </w:t>
      </w:r>
    </w:p>
    <w:p w:rsidR="0004746C" w:rsidRPr="00DC0FD3" w:rsidRDefault="00F540A8">
      <w:pPr>
        <w:rPr>
          <w:i/>
        </w:rPr>
      </w:pPr>
      <w:r w:rsidRPr="00DC0FD3">
        <w:rPr>
          <w:i/>
        </w:rPr>
        <w:t xml:space="preserve">P: breng de kosten WMO jeugdzorg omlaag. </w:t>
      </w:r>
    </w:p>
    <w:p w:rsidR="0004746C" w:rsidRPr="00DC0FD3" w:rsidRDefault="00F540A8">
      <w:pPr>
        <w:rPr>
          <w:i/>
        </w:rPr>
      </w:pPr>
      <w:r w:rsidRPr="00DC0FD3">
        <w:rPr>
          <w:i/>
        </w:rPr>
        <w:t xml:space="preserve">Q: </w:t>
      </w:r>
      <w:r w:rsidR="009839F4" w:rsidRPr="00DC0FD3">
        <w:rPr>
          <w:i/>
        </w:rPr>
        <w:t>door een</w:t>
      </w:r>
      <w:r w:rsidRPr="00DC0FD3">
        <w:rPr>
          <w:i/>
        </w:rPr>
        <w:t xml:space="preserve"> top 5 mogelijke bezuinigingen voor WMO jeugdzorg </w:t>
      </w:r>
      <w:r w:rsidR="00DC0FD3">
        <w:rPr>
          <w:i/>
        </w:rPr>
        <w:t xml:space="preserve">op te stellen. </w:t>
      </w:r>
      <w:r w:rsidR="009839F4" w:rsidRPr="00DC0FD3">
        <w:rPr>
          <w:i/>
        </w:rPr>
        <w:t xml:space="preserve"> </w:t>
      </w:r>
      <w:r w:rsidRPr="00DC0FD3">
        <w:rPr>
          <w:i/>
        </w:rPr>
        <w:t xml:space="preserve"> </w:t>
      </w:r>
    </w:p>
    <w:p w:rsidR="00F540A8" w:rsidRPr="00DC0FD3" w:rsidRDefault="00F540A8">
      <w:pPr>
        <w:rPr>
          <w:i/>
        </w:rPr>
      </w:pPr>
      <w:r w:rsidRPr="00DC0FD3">
        <w:rPr>
          <w:i/>
        </w:rPr>
        <w:t>R</w:t>
      </w:r>
      <w:r w:rsidR="009839F4" w:rsidRPr="00DC0FD3">
        <w:rPr>
          <w:i/>
        </w:rPr>
        <w:t xml:space="preserve"> (Cora)</w:t>
      </w:r>
      <w:r w:rsidRPr="00DC0FD3">
        <w:rPr>
          <w:i/>
        </w:rPr>
        <w:t xml:space="preserve">: </w:t>
      </w:r>
      <w:r w:rsidR="00DC0FD3">
        <w:rPr>
          <w:i/>
        </w:rPr>
        <w:t>Om i</w:t>
      </w:r>
      <w:r w:rsidR="009839F4" w:rsidRPr="00DC0FD3">
        <w:rPr>
          <w:i/>
        </w:rPr>
        <w:t xml:space="preserve">edereen die het nodig heeft van zorg kunnen voorzien. </w:t>
      </w:r>
    </w:p>
    <w:p w:rsidR="00F540A8" w:rsidRPr="00DC0FD3" w:rsidRDefault="009839F4">
      <w:pPr>
        <w:rPr>
          <w:i/>
        </w:rPr>
      </w:pPr>
      <w:r w:rsidRPr="00DC0FD3">
        <w:rPr>
          <w:i/>
        </w:rPr>
        <w:t xml:space="preserve">R (wethouder): Om de maatschappelijke voorzieningen te financieren. </w:t>
      </w:r>
    </w:p>
    <w:sectPr w:rsidR="00F540A8" w:rsidRPr="00DC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6843"/>
    <w:multiLevelType w:val="hybridMultilevel"/>
    <w:tmpl w:val="63F06F7E"/>
    <w:lvl w:ilvl="0" w:tplc="98B2697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9E97DC">
      <w:start w:val="10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A6616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66B91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42862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36C4B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D848C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CC194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98C01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E9228C4"/>
    <w:multiLevelType w:val="hybridMultilevel"/>
    <w:tmpl w:val="41F027BC"/>
    <w:lvl w:ilvl="0" w:tplc="51EAF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E0"/>
    <w:rsid w:val="0004746C"/>
    <w:rsid w:val="00081457"/>
    <w:rsid w:val="00136E61"/>
    <w:rsid w:val="0020638C"/>
    <w:rsid w:val="0020741F"/>
    <w:rsid w:val="00332F05"/>
    <w:rsid w:val="003F28DB"/>
    <w:rsid w:val="00450BE0"/>
    <w:rsid w:val="00472A4F"/>
    <w:rsid w:val="009839F4"/>
    <w:rsid w:val="00BB2D47"/>
    <w:rsid w:val="00CD493A"/>
    <w:rsid w:val="00DC0FD3"/>
    <w:rsid w:val="00E93805"/>
    <w:rsid w:val="00F5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979ED-1E65-4E4D-A73F-860D4183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8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84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16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99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1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2BDB0989</Template>
  <TotalTime>75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Haaze</dc:creator>
  <cp:keywords/>
  <dc:description/>
  <cp:lastModifiedBy>Daphne Haaze</cp:lastModifiedBy>
  <cp:revision>3</cp:revision>
  <dcterms:created xsi:type="dcterms:W3CDTF">2021-03-12T08:50:00Z</dcterms:created>
  <dcterms:modified xsi:type="dcterms:W3CDTF">2021-03-12T10:07:00Z</dcterms:modified>
</cp:coreProperties>
</file>