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86" w:rsidRDefault="0083151D" w:rsidP="000B530C">
      <w:r>
        <w:t>Betrokkenen</w:t>
      </w:r>
    </w:p>
    <w:p w:rsidR="0083151D" w:rsidRDefault="0083151D" w:rsidP="000B530C"/>
    <w:p w:rsidR="00812EF7" w:rsidRPr="0083151D" w:rsidRDefault="00AD78C5" w:rsidP="0083151D">
      <w:pPr>
        <w:numPr>
          <w:ilvl w:val="0"/>
          <w:numId w:val="1"/>
        </w:numPr>
      </w:pPr>
      <w:r w:rsidRPr="0083151D">
        <w:t>Collega Mayella</w:t>
      </w:r>
    </w:p>
    <w:p w:rsidR="00812EF7" w:rsidRPr="0083151D" w:rsidRDefault="00AD78C5" w:rsidP="0083151D">
      <w:pPr>
        <w:numPr>
          <w:ilvl w:val="0"/>
          <w:numId w:val="1"/>
        </w:numPr>
      </w:pPr>
      <w:r w:rsidRPr="0083151D">
        <w:t>Collega Marley</w:t>
      </w:r>
    </w:p>
    <w:p w:rsidR="00812EF7" w:rsidRPr="0083151D" w:rsidRDefault="00AD78C5" w:rsidP="0083151D">
      <w:pPr>
        <w:numPr>
          <w:ilvl w:val="0"/>
          <w:numId w:val="1"/>
        </w:numPr>
      </w:pPr>
      <w:r w:rsidRPr="0083151D">
        <w:t>Collega Jeroen</w:t>
      </w:r>
    </w:p>
    <w:p w:rsidR="00812EF7" w:rsidRPr="0083151D" w:rsidRDefault="00AD78C5" w:rsidP="0083151D">
      <w:pPr>
        <w:numPr>
          <w:ilvl w:val="0"/>
          <w:numId w:val="1"/>
        </w:numPr>
      </w:pPr>
      <w:r w:rsidRPr="0083151D">
        <w:t>Landelijke Voorziening</w:t>
      </w:r>
    </w:p>
    <w:p w:rsidR="00812EF7" w:rsidRPr="0083151D" w:rsidRDefault="00AD78C5" w:rsidP="0083151D">
      <w:pPr>
        <w:numPr>
          <w:ilvl w:val="0"/>
          <w:numId w:val="1"/>
        </w:numPr>
      </w:pPr>
      <w:r w:rsidRPr="0083151D">
        <w:t>Helpdeskmedewerker PinkRoccade (</w:t>
      </w:r>
      <w:proofErr w:type="spellStart"/>
      <w:r w:rsidRPr="0083151D">
        <w:t>iObjecten</w:t>
      </w:r>
      <w:proofErr w:type="spellEnd"/>
      <w:r w:rsidRPr="0083151D">
        <w:t>)</w:t>
      </w:r>
    </w:p>
    <w:p w:rsidR="00812EF7" w:rsidRPr="0083151D" w:rsidRDefault="00AD78C5" w:rsidP="0083151D">
      <w:pPr>
        <w:numPr>
          <w:ilvl w:val="0"/>
          <w:numId w:val="1"/>
        </w:numPr>
      </w:pPr>
      <w:r w:rsidRPr="0083151D">
        <w:t>Helpdeskmedewerker PinkRoccade (Makelaar)</w:t>
      </w:r>
    </w:p>
    <w:p w:rsidR="00812EF7" w:rsidRDefault="00AD78C5" w:rsidP="0083151D">
      <w:pPr>
        <w:numPr>
          <w:ilvl w:val="0"/>
          <w:numId w:val="1"/>
        </w:numPr>
      </w:pPr>
      <w:r w:rsidRPr="0083151D">
        <w:t>Annemieke en ik (beheerders Makelaar)</w:t>
      </w:r>
    </w:p>
    <w:p w:rsidR="0083151D" w:rsidRDefault="0083151D" w:rsidP="0083151D"/>
    <w:p w:rsidR="0083151D" w:rsidRDefault="0083151D" w:rsidP="0083151D"/>
    <w:p w:rsidR="0083151D" w:rsidRPr="0083151D" w:rsidRDefault="0083151D" w:rsidP="0083151D">
      <w:r w:rsidRPr="0083151D">
        <w:rPr>
          <w:noProof/>
        </w:rPr>
        <w:drawing>
          <wp:inline distT="0" distB="0" distL="0" distR="0" wp14:anchorId="7994697C" wp14:editId="0E8DC6E1">
            <wp:extent cx="5760720" cy="3789045"/>
            <wp:effectExtent l="0" t="0" r="0" b="190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1D" w:rsidRDefault="0083151D" w:rsidP="000B530C"/>
    <w:p w:rsidR="0083151D" w:rsidRDefault="0083151D" w:rsidP="000B530C">
      <w:r>
        <w:rPr>
          <w:noProof/>
        </w:rPr>
        <w:drawing>
          <wp:inline distT="0" distB="0" distL="0" distR="0" wp14:anchorId="1E75D9B2" wp14:editId="7618F988">
            <wp:extent cx="5760720" cy="32264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1D" w:rsidRDefault="0083151D" w:rsidP="000B530C">
      <w:r>
        <w:rPr>
          <w:noProof/>
        </w:rPr>
        <w:lastRenderedPageBreak/>
        <w:drawing>
          <wp:inline distT="0" distB="0" distL="0" distR="0" wp14:anchorId="6241B1A2" wp14:editId="23F96447">
            <wp:extent cx="5760720" cy="47815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1D" w:rsidRDefault="0083151D" w:rsidP="000B530C"/>
    <w:p w:rsidR="0083151D" w:rsidRDefault="0083151D" w:rsidP="000B530C"/>
    <w:p w:rsidR="0083151D" w:rsidRDefault="00AD78C5" w:rsidP="000B530C">
      <w:r>
        <w:t>Rol 1 D Leverancier</w:t>
      </w:r>
      <w:r w:rsidR="00DB259A">
        <w:t xml:space="preserve"> (medewerker A)</w:t>
      </w:r>
    </w:p>
    <w:p w:rsidR="00AD78C5" w:rsidRDefault="00AD78C5" w:rsidP="000B530C"/>
    <w:p w:rsidR="00AD78C5" w:rsidRDefault="00AD78C5" w:rsidP="000B530C">
      <w:r>
        <w:t>Rol 2 P C A Beheerders applicatie</w:t>
      </w:r>
      <w:r w:rsidR="00DB259A">
        <w:t xml:space="preserve"> BAG</w:t>
      </w:r>
    </w:p>
    <w:p w:rsidR="00AD78C5" w:rsidRDefault="00AD78C5" w:rsidP="000B530C"/>
    <w:p w:rsidR="00AD78C5" w:rsidRDefault="00AD78C5" w:rsidP="000B530C">
      <w:r>
        <w:t xml:space="preserve">Rol 3 D </w:t>
      </w:r>
      <w:r w:rsidR="00DB259A">
        <w:t>Leverancier (medewerker B) P C A Beheerders Makelaar</w:t>
      </w:r>
    </w:p>
    <w:p w:rsidR="00AD78C5" w:rsidRDefault="00AD78C5" w:rsidP="000B530C"/>
    <w:p w:rsidR="00AD78C5" w:rsidRDefault="00AD78C5" w:rsidP="000B530C">
      <w:r>
        <w:t xml:space="preserve">Rol 4 D Opschalen </w:t>
      </w:r>
      <w:r w:rsidR="00DB259A">
        <w:t xml:space="preserve">medewerker </w:t>
      </w:r>
      <w:r>
        <w:t>Veere P C A Leverancier</w:t>
      </w:r>
      <w:bookmarkStart w:id="0" w:name="_GoBack"/>
      <w:bookmarkEnd w:id="0"/>
    </w:p>
    <w:p w:rsidR="00AD78C5" w:rsidRDefault="00AD78C5" w:rsidP="000B530C"/>
    <w:sectPr w:rsidR="00AD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37DF2"/>
    <w:multiLevelType w:val="hybridMultilevel"/>
    <w:tmpl w:val="0096E656"/>
    <w:lvl w:ilvl="0" w:tplc="1E62E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EF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F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00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0E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20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6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A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1D"/>
    <w:rsid w:val="00017E7C"/>
    <w:rsid w:val="00022BF9"/>
    <w:rsid w:val="000308A9"/>
    <w:rsid w:val="00051525"/>
    <w:rsid w:val="000A5177"/>
    <w:rsid w:val="000B530C"/>
    <w:rsid w:val="000F2B18"/>
    <w:rsid w:val="000F3900"/>
    <w:rsid w:val="00114B22"/>
    <w:rsid w:val="0012788A"/>
    <w:rsid w:val="00136693"/>
    <w:rsid w:val="00146A89"/>
    <w:rsid w:val="001809B0"/>
    <w:rsid w:val="001A03A8"/>
    <w:rsid w:val="001A6569"/>
    <w:rsid w:val="00230970"/>
    <w:rsid w:val="00232606"/>
    <w:rsid w:val="00245523"/>
    <w:rsid w:val="00294B30"/>
    <w:rsid w:val="002C20CF"/>
    <w:rsid w:val="002C7501"/>
    <w:rsid w:val="002F3C18"/>
    <w:rsid w:val="00304B43"/>
    <w:rsid w:val="003214D3"/>
    <w:rsid w:val="00352DF1"/>
    <w:rsid w:val="00353E36"/>
    <w:rsid w:val="0038799A"/>
    <w:rsid w:val="00391091"/>
    <w:rsid w:val="00425A9F"/>
    <w:rsid w:val="00481F77"/>
    <w:rsid w:val="004A032C"/>
    <w:rsid w:val="004E5563"/>
    <w:rsid w:val="005213DC"/>
    <w:rsid w:val="00586B7F"/>
    <w:rsid w:val="005C1DE4"/>
    <w:rsid w:val="0060404A"/>
    <w:rsid w:val="006111E5"/>
    <w:rsid w:val="00622847"/>
    <w:rsid w:val="0065045C"/>
    <w:rsid w:val="00660D0F"/>
    <w:rsid w:val="00696ED7"/>
    <w:rsid w:val="007213FD"/>
    <w:rsid w:val="007B47A1"/>
    <w:rsid w:val="007E58DB"/>
    <w:rsid w:val="007F440B"/>
    <w:rsid w:val="007F7073"/>
    <w:rsid w:val="00812EF7"/>
    <w:rsid w:val="00813E92"/>
    <w:rsid w:val="0083151D"/>
    <w:rsid w:val="008674B9"/>
    <w:rsid w:val="00893946"/>
    <w:rsid w:val="00893C3D"/>
    <w:rsid w:val="00896486"/>
    <w:rsid w:val="008A782D"/>
    <w:rsid w:val="008D1955"/>
    <w:rsid w:val="008E1AA7"/>
    <w:rsid w:val="0096536D"/>
    <w:rsid w:val="0098756C"/>
    <w:rsid w:val="009D7237"/>
    <w:rsid w:val="009E60B2"/>
    <w:rsid w:val="00A1774F"/>
    <w:rsid w:val="00A768F9"/>
    <w:rsid w:val="00A975D6"/>
    <w:rsid w:val="00AD78C5"/>
    <w:rsid w:val="00B56CDD"/>
    <w:rsid w:val="00B627D4"/>
    <w:rsid w:val="00BB3208"/>
    <w:rsid w:val="00BE58CD"/>
    <w:rsid w:val="00C16AED"/>
    <w:rsid w:val="00C34249"/>
    <w:rsid w:val="00CB4AFC"/>
    <w:rsid w:val="00CC3FDD"/>
    <w:rsid w:val="00CC5293"/>
    <w:rsid w:val="00CF1F79"/>
    <w:rsid w:val="00D459CE"/>
    <w:rsid w:val="00DB153F"/>
    <w:rsid w:val="00DB259A"/>
    <w:rsid w:val="00DC49C2"/>
    <w:rsid w:val="00DE43AA"/>
    <w:rsid w:val="00DF42B5"/>
    <w:rsid w:val="00DF576F"/>
    <w:rsid w:val="00DF68F9"/>
    <w:rsid w:val="00E16267"/>
    <w:rsid w:val="00E231E9"/>
    <w:rsid w:val="00E36767"/>
    <w:rsid w:val="00E718F7"/>
    <w:rsid w:val="00EB273E"/>
    <w:rsid w:val="00F03959"/>
    <w:rsid w:val="00F15ADB"/>
    <w:rsid w:val="00F35C64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9E59-9C71-4BA4-8316-637324E2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8964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96486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648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9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0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7ED3D1C1</Template>
  <TotalTime>27</TotalTime>
  <Pages>2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Vaardegem</dc:creator>
  <cp:keywords/>
  <dc:description/>
  <cp:lastModifiedBy>Jos van Vaardegem</cp:lastModifiedBy>
  <cp:revision>2</cp:revision>
  <dcterms:created xsi:type="dcterms:W3CDTF">2021-01-18T08:15:00Z</dcterms:created>
  <dcterms:modified xsi:type="dcterms:W3CDTF">2021-01-22T06:47:00Z</dcterms:modified>
</cp:coreProperties>
</file>