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418"/>
        <w:gridCol w:w="1417"/>
        <w:gridCol w:w="1418"/>
        <w:gridCol w:w="2551"/>
        <w:gridCol w:w="1843"/>
      </w:tblGrid>
      <w:tr w:rsidR="005431C8" w:rsidRPr="00A834DF" w:rsidTr="005431C8">
        <w:tc>
          <w:tcPr>
            <w:tcW w:w="1809" w:type="dxa"/>
          </w:tcPr>
          <w:p w:rsidR="005431C8" w:rsidRPr="00A834DF" w:rsidRDefault="005431C8" w:rsidP="0071795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Bestuur</w:t>
            </w:r>
          </w:p>
        </w:tc>
        <w:tc>
          <w:tcPr>
            <w:tcW w:w="1843" w:type="dxa"/>
          </w:tcPr>
          <w:p w:rsidR="005431C8" w:rsidRPr="00A834DF" w:rsidRDefault="005431C8" w:rsidP="007E7C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34DF">
              <w:rPr>
                <w:rFonts w:ascii="Arial" w:hAnsi="Arial" w:cs="Arial"/>
                <w:b/>
                <w:sz w:val="16"/>
                <w:szCs w:val="16"/>
              </w:rPr>
              <w:t>Adres</w:t>
            </w:r>
          </w:p>
        </w:tc>
        <w:tc>
          <w:tcPr>
            <w:tcW w:w="992" w:type="dxa"/>
          </w:tcPr>
          <w:p w:rsidR="005431C8" w:rsidRPr="00A834DF" w:rsidRDefault="005431C8" w:rsidP="007E7C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34DF">
              <w:rPr>
                <w:rFonts w:ascii="Arial" w:hAnsi="Arial" w:cs="Arial"/>
                <w:b/>
                <w:sz w:val="16"/>
                <w:szCs w:val="16"/>
              </w:rPr>
              <w:t>PC</w:t>
            </w:r>
          </w:p>
        </w:tc>
        <w:tc>
          <w:tcPr>
            <w:tcW w:w="1418" w:type="dxa"/>
          </w:tcPr>
          <w:p w:rsidR="005431C8" w:rsidRPr="00A834DF" w:rsidRDefault="005431C8" w:rsidP="007E7C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34DF">
              <w:rPr>
                <w:rFonts w:ascii="Arial" w:hAnsi="Arial" w:cs="Arial"/>
                <w:b/>
                <w:sz w:val="16"/>
                <w:szCs w:val="16"/>
              </w:rPr>
              <w:t>Plaats</w:t>
            </w:r>
          </w:p>
        </w:tc>
        <w:tc>
          <w:tcPr>
            <w:tcW w:w="1417" w:type="dxa"/>
          </w:tcPr>
          <w:p w:rsidR="005431C8" w:rsidRPr="00A834DF" w:rsidRDefault="005431C8" w:rsidP="007E7C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34DF">
              <w:rPr>
                <w:rFonts w:ascii="Arial" w:hAnsi="Arial" w:cs="Arial"/>
                <w:b/>
                <w:sz w:val="16"/>
                <w:szCs w:val="16"/>
              </w:rPr>
              <w:t>Tel</w:t>
            </w:r>
          </w:p>
        </w:tc>
        <w:tc>
          <w:tcPr>
            <w:tcW w:w="1418" w:type="dxa"/>
          </w:tcPr>
          <w:p w:rsidR="005431C8" w:rsidRPr="00A834DF" w:rsidRDefault="005431C8" w:rsidP="007E7C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34DF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2551" w:type="dxa"/>
          </w:tcPr>
          <w:p w:rsidR="005431C8" w:rsidRPr="00A834DF" w:rsidRDefault="005431C8" w:rsidP="007E7C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34DF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1843" w:type="dxa"/>
          </w:tcPr>
          <w:p w:rsidR="005431C8" w:rsidRPr="00A834DF" w:rsidRDefault="005431C8" w:rsidP="007E7C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34DF">
              <w:rPr>
                <w:rFonts w:ascii="Arial" w:hAnsi="Arial" w:cs="Arial"/>
                <w:b/>
                <w:sz w:val="16"/>
                <w:szCs w:val="16"/>
              </w:rPr>
              <w:t>Contactpersoon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31386" w:rsidRDefault="005431C8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Stichting Prisma</w:t>
            </w:r>
          </w:p>
        </w:tc>
        <w:tc>
          <w:tcPr>
            <w:tcW w:w="1843" w:type="dxa"/>
          </w:tcPr>
          <w:p w:rsidR="005431C8" w:rsidRPr="00A31386" w:rsidRDefault="005431C8" w:rsidP="007E7CDB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Postbus 2100</w:t>
            </w:r>
          </w:p>
        </w:tc>
        <w:tc>
          <w:tcPr>
            <w:tcW w:w="992" w:type="dxa"/>
          </w:tcPr>
          <w:p w:rsidR="005431C8" w:rsidRPr="00A31386" w:rsidRDefault="005431C8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4460 MC</w:t>
            </w:r>
          </w:p>
        </w:tc>
        <w:tc>
          <w:tcPr>
            <w:tcW w:w="1418" w:type="dxa"/>
          </w:tcPr>
          <w:p w:rsidR="005431C8" w:rsidRPr="00A31386" w:rsidRDefault="005431C8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Goes</w:t>
            </w:r>
          </w:p>
        </w:tc>
        <w:tc>
          <w:tcPr>
            <w:tcW w:w="1417" w:type="dxa"/>
          </w:tcPr>
          <w:p w:rsidR="005431C8" w:rsidRPr="00A31386" w:rsidRDefault="005431C8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0113-218899</w:t>
            </w:r>
          </w:p>
        </w:tc>
        <w:tc>
          <w:tcPr>
            <w:tcW w:w="1418" w:type="dxa"/>
          </w:tcPr>
          <w:p w:rsidR="005431C8" w:rsidRPr="00A31386" w:rsidRDefault="005431C8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0113-218333</w:t>
            </w:r>
          </w:p>
        </w:tc>
        <w:tc>
          <w:tcPr>
            <w:tcW w:w="2551" w:type="dxa"/>
          </w:tcPr>
          <w:p w:rsidR="005431C8" w:rsidRPr="00A31386" w:rsidRDefault="00F31508">
            <w:pPr>
              <w:rPr>
                <w:rFonts w:ascii="Calibri" w:hAnsi="Calibri" w:cs="Arial"/>
                <w:sz w:val="18"/>
                <w:szCs w:val="18"/>
              </w:rPr>
            </w:pPr>
            <w:hyperlink r:id="rId6" w:history="1">
              <w:r w:rsidR="005431C8" w:rsidRPr="00A31386">
                <w:rPr>
                  <w:rStyle w:val="Hyperlink"/>
                  <w:rFonts w:ascii="Calibri" w:hAnsi="Calibri" w:cs="Arial"/>
                  <w:noProof/>
                  <w:sz w:val="18"/>
                  <w:szCs w:val="18"/>
                </w:rPr>
                <w:t>rvoet@prisma-scholen.nl</w:t>
              </w:r>
            </w:hyperlink>
            <w:r w:rsidR="005431C8" w:rsidRPr="00A31386">
              <w:rPr>
                <w:rFonts w:ascii="Calibri" w:hAnsi="Calibri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5431C8" w:rsidRPr="00A31386" w:rsidRDefault="005431C8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G.C. Voet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31386" w:rsidRDefault="005431C8" w:rsidP="0071795E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SCOBA</w:t>
            </w:r>
          </w:p>
        </w:tc>
        <w:tc>
          <w:tcPr>
            <w:tcW w:w="1843" w:type="dxa"/>
          </w:tcPr>
          <w:p w:rsidR="005431C8" w:rsidRPr="00A31386" w:rsidRDefault="005431C8" w:rsidP="0071795E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Postbus 80</w:t>
            </w:r>
          </w:p>
        </w:tc>
        <w:tc>
          <w:tcPr>
            <w:tcW w:w="992" w:type="dxa"/>
          </w:tcPr>
          <w:p w:rsidR="005431C8" w:rsidRPr="00A31386" w:rsidRDefault="005431C8" w:rsidP="0071795E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4500 AB</w:t>
            </w:r>
          </w:p>
        </w:tc>
        <w:tc>
          <w:tcPr>
            <w:tcW w:w="1418" w:type="dxa"/>
          </w:tcPr>
          <w:p w:rsidR="005431C8" w:rsidRPr="00A31386" w:rsidRDefault="005431C8" w:rsidP="0071795E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Oostburg</w:t>
            </w:r>
          </w:p>
        </w:tc>
        <w:tc>
          <w:tcPr>
            <w:tcW w:w="1417" w:type="dxa"/>
          </w:tcPr>
          <w:p w:rsidR="005431C8" w:rsidRPr="00A31386" w:rsidRDefault="005431C8" w:rsidP="0071795E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0117-452290</w:t>
            </w:r>
          </w:p>
        </w:tc>
        <w:tc>
          <w:tcPr>
            <w:tcW w:w="1418" w:type="dxa"/>
          </w:tcPr>
          <w:p w:rsidR="005431C8" w:rsidRPr="00A31386" w:rsidRDefault="005431C8" w:rsidP="0071795E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0117-455230</w:t>
            </w:r>
          </w:p>
        </w:tc>
        <w:tc>
          <w:tcPr>
            <w:tcW w:w="2551" w:type="dxa"/>
          </w:tcPr>
          <w:p w:rsidR="005431C8" w:rsidRPr="00A31386" w:rsidRDefault="00F31508" w:rsidP="0071795E">
            <w:pPr>
              <w:rPr>
                <w:rFonts w:ascii="Calibri" w:hAnsi="Calibri" w:cs="Arial"/>
                <w:sz w:val="18"/>
                <w:szCs w:val="18"/>
              </w:rPr>
            </w:pPr>
            <w:hyperlink r:id="rId7" w:history="1">
              <w:r w:rsidR="005431C8" w:rsidRPr="00A31386">
                <w:rPr>
                  <w:rStyle w:val="Hyperlink"/>
                  <w:rFonts w:ascii="Calibri" w:hAnsi="Calibri" w:cs="Arial"/>
                  <w:noProof/>
                  <w:sz w:val="18"/>
                  <w:szCs w:val="18"/>
                </w:rPr>
                <w:t>scobadir@zeelandnet.nl</w:t>
              </w:r>
            </w:hyperlink>
            <w:r w:rsidR="005431C8" w:rsidRPr="00A31386">
              <w:rPr>
                <w:rFonts w:ascii="Calibri" w:hAnsi="Calibri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5431C8" w:rsidRPr="00A31386" w:rsidRDefault="005431C8" w:rsidP="0071795E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H. Verweg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Bestuur Archipelscholen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7</w:t>
            </w:r>
          </w:p>
        </w:tc>
        <w:tc>
          <w:tcPr>
            <w:tcW w:w="992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4380 AA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Vlissingen</w:t>
            </w:r>
          </w:p>
        </w:tc>
        <w:tc>
          <w:tcPr>
            <w:tcW w:w="1417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0118-493150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0118-493155</w:t>
            </w:r>
          </w:p>
        </w:tc>
        <w:tc>
          <w:tcPr>
            <w:tcW w:w="2551" w:type="dxa"/>
          </w:tcPr>
          <w:p w:rsidR="005431C8" w:rsidRPr="00A834DF" w:rsidRDefault="00F31508" w:rsidP="0071795E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cjcorstanje@archipelscholen.nl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C.J. Corstanje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834DF" w:rsidRDefault="005431C8" w:rsidP="00A31386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 xml:space="preserve">Stichting Facetscholen 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58</w:t>
            </w:r>
          </w:p>
        </w:tc>
        <w:tc>
          <w:tcPr>
            <w:tcW w:w="992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4420 AC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Kapelle</w:t>
            </w:r>
          </w:p>
        </w:tc>
        <w:tc>
          <w:tcPr>
            <w:tcW w:w="1417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0113-342196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0113-341298</w:t>
            </w:r>
          </w:p>
        </w:tc>
        <w:tc>
          <w:tcPr>
            <w:tcW w:w="2551" w:type="dxa"/>
          </w:tcPr>
          <w:p w:rsidR="005431C8" w:rsidRPr="00A834DF" w:rsidRDefault="00F31508" w:rsidP="0071795E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nlflipse@moolhoek.nl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N.L. Flipse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Scholengroep ProBaz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1148</w:t>
            </w:r>
          </w:p>
        </w:tc>
        <w:tc>
          <w:tcPr>
            <w:tcW w:w="992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4530 GC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Terneuzen</w:t>
            </w:r>
          </w:p>
        </w:tc>
        <w:tc>
          <w:tcPr>
            <w:tcW w:w="1417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0115-531521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5431C8" w:rsidRPr="00E915F2" w:rsidRDefault="00F31508" w:rsidP="0071795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0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  <w:lang w:val="en-US"/>
                </w:rPr>
                <w:t>info@probaz.nl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</w:t>
            </w:r>
            <w:r w:rsidR="005431C8" w:rsidRPr="00E915F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of </w:t>
            </w:r>
            <w:hyperlink r:id="rId11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  <w:lang w:val="en-US"/>
                </w:rPr>
                <w:t>bestuur@probaz.nl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L. Hamelink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Stichting De Korre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Deestraat 3</w:t>
            </w:r>
          </w:p>
        </w:tc>
        <w:tc>
          <w:tcPr>
            <w:tcW w:w="992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4458 AJ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's-heer Arendskerke</w:t>
            </w:r>
          </w:p>
        </w:tc>
        <w:tc>
          <w:tcPr>
            <w:tcW w:w="1417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0113-569100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0113-569109</w:t>
            </w:r>
          </w:p>
        </w:tc>
        <w:tc>
          <w:tcPr>
            <w:tcW w:w="2551" w:type="dxa"/>
          </w:tcPr>
          <w:p w:rsidR="005431C8" w:rsidRPr="00A834DF" w:rsidRDefault="00F31508" w:rsidP="0071795E">
            <w:pPr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info@dekorre.nl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G.T. Pasman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Alpha Scholengroep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269</w:t>
            </w:r>
          </w:p>
        </w:tc>
        <w:tc>
          <w:tcPr>
            <w:tcW w:w="992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4460 AR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Goes</w:t>
            </w:r>
          </w:p>
        </w:tc>
        <w:tc>
          <w:tcPr>
            <w:tcW w:w="1417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0113-561777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0113-563091</w:t>
            </w:r>
          </w:p>
        </w:tc>
        <w:tc>
          <w:tcPr>
            <w:tcW w:w="2551" w:type="dxa"/>
          </w:tcPr>
          <w:p w:rsidR="005431C8" w:rsidRPr="00A834DF" w:rsidRDefault="00F31508" w:rsidP="0071795E">
            <w:pPr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info@alphascholengroep.nl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431C8" w:rsidRPr="00017C58" w:rsidRDefault="005431C8" w:rsidP="00017C5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A.</w:t>
            </w:r>
            <w:r w:rsidRPr="00017C58">
              <w:rPr>
                <w:rFonts w:ascii="Arial" w:hAnsi="Arial" w:cs="Arial"/>
                <w:noProof/>
                <w:sz w:val="16"/>
                <w:szCs w:val="16"/>
              </w:rPr>
              <w:t>Vis</w:t>
            </w:r>
          </w:p>
          <w:p w:rsidR="005431C8" w:rsidRPr="00017C58" w:rsidRDefault="005431C8" w:rsidP="00017C5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A.</w:t>
            </w:r>
            <w:r w:rsidRPr="00017C58">
              <w:rPr>
                <w:rFonts w:ascii="Arial" w:hAnsi="Arial" w:cs="Arial"/>
                <w:noProof/>
                <w:sz w:val="16"/>
                <w:szCs w:val="16"/>
              </w:rPr>
              <w:t>Van Hoepen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Radar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37</w:t>
            </w:r>
          </w:p>
        </w:tc>
        <w:tc>
          <w:tcPr>
            <w:tcW w:w="992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4318 ZG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Brouwershaven</w:t>
            </w:r>
          </w:p>
        </w:tc>
        <w:tc>
          <w:tcPr>
            <w:tcW w:w="1417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0111 695304   0f   695302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0111 695306</w:t>
            </w:r>
          </w:p>
        </w:tc>
        <w:tc>
          <w:tcPr>
            <w:tcW w:w="2551" w:type="dxa"/>
          </w:tcPr>
          <w:p w:rsidR="005431C8" w:rsidRPr="00A834DF" w:rsidRDefault="00F31508" w:rsidP="0071795E">
            <w:pPr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info@radarscholen.nu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431C8" w:rsidRDefault="005431C8" w:rsidP="00017C5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Pronk</w:t>
            </w:r>
          </w:p>
          <w:p w:rsidR="005431C8" w:rsidRPr="00A834DF" w:rsidRDefault="005431C8" w:rsidP="00017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Kees van Damme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Stichting OBASE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91</w:t>
            </w:r>
          </w:p>
        </w:tc>
        <w:tc>
          <w:tcPr>
            <w:tcW w:w="992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4300 AB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Zierikzee</w:t>
            </w:r>
          </w:p>
        </w:tc>
        <w:tc>
          <w:tcPr>
            <w:tcW w:w="1417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0111 418888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418889</w:t>
            </w:r>
          </w:p>
        </w:tc>
        <w:tc>
          <w:tcPr>
            <w:tcW w:w="2551" w:type="dxa"/>
          </w:tcPr>
          <w:p w:rsidR="005431C8" w:rsidRPr="00A834DF" w:rsidRDefault="00F31508" w:rsidP="0071795E">
            <w:pPr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info@obase.nl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E. de Keijzer</w:t>
            </w:r>
          </w:p>
        </w:tc>
      </w:tr>
      <w:tr w:rsidR="005431C8" w:rsidRPr="00A834DF" w:rsidTr="005431C8">
        <w:tc>
          <w:tcPr>
            <w:tcW w:w="1809" w:type="dxa"/>
          </w:tcPr>
          <w:p w:rsidR="005431C8" w:rsidRPr="00A834DF" w:rsidRDefault="005431C8" w:rsidP="00017C58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 xml:space="preserve">Scholengroep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Perspecto</w:t>
            </w:r>
          </w:p>
        </w:tc>
        <w:tc>
          <w:tcPr>
            <w:tcW w:w="1843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4</w:t>
            </w:r>
          </w:p>
        </w:tc>
        <w:tc>
          <w:tcPr>
            <w:tcW w:w="992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4570 AA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Axel</w:t>
            </w:r>
          </w:p>
        </w:tc>
        <w:tc>
          <w:tcPr>
            <w:tcW w:w="1417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0114-347880</w:t>
            </w:r>
          </w:p>
        </w:tc>
        <w:tc>
          <w:tcPr>
            <w:tcW w:w="1418" w:type="dxa"/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0114-347889</w:t>
            </w:r>
          </w:p>
        </w:tc>
        <w:tc>
          <w:tcPr>
            <w:tcW w:w="2551" w:type="dxa"/>
          </w:tcPr>
          <w:p w:rsidR="005431C8" w:rsidRPr="00A834DF" w:rsidRDefault="00F31508" w:rsidP="0071795E">
            <w:pPr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info@ogperspecto.nl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431C8" w:rsidRDefault="005431C8" w:rsidP="0071795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Gerard Langeraert</w:t>
            </w:r>
          </w:p>
          <w:p w:rsidR="004B1EC4" w:rsidRPr="00A834DF" w:rsidRDefault="004B1EC4" w:rsidP="00717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Peter de Jong</w:t>
            </w:r>
          </w:p>
        </w:tc>
      </w:tr>
      <w:tr w:rsidR="005431C8" w:rsidRPr="00A834DF" w:rsidTr="005431C8">
        <w:tc>
          <w:tcPr>
            <w:tcW w:w="1809" w:type="dxa"/>
            <w:tcBorders>
              <w:bottom w:val="single" w:sz="4" w:space="0" w:color="D9D9D9"/>
            </w:tcBorders>
          </w:tcPr>
          <w:p w:rsidR="005431C8" w:rsidRPr="00A834DF" w:rsidRDefault="004C15A8" w:rsidP="00717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Onze Wijs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Alexander Gogelweg 65</w:t>
            </w:r>
          </w:p>
        </w:tc>
        <w:tc>
          <w:tcPr>
            <w:tcW w:w="992" w:type="dxa"/>
            <w:tcBorders>
              <w:bottom w:val="single" w:sz="4" w:space="0" w:color="D9D9D9"/>
            </w:tcBorders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4384 EV</w:t>
            </w:r>
          </w:p>
        </w:tc>
        <w:tc>
          <w:tcPr>
            <w:tcW w:w="1418" w:type="dxa"/>
            <w:tcBorders>
              <w:bottom w:val="single" w:sz="4" w:space="0" w:color="D9D9D9"/>
            </w:tcBorders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Vlissingen</w:t>
            </w:r>
          </w:p>
        </w:tc>
        <w:tc>
          <w:tcPr>
            <w:tcW w:w="1417" w:type="dxa"/>
            <w:tcBorders>
              <w:bottom w:val="single" w:sz="4" w:space="0" w:color="D9D9D9"/>
            </w:tcBorders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0118-465261</w:t>
            </w:r>
          </w:p>
        </w:tc>
        <w:tc>
          <w:tcPr>
            <w:tcW w:w="1418" w:type="dxa"/>
            <w:tcBorders>
              <w:bottom w:val="single" w:sz="4" w:space="0" w:color="D9D9D9"/>
            </w:tcBorders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D9D9D9"/>
            </w:tcBorders>
          </w:tcPr>
          <w:p w:rsidR="005431C8" w:rsidRPr="00A834DF" w:rsidRDefault="00F31508" w:rsidP="0071795E">
            <w:pPr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info@perspectiefvlissingen.nl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</w:tcPr>
          <w:p w:rsidR="005431C8" w:rsidRPr="00A834DF" w:rsidRDefault="005431C8" w:rsidP="0071795E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T. Landman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Ver. Prot. Chr. Onderwijs Tholen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29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4690 AA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Tholen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0166-603310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F31508" w:rsidP="00433DA2">
            <w:pPr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directie@vpcotholen.nl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M. v.d. Kooij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St. Escalda Scholen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35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4500 AA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OOSTBURG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0117-450610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06-11917437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F31508" w:rsidP="00433DA2">
            <w:pPr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info@escaldascholen.nl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A.R. de Jong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Stichting Katholiek Onderwijs Hulst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198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4560 AD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Hulst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0114-371448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F31508" w:rsidP="00433DA2">
            <w:pPr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info@skohulst.nl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E. van Remortel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Respont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313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4330 AH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Middelburg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0118-745011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F31508" w:rsidP="00433DA2">
            <w:pPr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info@respont.nl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Th.J. Hut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Octho, St. Openbaar Primair Onderwijs Tholen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23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4690 AA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Tholen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0166-667028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0166-667029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F31508" w:rsidP="00433DA2">
            <w:pPr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octho@octho.nl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J. Berends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St. Katholiek Onderwijs Borsele (SKOB)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Postbus 6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4453 ZG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's-Heerenhoek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0113-655743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F31508" w:rsidP="00433DA2">
            <w:pPr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5431C8" w:rsidRPr="0033593D">
                <w:rPr>
                  <w:rStyle w:val="Hyperlink"/>
                  <w:rFonts w:ascii="Arial" w:hAnsi="Arial" w:cs="Arial"/>
                  <w:sz w:val="16"/>
                  <w:szCs w:val="16"/>
                </w:rPr>
                <w:t>fschelfhout@janvanschengen.nl</w:t>
              </w:r>
            </w:hyperlink>
            <w:r w:rsidR="005431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F. Schelfhout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NOBEGO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Meestoofweg 10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4475 AR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Wilhelminadorp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0113-219228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0113-217351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F31508" w:rsidP="00433DA2">
            <w:pPr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info@nobego.nl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4B1EC4" w:rsidP="00433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P. van Kampen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Algemene Basisschool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Zuidsingel 17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4331 RR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Middelburg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 w:rsidRPr="0033593D">
              <w:rPr>
                <w:rFonts w:ascii="Arial" w:hAnsi="Arial" w:cs="Arial"/>
                <w:noProof/>
                <w:sz w:val="16"/>
                <w:szCs w:val="16"/>
              </w:rPr>
              <w:t>0118-613508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F31508" w:rsidP="00433DA2">
            <w:pPr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info@absmiddelburg.nl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Sanderse</w:t>
            </w:r>
            <w:proofErr w:type="spellEnd"/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Colon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Postbus 75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4430AB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’s Gravenpolder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Default="004B1EC4" w:rsidP="00433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 Poortvliet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31386" w:rsidRDefault="005431C8" w:rsidP="00C215E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St.</w:t>
            </w: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 xml:space="preserve"> Omnisscholen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31386" w:rsidRDefault="005431C8" w:rsidP="00C215ED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Postbus 48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31386" w:rsidRDefault="005431C8" w:rsidP="00C215ED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4430 AA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31386" w:rsidRDefault="005431C8" w:rsidP="00C215ED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's Gravenpolder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31386" w:rsidRDefault="005431C8" w:rsidP="00C215ED">
            <w:pPr>
              <w:rPr>
                <w:rFonts w:ascii="Calibri" w:hAnsi="Calibri" w:cs="Arial"/>
                <w:sz w:val="18"/>
                <w:szCs w:val="18"/>
              </w:rPr>
            </w:pPr>
            <w:r w:rsidRPr="00A31386">
              <w:rPr>
                <w:rFonts w:ascii="Calibri" w:hAnsi="Calibri" w:cs="Arial"/>
                <w:noProof/>
                <w:sz w:val="18"/>
                <w:szCs w:val="18"/>
              </w:rPr>
              <w:t>0113-316350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31386" w:rsidRDefault="005431C8" w:rsidP="00C215E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Default="00F31508" w:rsidP="00C215ED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hyperlink r:id="rId26" w:history="1">
              <w:r w:rsidR="005431C8" w:rsidRPr="0033593D">
                <w:rPr>
                  <w:rStyle w:val="Hyperlink"/>
                  <w:rFonts w:ascii="Calibri" w:hAnsi="Calibri" w:cs="Arial"/>
                  <w:noProof/>
                  <w:sz w:val="18"/>
                  <w:szCs w:val="18"/>
                </w:rPr>
                <w:t>info@omnisscholen.nl</w:t>
              </w:r>
            </w:hyperlink>
          </w:p>
          <w:p w:rsidR="005431C8" w:rsidRPr="00A31386" w:rsidRDefault="005431C8" w:rsidP="00C215E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Default="005431C8" w:rsidP="00A31386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E. Brand</w:t>
            </w:r>
          </w:p>
          <w:p w:rsidR="004C15A8" w:rsidRPr="00A31386" w:rsidRDefault="004C15A8" w:rsidP="00A3138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P. van den Berg</w:t>
            </w:r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Vrije School Zeeland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W. Arondeusstraat 59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4333 DD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Middelburg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0118-612102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F3150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hyperlink r:id="rId27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steinmeyer@vsz.nl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Steinmeyer</w:t>
            </w:r>
            <w:proofErr w:type="spellEnd"/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HZ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2E42B7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Postbus 364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2E42B7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4380AJ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2E42B7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Vlissingen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2E42B7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0118 489000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F3150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hyperlink r:id="rId28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h.j.zielstra@hz.nl</w:t>
              </w:r>
            </w:hyperlink>
            <w:r w:rsidR="005431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Zielstra</w:t>
            </w:r>
            <w:proofErr w:type="spellEnd"/>
          </w:p>
        </w:tc>
      </w:tr>
      <w:tr w:rsidR="005431C8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RPCZ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Postbus 351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4380AJ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Vlissingen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5431C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0118-480800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A834DF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Pr="0033593D" w:rsidRDefault="00F31508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hyperlink r:id="rId29" w:history="1">
              <w:r w:rsidR="005431C8" w:rsidRPr="0033593D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jennik@rpcz.nl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31C8" w:rsidRDefault="005431C8" w:rsidP="00433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Ennik</w:t>
            </w:r>
            <w:proofErr w:type="spellEnd"/>
          </w:p>
          <w:p w:rsidR="004B1EC4" w:rsidRDefault="004B1EC4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1EC4" w:rsidRPr="00A834DF" w:rsidTr="005431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B1EC4" w:rsidRDefault="004B1EC4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Auris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B1EC4" w:rsidRDefault="004B1EC4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Nassaulaan 8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B1EC4" w:rsidRDefault="004B1EC4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4461SX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B1EC4" w:rsidRDefault="004B1EC4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Goes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B1EC4" w:rsidRDefault="004B1EC4" w:rsidP="00433D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0113-323264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B1EC4" w:rsidRPr="00A834DF" w:rsidRDefault="004B1EC4" w:rsidP="00433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B1EC4" w:rsidRPr="004B1EC4" w:rsidRDefault="00F31508" w:rsidP="00433DA2">
            <w:pPr>
              <w:rPr>
                <w:sz w:val="16"/>
                <w:szCs w:val="16"/>
              </w:rPr>
            </w:pPr>
            <w:hyperlink r:id="rId30" w:history="1">
              <w:r w:rsidR="004B1EC4" w:rsidRPr="004B1EC4">
                <w:rPr>
                  <w:rStyle w:val="Hyperlink"/>
                  <w:sz w:val="16"/>
                  <w:szCs w:val="16"/>
                </w:rPr>
                <w:t>p.strating@auris.nl</w:t>
              </w:r>
            </w:hyperlink>
          </w:p>
          <w:p w:rsidR="004B1EC4" w:rsidRDefault="004B1EC4" w:rsidP="00433DA2"/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B1EC4" w:rsidRDefault="004B1EC4" w:rsidP="00433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 Strating</w:t>
            </w:r>
          </w:p>
        </w:tc>
      </w:tr>
    </w:tbl>
    <w:p w:rsidR="00E915F2" w:rsidRDefault="00E915F2">
      <w:pPr>
        <w:sectPr w:rsidR="00E915F2" w:rsidSect="00E915F2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E915F2" w:rsidRDefault="00E915F2" w:rsidP="00C36AC7"/>
    <w:sectPr w:rsidR="00E915F2" w:rsidSect="00E915F2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3FCD"/>
    <w:multiLevelType w:val="hybridMultilevel"/>
    <w:tmpl w:val="C17E88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7C81"/>
    <w:multiLevelType w:val="hybridMultilevel"/>
    <w:tmpl w:val="1E52A4D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4C04"/>
    <w:multiLevelType w:val="hybridMultilevel"/>
    <w:tmpl w:val="16BECF2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41"/>
    <w:rsid w:val="00017C58"/>
    <w:rsid w:val="00265B41"/>
    <w:rsid w:val="002E42B7"/>
    <w:rsid w:val="00315353"/>
    <w:rsid w:val="00395454"/>
    <w:rsid w:val="00433DA2"/>
    <w:rsid w:val="004B1EC4"/>
    <w:rsid w:val="004C15A8"/>
    <w:rsid w:val="004E20C7"/>
    <w:rsid w:val="005431C8"/>
    <w:rsid w:val="006E0BD1"/>
    <w:rsid w:val="0071795E"/>
    <w:rsid w:val="00767964"/>
    <w:rsid w:val="007E7CDB"/>
    <w:rsid w:val="007F6785"/>
    <w:rsid w:val="00871D5D"/>
    <w:rsid w:val="009A450E"/>
    <w:rsid w:val="00A31386"/>
    <w:rsid w:val="00A70641"/>
    <w:rsid w:val="00A834DF"/>
    <w:rsid w:val="00B65B2A"/>
    <w:rsid w:val="00C33E08"/>
    <w:rsid w:val="00C36AC7"/>
    <w:rsid w:val="00C514BB"/>
    <w:rsid w:val="00DE5547"/>
    <w:rsid w:val="00E915F2"/>
    <w:rsid w:val="00F245E0"/>
    <w:rsid w:val="00F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5B2A"/>
    <w:rPr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7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79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95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17C5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31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5B2A"/>
    <w:rPr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7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79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95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17C5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31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corstanje@archipelscholen.nl" TargetMode="External"/><Relationship Id="rId13" Type="http://schemas.openxmlformats.org/officeDocument/2006/relationships/hyperlink" Target="mailto:info@alphascholengroep.nl" TargetMode="External"/><Relationship Id="rId18" Type="http://schemas.openxmlformats.org/officeDocument/2006/relationships/hyperlink" Target="mailto:directie@vpcotholen.nl" TargetMode="External"/><Relationship Id="rId26" Type="http://schemas.openxmlformats.org/officeDocument/2006/relationships/hyperlink" Target="mailto:info@omnisscholen.n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respont.nl" TargetMode="External"/><Relationship Id="rId7" Type="http://schemas.openxmlformats.org/officeDocument/2006/relationships/hyperlink" Target="mailto:scobadir@zeelandnet.nl" TargetMode="External"/><Relationship Id="rId12" Type="http://schemas.openxmlformats.org/officeDocument/2006/relationships/hyperlink" Target="mailto:info@dekorre.nl" TargetMode="External"/><Relationship Id="rId17" Type="http://schemas.openxmlformats.org/officeDocument/2006/relationships/hyperlink" Target="mailto:info@perspectiefvlissingen.nl" TargetMode="External"/><Relationship Id="rId25" Type="http://schemas.openxmlformats.org/officeDocument/2006/relationships/hyperlink" Target="mailto:info@absmiddelburg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ogperspecto.nl" TargetMode="External"/><Relationship Id="rId20" Type="http://schemas.openxmlformats.org/officeDocument/2006/relationships/hyperlink" Target="mailto:info@skohulst.nl" TargetMode="External"/><Relationship Id="rId29" Type="http://schemas.openxmlformats.org/officeDocument/2006/relationships/hyperlink" Target="mailto:jennik@rpcz.n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voet@prisma-scholen.nl" TargetMode="External"/><Relationship Id="rId11" Type="http://schemas.openxmlformats.org/officeDocument/2006/relationships/hyperlink" Target="mailto:bestuur@probaz.nl" TargetMode="External"/><Relationship Id="rId24" Type="http://schemas.openxmlformats.org/officeDocument/2006/relationships/hyperlink" Target="mailto:info@nobego.n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obase.nl" TargetMode="External"/><Relationship Id="rId23" Type="http://schemas.openxmlformats.org/officeDocument/2006/relationships/hyperlink" Target="mailto:fschelfhout@janvanschengen.nl" TargetMode="External"/><Relationship Id="rId28" Type="http://schemas.openxmlformats.org/officeDocument/2006/relationships/hyperlink" Target="mailto:h.j.zielstra@hz.nl" TargetMode="External"/><Relationship Id="rId10" Type="http://schemas.openxmlformats.org/officeDocument/2006/relationships/hyperlink" Target="mailto:info@probaz.nl" TargetMode="External"/><Relationship Id="rId19" Type="http://schemas.openxmlformats.org/officeDocument/2006/relationships/hyperlink" Target="mailto:info@escaldascholen.n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lflipse@moolhoek.nl" TargetMode="External"/><Relationship Id="rId14" Type="http://schemas.openxmlformats.org/officeDocument/2006/relationships/hyperlink" Target="mailto:info@radarscholen.nu" TargetMode="External"/><Relationship Id="rId22" Type="http://schemas.openxmlformats.org/officeDocument/2006/relationships/hyperlink" Target="mailto:octho@octho.nl" TargetMode="External"/><Relationship Id="rId27" Type="http://schemas.openxmlformats.org/officeDocument/2006/relationships/hyperlink" Target="mailto:steinmeyer@vsz.nl" TargetMode="External"/><Relationship Id="rId30" Type="http://schemas.openxmlformats.org/officeDocument/2006/relationships/hyperlink" Target="mailto:p.strating@auris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PCZ-Sjablonen\PSO\Reserve\RPCZ%20Mailinglijs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RPCZ Mailinglijst.dot</Template>
  <TotalTime>1</TotalTime>
  <Pages>1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RPCZ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 Joosse</dc:creator>
  <cp:lastModifiedBy>Samantha van de Voorde</cp:lastModifiedBy>
  <cp:revision>3</cp:revision>
  <cp:lastPrinted>2014-07-02T06:45:00Z</cp:lastPrinted>
  <dcterms:created xsi:type="dcterms:W3CDTF">2015-02-17T23:42:00Z</dcterms:created>
  <dcterms:modified xsi:type="dcterms:W3CDTF">2015-05-21T19:41:00Z</dcterms:modified>
</cp:coreProperties>
</file>